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720C" w14:textId="4847C95D" w:rsidR="00351881" w:rsidRDefault="000074B4" w:rsidP="00240A63">
      <w:pPr>
        <w:spacing w:after="240"/>
      </w:pPr>
      <w:r>
        <w:t>-</w:t>
      </w:r>
      <w:r w:rsidR="00240A63">
        <w:rPr>
          <w:rFonts w:ascii="Candara" w:hAnsi="Candara"/>
          <w:b/>
          <w:i/>
          <w:noProof/>
        </w:rPr>
        <w:drawing>
          <wp:inline distT="0" distB="0" distL="0" distR="0" wp14:anchorId="154AEFDF" wp14:editId="393916B2">
            <wp:extent cx="5943600" cy="2807879"/>
            <wp:effectExtent l="57150" t="57150" r="57150" b="501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807879"/>
                    </a:xfrm>
                    <a:prstGeom prst="rect">
                      <a:avLst/>
                    </a:prstGeom>
                    <a:ln w="44450" cmpd="thickThin">
                      <a:solidFill>
                        <a:schemeClr val="tx1"/>
                      </a:solidFill>
                    </a:ln>
                  </pic:spPr>
                </pic:pic>
              </a:graphicData>
            </a:graphic>
          </wp:inline>
        </w:drawing>
      </w:r>
    </w:p>
    <w:sdt>
      <w:sdtPr>
        <w:rPr>
          <w:highlight w:val="yellow"/>
        </w:rPr>
        <w:id w:val="-476918547"/>
        <w:placeholder>
          <w:docPart w:val="DefaultPlaceholder_-1854013440"/>
        </w:placeholder>
      </w:sdtPr>
      <w:sdtEndPr/>
      <w:sdtContent>
        <w:p w14:paraId="1F7E0311" w14:textId="26FA5C38" w:rsidR="00240A63" w:rsidRPr="00240A63" w:rsidRDefault="00240A63" w:rsidP="00240A63">
          <w:pPr>
            <w:pStyle w:val="Heading3"/>
            <w:jc w:val="center"/>
          </w:pPr>
          <w:r w:rsidRPr="00240A63">
            <w:rPr>
              <w:highlight w:val="yellow"/>
            </w:rPr>
            <w:t>GS-046</w:t>
          </w:r>
          <w:r w:rsidR="009B371B">
            <w:rPr>
              <w:highlight w:val="yellow"/>
            </w:rPr>
            <w:t>2-8</w:t>
          </w:r>
          <w:r w:rsidRPr="00240A63">
            <w:rPr>
              <w:highlight w:val="yellow"/>
            </w:rPr>
            <w:t>–PFT</w:t>
          </w:r>
          <w:r w:rsidR="00FD46F8">
            <w:rPr>
              <w:highlight w:val="yellow"/>
            </w:rPr>
            <w:t xml:space="preserve"> </w:t>
          </w:r>
          <w:r w:rsidR="009B371B">
            <w:rPr>
              <w:highlight w:val="yellow"/>
            </w:rPr>
            <w:t xml:space="preserve">Fuels Technician </w:t>
          </w:r>
        </w:p>
      </w:sdtContent>
    </w:sdt>
    <w:p w14:paraId="4048560D" w14:textId="6777A8CA" w:rsidR="00240A63" w:rsidRPr="00240A63" w:rsidRDefault="00240A63" w:rsidP="00240A63">
      <w:pPr>
        <w:jc w:val="center"/>
        <w:rPr>
          <w:rFonts w:ascii="Arial" w:hAnsi="Arial" w:cs="Arial"/>
          <w:b/>
          <w:bCs/>
          <w:sz w:val="24"/>
          <w:szCs w:val="28"/>
        </w:rPr>
      </w:pPr>
      <w:r w:rsidRPr="00240A63">
        <w:rPr>
          <w:rFonts w:ascii="Arial" w:hAnsi="Arial" w:cs="Arial"/>
          <w:b/>
          <w:bCs/>
          <w:sz w:val="24"/>
          <w:szCs w:val="28"/>
        </w:rPr>
        <w:t>MALHEUR</w:t>
      </w:r>
      <w:r w:rsidR="00FD46F8">
        <w:rPr>
          <w:rFonts w:ascii="Arial" w:hAnsi="Arial" w:cs="Arial"/>
          <w:b/>
          <w:bCs/>
          <w:sz w:val="24"/>
          <w:szCs w:val="28"/>
        </w:rPr>
        <w:t xml:space="preserve"> </w:t>
      </w:r>
      <w:r w:rsidRPr="00240A63">
        <w:rPr>
          <w:rFonts w:ascii="Arial" w:hAnsi="Arial" w:cs="Arial"/>
          <w:b/>
          <w:bCs/>
          <w:sz w:val="24"/>
          <w:szCs w:val="28"/>
        </w:rPr>
        <w:t>NATIONAL</w:t>
      </w:r>
      <w:r w:rsidR="00FD46F8">
        <w:rPr>
          <w:rFonts w:ascii="Arial" w:hAnsi="Arial" w:cs="Arial"/>
          <w:b/>
          <w:bCs/>
          <w:sz w:val="24"/>
          <w:szCs w:val="28"/>
        </w:rPr>
        <w:t xml:space="preserve"> </w:t>
      </w:r>
      <w:r w:rsidRPr="00240A63">
        <w:rPr>
          <w:rFonts w:ascii="Arial" w:hAnsi="Arial" w:cs="Arial"/>
          <w:b/>
          <w:bCs/>
          <w:sz w:val="24"/>
          <w:szCs w:val="28"/>
        </w:rPr>
        <w:t>FOREST</w:t>
      </w:r>
    </w:p>
    <w:p w14:paraId="321A1760" w14:textId="3FE4BCAC" w:rsidR="00240A63" w:rsidRPr="00240A63" w:rsidRDefault="00240A63" w:rsidP="00240A63">
      <w:pPr>
        <w:jc w:val="center"/>
        <w:rPr>
          <w:rFonts w:ascii="Arial" w:hAnsi="Arial" w:cs="Arial"/>
          <w:b/>
          <w:bCs/>
          <w:sz w:val="24"/>
          <w:szCs w:val="28"/>
        </w:rPr>
      </w:pPr>
      <w:r w:rsidRPr="00240A63">
        <w:rPr>
          <w:rFonts w:ascii="Arial" w:hAnsi="Arial" w:cs="Arial"/>
          <w:b/>
          <w:bCs/>
          <w:sz w:val="24"/>
          <w:szCs w:val="28"/>
        </w:rPr>
        <w:t>Blue</w:t>
      </w:r>
      <w:r w:rsidR="00FD46F8">
        <w:rPr>
          <w:rFonts w:ascii="Arial" w:hAnsi="Arial" w:cs="Arial"/>
          <w:b/>
          <w:bCs/>
          <w:sz w:val="24"/>
          <w:szCs w:val="28"/>
        </w:rPr>
        <w:t xml:space="preserve"> </w:t>
      </w:r>
      <w:r w:rsidRPr="00240A63">
        <w:rPr>
          <w:rFonts w:ascii="Arial" w:hAnsi="Arial" w:cs="Arial"/>
          <w:b/>
          <w:bCs/>
          <w:sz w:val="24"/>
          <w:szCs w:val="28"/>
        </w:rPr>
        <w:t>Mountain</w:t>
      </w:r>
      <w:r w:rsidR="00FD46F8">
        <w:rPr>
          <w:rFonts w:ascii="Arial" w:hAnsi="Arial" w:cs="Arial"/>
          <w:b/>
          <w:bCs/>
          <w:sz w:val="24"/>
          <w:szCs w:val="28"/>
        </w:rPr>
        <w:t xml:space="preserve"> </w:t>
      </w:r>
      <w:r w:rsidRPr="00240A63">
        <w:rPr>
          <w:rFonts w:ascii="Arial" w:hAnsi="Arial" w:cs="Arial"/>
          <w:b/>
          <w:bCs/>
          <w:sz w:val="24"/>
          <w:szCs w:val="28"/>
        </w:rPr>
        <w:t>Ranger</w:t>
      </w:r>
      <w:r w:rsidR="00FD46F8">
        <w:rPr>
          <w:rFonts w:ascii="Arial" w:hAnsi="Arial" w:cs="Arial"/>
          <w:b/>
          <w:bCs/>
          <w:sz w:val="24"/>
          <w:szCs w:val="28"/>
        </w:rPr>
        <w:t xml:space="preserve"> </w:t>
      </w:r>
      <w:r w:rsidRPr="00240A63">
        <w:rPr>
          <w:rFonts w:ascii="Arial" w:hAnsi="Arial" w:cs="Arial"/>
          <w:b/>
          <w:bCs/>
          <w:sz w:val="24"/>
          <w:szCs w:val="28"/>
        </w:rPr>
        <w:t>District</w:t>
      </w:r>
    </w:p>
    <w:p w14:paraId="2DFF91DF" w14:textId="4CD2C172" w:rsidR="00240A63" w:rsidRPr="00240A63" w:rsidRDefault="00240A63" w:rsidP="00240A63">
      <w:pPr>
        <w:jc w:val="center"/>
        <w:rPr>
          <w:rFonts w:ascii="Arial" w:hAnsi="Arial" w:cs="Arial"/>
          <w:b/>
          <w:bCs/>
          <w:sz w:val="24"/>
          <w:szCs w:val="28"/>
        </w:rPr>
      </w:pPr>
      <w:r w:rsidRPr="00240A63">
        <w:rPr>
          <w:rFonts w:ascii="Arial" w:hAnsi="Arial" w:cs="Arial"/>
          <w:b/>
          <w:bCs/>
          <w:sz w:val="24"/>
          <w:szCs w:val="28"/>
        </w:rPr>
        <w:t>John</w:t>
      </w:r>
      <w:r w:rsidR="00FD46F8">
        <w:rPr>
          <w:rFonts w:ascii="Arial" w:hAnsi="Arial" w:cs="Arial"/>
          <w:b/>
          <w:bCs/>
          <w:sz w:val="24"/>
          <w:szCs w:val="28"/>
        </w:rPr>
        <w:t xml:space="preserve"> </w:t>
      </w:r>
      <w:r w:rsidRPr="00240A63">
        <w:rPr>
          <w:rFonts w:ascii="Arial" w:hAnsi="Arial" w:cs="Arial"/>
          <w:b/>
          <w:bCs/>
          <w:sz w:val="24"/>
          <w:szCs w:val="28"/>
        </w:rPr>
        <w:t>Day,</w:t>
      </w:r>
      <w:r w:rsidR="00FD46F8">
        <w:rPr>
          <w:rFonts w:ascii="Arial" w:hAnsi="Arial" w:cs="Arial"/>
          <w:b/>
          <w:bCs/>
          <w:sz w:val="24"/>
          <w:szCs w:val="28"/>
        </w:rPr>
        <w:t xml:space="preserve"> </w:t>
      </w:r>
      <w:r w:rsidRPr="00240A63">
        <w:rPr>
          <w:rFonts w:ascii="Arial" w:hAnsi="Arial" w:cs="Arial"/>
          <w:b/>
          <w:bCs/>
          <w:sz w:val="24"/>
          <w:szCs w:val="28"/>
        </w:rPr>
        <w:t>Oregon</w:t>
      </w:r>
    </w:p>
    <w:p w14:paraId="0C12F27D" w14:textId="08128B79" w:rsidR="00C14BF9" w:rsidRDefault="004027C7" w:rsidP="00240A63">
      <w:pPr>
        <w:spacing w:after="240"/>
        <w:jc w:val="center"/>
        <w:rPr>
          <w:b/>
          <w:sz w:val="24"/>
          <w:highlight w:val="yellow"/>
        </w:rPr>
      </w:pPr>
      <w:r>
        <w:rPr>
          <w:b/>
          <w:sz w:val="24"/>
          <w:highlight w:val="yellow"/>
        </w:rPr>
        <w:t>This is a permanent fulltime position</w:t>
      </w:r>
    </w:p>
    <w:p w14:paraId="4A7D5136" w14:textId="191F8450" w:rsidR="00FF231B" w:rsidRDefault="00FF231B" w:rsidP="00240A63">
      <w:pPr>
        <w:spacing w:after="240"/>
        <w:jc w:val="center"/>
        <w:rPr>
          <w:b/>
          <w:sz w:val="24"/>
          <w:highlight w:val="yellow"/>
        </w:rPr>
      </w:pPr>
      <w:r>
        <w:rPr>
          <w:b/>
          <w:sz w:val="24"/>
          <w:highlight w:val="yellow"/>
        </w:rPr>
        <w:t>More than one position may be filled</w:t>
      </w:r>
    </w:p>
    <w:p w14:paraId="1338571C" w14:textId="44BCD338" w:rsidR="00643458" w:rsidRDefault="00643458" w:rsidP="00240A63">
      <w:pPr>
        <w:spacing w:after="240"/>
        <w:jc w:val="center"/>
        <w:rPr>
          <w:b/>
          <w:sz w:val="24"/>
          <w:highlight w:val="yellow"/>
        </w:rPr>
      </w:pPr>
      <w:r>
        <w:rPr>
          <w:b/>
          <w:sz w:val="24"/>
          <w:highlight w:val="yellow"/>
        </w:rPr>
        <w:t>Announcement opens 5-2-2022 – 5-1</w:t>
      </w:r>
      <w:r w:rsidR="009C6F67">
        <w:rPr>
          <w:b/>
          <w:sz w:val="24"/>
          <w:highlight w:val="yellow"/>
        </w:rPr>
        <w:t>6</w:t>
      </w:r>
      <w:r>
        <w:rPr>
          <w:b/>
          <w:sz w:val="24"/>
          <w:highlight w:val="yellow"/>
        </w:rPr>
        <w:t>-2022</w:t>
      </w:r>
    </w:p>
    <w:p w14:paraId="4E63C0DE" w14:textId="77777777" w:rsidR="009C6F67" w:rsidRDefault="009C6F67" w:rsidP="009C6F67">
      <w:pPr>
        <w:pStyle w:val="xmsonormal"/>
        <w:ind w:left="2880" w:firstLine="720"/>
      </w:pPr>
      <w:r w:rsidRPr="009C6F67">
        <w:rPr>
          <w:highlight w:val="yellow"/>
        </w:rPr>
        <w:t>22-FIRE-R6GVA-DFUELDH-HG</w:t>
      </w:r>
    </w:p>
    <w:p w14:paraId="1AFFE184" w14:textId="77777777" w:rsidR="009C6F67" w:rsidRDefault="009C6F67" w:rsidP="00240A63">
      <w:pPr>
        <w:spacing w:after="240"/>
        <w:jc w:val="center"/>
        <w:rPr>
          <w:b/>
          <w:sz w:val="24"/>
          <w:highlight w:val="yellow"/>
        </w:rPr>
      </w:pPr>
    </w:p>
    <w:p w14:paraId="408BE33D" w14:textId="55060200" w:rsidR="00240A63" w:rsidRPr="00240A63" w:rsidRDefault="00C14BF9" w:rsidP="00240A63">
      <w:pPr>
        <w:spacing w:after="240"/>
        <w:jc w:val="center"/>
        <w:rPr>
          <w:b/>
          <w:sz w:val="24"/>
          <w:highlight w:val="yellow"/>
        </w:rPr>
      </w:pPr>
      <w:r>
        <w:rPr>
          <w:b/>
          <w:sz w:val="24"/>
          <w:highlight w:val="yellow"/>
        </w:rPr>
        <w:t>FS-FPM standards are not applicable</w:t>
      </w:r>
      <w:r w:rsidR="00643458">
        <w:rPr>
          <w:b/>
          <w:sz w:val="24"/>
          <w:highlight w:val="yellow"/>
        </w:rPr>
        <w:t>,</w:t>
      </w:r>
      <w:r>
        <w:rPr>
          <w:b/>
          <w:sz w:val="24"/>
          <w:highlight w:val="yellow"/>
        </w:rPr>
        <w:t xml:space="preserve"> at this time</w:t>
      </w:r>
      <w:r w:rsidR="00643458">
        <w:rPr>
          <w:b/>
          <w:sz w:val="24"/>
          <w:highlight w:val="yellow"/>
        </w:rPr>
        <w:t xml:space="preserve">. RXB2 qualification may not be required. </w:t>
      </w:r>
      <w:r w:rsidR="004027C7">
        <w:rPr>
          <w:b/>
          <w:sz w:val="24"/>
          <w:highlight w:val="yellow"/>
        </w:rPr>
        <w:t xml:space="preserve"> </w:t>
      </w:r>
    </w:p>
    <w:p w14:paraId="0946BA5D" w14:textId="2EDD3579" w:rsidR="00240A63" w:rsidRDefault="00240A63" w:rsidP="00240A63">
      <w:pPr>
        <w:pStyle w:val="BodyText"/>
      </w:pPr>
      <w:r>
        <w:t>The</w:t>
      </w:r>
      <w:r w:rsidR="00FD46F8">
        <w:t xml:space="preserve"> </w:t>
      </w:r>
      <w:r>
        <w:t>Malheur</w:t>
      </w:r>
      <w:r w:rsidR="00FD46F8">
        <w:t xml:space="preserve"> </w:t>
      </w:r>
      <w:r>
        <w:t>National</w:t>
      </w:r>
      <w:r w:rsidR="00FD46F8">
        <w:t xml:space="preserve"> </w:t>
      </w:r>
      <w:r>
        <w:t>Forest</w:t>
      </w:r>
      <w:r w:rsidR="00FD46F8">
        <w:t xml:space="preserve"> </w:t>
      </w:r>
      <w:r>
        <w:t>is</w:t>
      </w:r>
      <w:r w:rsidR="00FD46F8">
        <w:t xml:space="preserve"> </w:t>
      </w:r>
      <w:r>
        <w:t>at</w:t>
      </w:r>
      <w:r w:rsidR="00FD46F8">
        <w:t xml:space="preserve"> </w:t>
      </w:r>
      <w:r>
        <w:t>the</w:t>
      </w:r>
      <w:r w:rsidR="00FD46F8">
        <w:t xml:space="preserve"> </w:t>
      </w:r>
      <w:r>
        <w:t>center</w:t>
      </w:r>
      <w:r w:rsidR="00FD46F8">
        <w:t xml:space="preserve"> </w:t>
      </w:r>
      <w:r>
        <w:t>of</w:t>
      </w:r>
      <w:r w:rsidR="00FD46F8">
        <w:t xml:space="preserve"> </w:t>
      </w:r>
      <w:r>
        <w:t>a</w:t>
      </w:r>
      <w:r w:rsidR="00FD46F8">
        <w:t xml:space="preserve"> </w:t>
      </w:r>
      <w:r>
        <w:t>nationally</w:t>
      </w:r>
      <w:r w:rsidR="00FD46F8">
        <w:t xml:space="preserve"> </w:t>
      </w:r>
      <w:r>
        <w:t>recognized</w:t>
      </w:r>
      <w:r w:rsidR="00FD46F8">
        <w:t xml:space="preserve"> </w:t>
      </w:r>
      <w:r>
        <w:t>effort</w:t>
      </w:r>
      <w:r w:rsidR="00FD46F8">
        <w:t xml:space="preserve"> </w:t>
      </w:r>
      <w:r>
        <w:t>that</w:t>
      </w:r>
      <w:r w:rsidR="00FD46F8">
        <w:t xml:space="preserve"> </w:t>
      </w:r>
      <w:r w:rsidR="63494028">
        <w:t>has</w:t>
      </w:r>
      <w:r w:rsidR="00FD46F8">
        <w:t xml:space="preserve"> </w:t>
      </w:r>
      <w:r>
        <w:t>doubl</w:t>
      </w:r>
      <w:r w:rsidR="261E8CFA">
        <w:t>ed</w:t>
      </w:r>
      <w:r w:rsidR="00FD46F8">
        <w:t xml:space="preserve"> </w:t>
      </w:r>
      <w:r>
        <w:t>the</w:t>
      </w:r>
      <w:r w:rsidR="00FD46F8">
        <w:t xml:space="preserve"> </w:t>
      </w:r>
      <w:r>
        <w:t>scale</w:t>
      </w:r>
      <w:r w:rsidR="00FD46F8">
        <w:t xml:space="preserve"> </w:t>
      </w:r>
      <w:r>
        <w:t>of</w:t>
      </w:r>
      <w:r w:rsidR="00FD46F8">
        <w:t xml:space="preserve"> </w:t>
      </w:r>
      <w:r>
        <w:t>restoration</w:t>
      </w:r>
      <w:r w:rsidR="00FD46F8">
        <w:t xml:space="preserve"> </w:t>
      </w:r>
      <w:r>
        <w:t>in</w:t>
      </w:r>
      <w:r w:rsidR="00FD46F8">
        <w:t xml:space="preserve"> </w:t>
      </w:r>
      <w:r>
        <w:t>Eastern</w:t>
      </w:r>
      <w:r w:rsidR="00FD46F8">
        <w:t xml:space="preserve"> </w:t>
      </w:r>
      <w:r>
        <w:t>Oregon.</w:t>
      </w:r>
      <w:r w:rsidR="00FD46F8">
        <w:t xml:space="preserve"> </w:t>
      </w:r>
      <w:r>
        <w:t>If</w:t>
      </w:r>
      <w:r w:rsidR="00FD46F8">
        <w:t xml:space="preserve"> </w:t>
      </w:r>
      <w:r>
        <w:t>you</w:t>
      </w:r>
      <w:r w:rsidR="00FD46F8">
        <w:t xml:space="preserve"> </w:t>
      </w:r>
      <w:r>
        <w:t>are</w:t>
      </w:r>
      <w:r w:rsidR="00FD46F8">
        <w:t xml:space="preserve"> </w:t>
      </w:r>
      <w:r>
        <w:t>looking</w:t>
      </w:r>
      <w:r w:rsidR="00FD46F8">
        <w:t xml:space="preserve"> </w:t>
      </w:r>
      <w:r>
        <w:t>for</w:t>
      </w:r>
      <w:r w:rsidR="00FD46F8">
        <w:t xml:space="preserve"> </w:t>
      </w:r>
      <w:r>
        <w:t>an</w:t>
      </w:r>
      <w:r w:rsidR="00FD46F8">
        <w:t xml:space="preserve"> </w:t>
      </w:r>
      <w:r>
        <w:t>opportunity</w:t>
      </w:r>
      <w:r w:rsidR="00FD46F8">
        <w:t xml:space="preserve"> </w:t>
      </w:r>
      <w:r>
        <w:t>to</w:t>
      </w:r>
      <w:r w:rsidR="00FD46F8">
        <w:t xml:space="preserve"> </w:t>
      </w:r>
      <w:r>
        <w:t>do</w:t>
      </w:r>
      <w:r w:rsidR="00FD46F8">
        <w:t xml:space="preserve"> </w:t>
      </w:r>
      <w:r>
        <w:t>groundbreaking</w:t>
      </w:r>
      <w:r w:rsidR="00FD46F8">
        <w:t xml:space="preserve"> </w:t>
      </w:r>
      <w:r>
        <w:t>nationally</w:t>
      </w:r>
      <w:r w:rsidR="00FD46F8">
        <w:t xml:space="preserve"> </w:t>
      </w:r>
      <w:r>
        <w:t>recognized</w:t>
      </w:r>
      <w:r w:rsidR="00FD46F8">
        <w:t xml:space="preserve"> </w:t>
      </w:r>
      <w:r>
        <w:t>work,</w:t>
      </w:r>
      <w:r w:rsidR="00FD46F8">
        <w:t xml:space="preserve"> </w:t>
      </w:r>
      <w:r>
        <w:t>we</w:t>
      </w:r>
      <w:r w:rsidR="00FD46F8">
        <w:t xml:space="preserve"> </w:t>
      </w:r>
      <w:r>
        <w:t>are</w:t>
      </w:r>
      <w:r w:rsidR="00FD46F8">
        <w:t xml:space="preserve"> </w:t>
      </w:r>
      <w:r>
        <w:t>certain</w:t>
      </w:r>
      <w:r w:rsidR="00FD46F8">
        <w:t xml:space="preserve"> </w:t>
      </w:r>
      <w:r>
        <w:t>you</w:t>
      </w:r>
      <w:r w:rsidR="00FD46F8">
        <w:t xml:space="preserve"> </w:t>
      </w:r>
      <w:r>
        <w:t>will</w:t>
      </w:r>
      <w:r w:rsidR="00FD46F8">
        <w:t xml:space="preserve"> </w:t>
      </w:r>
      <w:r>
        <w:t>find</w:t>
      </w:r>
      <w:r w:rsidR="00FD46F8">
        <w:t xml:space="preserve"> </w:t>
      </w:r>
      <w:r>
        <w:t>a</w:t>
      </w:r>
      <w:r w:rsidR="00FD46F8">
        <w:t xml:space="preserve"> </w:t>
      </w:r>
      <w:r>
        <w:t>refreshing</w:t>
      </w:r>
      <w:r w:rsidR="00FD46F8">
        <w:t xml:space="preserve"> </w:t>
      </w:r>
      <w:r>
        <w:t>approach</w:t>
      </w:r>
      <w:r w:rsidR="00FD46F8">
        <w:t xml:space="preserve"> </w:t>
      </w:r>
      <w:r>
        <w:t>to</w:t>
      </w:r>
      <w:r w:rsidR="00FD46F8">
        <w:t xml:space="preserve"> </w:t>
      </w:r>
      <w:r>
        <w:t>leadership</w:t>
      </w:r>
      <w:r w:rsidR="00FD46F8">
        <w:t xml:space="preserve"> </w:t>
      </w:r>
      <w:r>
        <w:t>in</w:t>
      </w:r>
      <w:r w:rsidR="00FD46F8">
        <w:t xml:space="preserve"> </w:t>
      </w:r>
      <w:r>
        <w:t>natural</w:t>
      </w:r>
      <w:r w:rsidR="00FD46F8">
        <w:t xml:space="preserve"> </w:t>
      </w:r>
      <w:r>
        <w:t>resource</w:t>
      </w:r>
      <w:r w:rsidR="00FD46F8">
        <w:t xml:space="preserve"> </w:t>
      </w:r>
      <w:r>
        <w:t>management.</w:t>
      </w:r>
      <w:r w:rsidR="00FD46F8">
        <w:t xml:space="preserve"> </w:t>
      </w:r>
    </w:p>
    <w:p w14:paraId="2C9F6AB9" w14:textId="61738421" w:rsidR="00240A63" w:rsidRDefault="00240A63" w:rsidP="00240A63">
      <w:pPr>
        <w:pStyle w:val="BodyText"/>
      </w:pPr>
      <w:r>
        <w:t>This</w:t>
      </w:r>
      <w:r w:rsidR="00FD46F8">
        <w:t xml:space="preserve"> </w:t>
      </w:r>
      <w:r>
        <w:t>Outreach</w:t>
      </w:r>
      <w:r w:rsidR="00FD46F8">
        <w:t xml:space="preserve"> </w:t>
      </w:r>
      <w:r>
        <w:t>Notice</w:t>
      </w:r>
      <w:r w:rsidR="00FD46F8">
        <w:t xml:space="preserve"> </w:t>
      </w:r>
      <w:r>
        <w:t>is</w:t>
      </w:r>
      <w:r w:rsidR="00FD46F8">
        <w:t xml:space="preserve"> </w:t>
      </w:r>
      <w:r>
        <w:t>open</w:t>
      </w:r>
      <w:r w:rsidR="00FD46F8">
        <w:t xml:space="preserve"> </w:t>
      </w:r>
      <w:r>
        <w:t>to</w:t>
      </w:r>
      <w:r w:rsidR="00FD46F8">
        <w:t xml:space="preserve"> </w:t>
      </w:r>
      <w:r>
        <w:t>current</w:t>
      </w:r>
      <w:r w:rsidR="00FD46F8">
        <w:t xml:space="preserve"> </w:t>
      </w:r>
      <w:r>
        <w:t>Forest</w:t>
      </w:r>
      <w:r w:rsidR="00FD46F8">
        <w:t xml:space="preserve"> </w:t>
      </w:r>
      <w:r>
        <w:t>Service</w:t>
      </w:r>
      <w:r w:rsidR="00FD46F8">
        <w:t xml:space="preserve"> </w:t>
      </w:r>
      <w:r>
        <w:t>employees</w:t>
      </w:r>
      <w:r w:rsidR="00FD46F8">
        <w:t xml:space="preserve"> </w:t>
      </w:r>
      <w:r>
        <w:t>The</w:t>
      </w:r>
      <w:r w:rsidR="00FD46F8">
        <w:t xml:space="preserve"> </w:t>
      </w:r>
      <w:r>
        <w:t>vacancy</w:t>
      </w:r>
      <w:r w:rsidR="00FD46F8">
        <w:t xml:space="preserve"> </w:t>
      </w:r>
      <w:r>
        <w:t>announcement</w:t>
      </w:r>
      <w:r w:rsidR="00FD46F8">
        <w:t xml:space="preserve"> </w:t>
      </w:r>
      <w:r>
        <w:t>number</w:t>
      </w:r>
      <w:r w:rsidR="00FD46F8">
        <w:t xml:space="preserve"> </w:t>
      </w:r>
      <w:r>
        <w:t>will</w:t>
      </w:r>
      <w:r w:rsidR="00FD46F8">
        <w:t xml:space="preserve"> </w:t>
      </w:r>
      <w:r>
        <w:t>be</w:t>
      </w:r>
      <w:r w:rsidR="00FD46F8">
        <w:t xml:space="preserve"> </w:t>
      </w:r>
      <w:r>
        <w:t>posted</w:t>
      </w:r>
      <w:r w:rsidR="00FD46F8">
        <w:t xml:space="preserve"> </w:t>
      </w:r>
      <w:r>
        <w:t>in</w:t>
      </w:r>
      <w:r w:rsidR="00FD46F8">
        <w:t xml:space="preserve"> </w:t>
      </w:r>
      <w:r>
        <w:t>the</w:t>
      </w:r>
      <w:r w:rsidR="00FD46F8">
        <w:t xml:space="preserve"> </w:t>
      </w:r>
      <w:r>
        <w:t>outreach</w:t>
      </w:r>
      <w:r w:rsidR="00FD46F8">
        <w:t xml:space="preserve"> </w:t>
      </w:r>
      <w:r>
        <w:t>database</w:t>
      </w:r>
      <w:r w:rsidR="00FD46F8">
        <w:t xml:space="preserve"> </w:t>
      </w:r>
      <w:r>
        <w:t>as</w:t>
      </w:r>
      <w:r w:rsidR="00FD46F8">
        <w:t xml:space="preserve"> </w:t>
      </w:r>
      <w:r>
        <w:t>soon</w:t>
      </w:r>
      <w:r w:rsidR="00FD46F8">
        <w:t xml:space="preserve"> </w:t>
      </w:r>
      <w:r>
        <w:t>as</w:t>
      </w:r>
      <w:r w:rsidR="00FD46F8">
        <w:t xml:space="preserve"> </w:t>
      </w:r>
      <w:r>
        <w:t>it</w:t>
      </w:r>
      <w:r w:rsidR="00FD46F8">
        <w:t xml:space="preserve"> </w:t>
      </w:r>
      <w:r>
        <w:t>is</w:t>
      </w:r>
      <w:r w:rsidR="00FD46F8">
        <w:t xml:space="preserve"> </w:t>
      </w:r>
      <w:r>
        <w:t>created.</w:t>
      </w:r>
      <w:r w:rsidR="00FD46F8">
        <w:t xml:space="preserve"> </w:t>
      </w:r>
    </w:p>
    <w:p w14:paraId="4B72686A" w14:textId="284B58CA" w:rsidR="00240A63" w:rsidRDefault="00CA64EC" w:rsidP="00240A63">
      <w:pPr>
        <w:pStyle w:val="Heading4"/>
      </w:pPr>
      <w:r>
        <w:t>The</w:t>
      </w:r>
      <w:r w:rsidR="00FD46F8">
        <w:t xml:space="preserve"> </w:t>
      </w:r>
      <w:r>
        <w:t>Job</w:t>
      </w:r>
    </w:p>
    <w:p w14:paraId="7F1C926E" w14:textId="22CB5512" w:rsidR="00240A63" w:rsidRDefault="00240A63" w:rsidP="00240A63">
      <w:r w:rsidRPr="00240A63">
        <w:rPr>
          <w:b/>
          <w:bCs/>
        </w:rPr>
        <w:t>Series/Grade:</w:t>
      </w:r>
      <w:r w:rsidR="00FD46F8">
        <w:t xml:space="preserve"> </w:t>
      </w:r>
      <w:sdt>
        <w:sdtPr>
          <w:id w:val="1677841413"/>
          <w:placeholder>
            <w:docPart w:val="47929BB43D4748F284A96E5D34620A00"/>
          </w:placeholder>
        </w:sdtPr>
        <w:sdtEndPr/>
        <w:sdtContent>
          <w:r w:rsidR="009B371B">
            <w:t>GS</w:t>
          </w:r>
          <w:r w:rsidR="000074B4">
            <w:t>-</w:t>
          </w:r>
          <w:r w:rsidR="009B371B">
            <w:t>0462-8</w:t>
          </w:r>
        </w:sdtContent>
      </w:sdt>
    </w:p>
    <w:p w14:paraId="062A83B2" w14:textId="024AEB03" w:rsidR="00240A63" w:rsidRDefault="00240A63" w:rsidP="00240A63">
      <w:r w:rsidRPr="00240A63">
        <w:rPr>
          <w:b/>
          <w:bCs/>
        </w:rPr>
        <w:t>Title:</w:t>
      </w:r>
      <w:r w:rsidR="00FD46F8">
        <w:t xml:space="preserve"> </w:t>
      </w:r>
      <w:sdt>
        <w:sdtPr>
          <w:id w:val="906727681"/>
          <w:placeholder>
            <w:docPart w:val="9B4FBA4CD47746CB90B8F591CCD793AE"/>
          </w:placeholder>
        </w:sdtPr>
        <w:sdtEndPr/>
        <w:sdtContent>
          <w:r w:rsidR="009B371B">
            <w:t xml:space="preserve">Forestry Technician </w:t>
          </w:r>
          <w:r w:rsidR="000074B4">
            <w:t>(Fire)</w:t>
          </w:r>
        </w:sdtContent>
      </w:sdt>
    </w:p>
    <w:p w14:paraId="280AEF59" w14:textId="5E2CE207" w:rsidR="00240A63" w:rsidRDefault="00240A63" w:rsidP="00240A63">
      <w:r w:rsidRPr="00240A63">
        <w:rPr>
          <w:b/>
          <w:bCs/>
        </w:rPr>
        <w:t>Duty</w:t>
      </w:r>
      <w:r w:rsidR="00FD46F8">
        <w:rPr>
          <w:b/>
          <w:bCs/>
        </w:rPr>
        <w:t xml:space="preserve"> </w:t>
      </w:r>
      <w:r w:rsidRPr="00240A63">
        <w:rPr>
          <w:b/>
          <w:bCs/>
        </w:rPr>
        <w:t>Station:</w:t>
      </w:r>
      <w:r w:rsidR="00FD46F8">
        <w:t xml:space="preserve"> </w:t>
      </w:r>
      <w:r>
        <w:t>John</w:t>
      </w:r>
      <w:r w:rsidR="00FD46F8">
        <w:t xml:space="preserve"> </w:t>
      </w:r>
      <w:r>
        <w:t>Day,</w:t>
      </w:r>
      <w:r w:rsidR="00FD46F8">
        <w:t xml:space="preserve"> </w:t>
      </w:r>
      <w:r>
        <w:t>OR</w:t>
      </w:r>
    </w:p>
    <w:p w14:paraId="468CFF33" w14:textId="1E6C7383" w:rsidR="00240A63" w:rsidRDefault="00240A63" w:rsidP="00240A63">
      <w:r w:rsidRPr="00240A63">
        <w:rPr>
          <w:b/>
          <w:bCs/>
        </w:rPr>
        <w:t>Tour</w:t>
      </w:r>
      <w:r w:rsidR="00FD46F8">
        <w:rPr>
          <w:b/>
          <w:bCs/>
        </w:rPr>
        <w:t xml:space="preserve"> </w:t>
      </w:r>
      <w:r w:rsidRPr="00240A63">
        <w:rPr>
          <w:b/>
          <w:bCs/>
        </w:rPr>
        <w:t>of</w:t>
      </w:r>
      <w:r w:rsidR="00FD46F8">
        <w:rPr>
          <w:b/>
          <w:bCs/>
        </w:rPr>
        <w:t xml:space="preserve"> </w:t>
      </w:r>
      <w:r w:rsidRPr="00240A63">
        <w:rPr>
          <w:b/>
          <w:bCs/>
        </w:rPr>
        <w:t>Duty:</w:t>
      </w:r>
      <w:r w:rsidR="00FD46F8">
        <w:t xml:space="preserve"> </w:t>
      </w:r>
      <w:sdt>
        <w:sdtPr>
          <w:id w:val="-779258264"/>
          <w:placeholder>
            <w:docPart w:val="75913C329E8C4D60B52C4EC5732E9C0A"/>
          </w:placeholder>
        </w:sdtPr>
        <w:sdtEndPr/>
        <w:sdtContent>
          <w:r w:rsidR="009B371B">
            <w:t>Permanent Fulltime</w:t>
          </w:r>
        </w:sdtContent>
      </w:sdt>
    </w:p>
    <w:p w14:paraId="2A272783" w14:textId="73D5D055" w:rsidR="00240A63" w:rsidRDefault="00240A63" w:rsidP="00240A63">
      <w:r w:rsidRPr="00240A63">
        <w:rPr>
          <w:b/>
          <w:bCs/>
        </w:rPr>
        <w:lastRenderedPageBreak/>
        <w:t>Housing:</w:t>
      </w:r>
      <w:r w:rsidR="00FD46F8">
        <w:t xml:space="preserve"> </w:t>
      </w:r>
      <w:r>
        <w:t>Government</w:t>
      </w:r>
      <w:r w:rsidR="00FD46F8">
        <w:t xml:space="preserve"> </w:t>
      </w:r>
      <w:r>
        <w:t>quarters</w:t>
      </w:r>
      <w:r w:rsidR="00FD46F8">
        <w:t xml:space="preserve"> </w:t>
      </w:r>
      <w:r>
        <w:t>are</w:t>
      </w:r>
      <w:r w:rsidR="00FD46F8">
        <w:t xml:space="preserve"> </w:t>
      </w:r>
      <w:r>
        <w:t>not</w:t>
      </w:r>
      <w:r w:rsidR="00FD46F8">
        <w:t xml:space="preserve"> </w:t>
      </w:r>
      <w:r>
        <w:t>available</w:t>
      </w:r>
    </w:p>
    <w:p w14:paraId="6CA6479C" w14:textId="421619E4" w:rsidR="00825F58" w:rsidRDefault="00825F58" w:rsidP="00240A63"/>
    <w:p w14:paraId="64EC2128" w14:textId="51C0F9DC" w:rsidR="00825F58" w:rsidRDefault="00825F58" w:rsidP="00240A63"/>
    <w:p w14:paraId="733E5033" w14:textId="77777777" w:rsidR="00825F58" w:rsidRDefault="00825F58" w:rsidP="00240A63"/>
    <w:p w14:paraId="78D14A33" w14:textId="1018793F" w:rsidR="00825F58" w:rsidRDefault="00825F58" w:rsidP="00240A63"/>
    <w:p w14:paraId="15F01CF6" w14:textId="3793D040" w:rsidR="00825F58" w:rsidRDefault="00825F58" w:rsidP="00240A63">
      <w:r w:rsidRPr="003C338D">
        <w:rPr>
          <w:rFonts w:cstheme="minorHAnsi"/>
          <w:sz w:val="24"/>
          <w:highlight w:val="yellow"/>
        </w:rPr>
        <w:t>FS-FPM qualification standards not developed at this time</w:t>
      </w:r>
    </w:p>
    <w:p w14:paraId="5FE010B6" w14:textId="268C7766" w:rsidR="00240A63" w:rsidRDefault="00CA64EC" w:rsidP="00CA64EC">
      <w:pPr>
        <w:pStyle w:val="Heading5"/>
      </w:pPr>
      <w:r>
        <w:t>The</w:t>
      </w:r>
      <w:r w:rsidR="00FD46F8">
        <w:t xml:space="preserve"> </w:t>
      </w:r>
      <w:r>
        <w:t>Position</w:t>
      </w:r>
    </w:p>
    <w:sdt>
      <w:sdtPr>
        <w:id w:val="358783443"/>
        <w:placeholder>
          <w:docPart w:val="38E412D8F27B4454856A72BA09CEFB02"/>
        </w:placeholder>
      </w:sdtPr>
      <w:sdtEndPr/>
      <w:sdtContent>
        <w:p w14:paraId="038B8080" w14:textId="77777777" w:rsidR="00C14BF9" w:rsidRDefault="000074B4" w:rsidP="000074B4">
          <w:pPr>
            <w:rPr>
              <w:rFonts w:cstheme="minorHAnsi"/>
              <w:sz w:val="24"/>
            </w:rPr>
          </w:pPr>
          <w:r w:rsidRPr="008425B6">
            <w:rPr>
              <w:rFonts w:cstheme="minorHAnsi"/>
              <w:sz w:val="24"/>
            </w:rPr>
            <w:t xml:space="preserve">This is a standard wildland fire management position description intended for use in the USDA Forest Service. The incumbent serves in a key fire management position in a field fire management organization as a Prescribed Fire/Fuels Technician. </w:t>
          </w:r>
        </w:p>
        <w:p w14:paraId="31808ED8" w14:textId="7DEE8A28" w:rsidR="000074B4" w:rsidRDefault="00C14BF9" w:rsidP="000074B4">
          <w:pPr>
            <w:rPr>
              <w:rFonts w:cstheme="minorHAnsi"/>
              <w:sz w:val="24"/>
            </w:rPr>
          </w:pPr>
          <w:r>
            <w:rPr>
              <w:rFonts w:cstheme="minorHAnsi"/>
              <w:sz w:val="24"/>
            </w:rPr>
            <w:t>FS-FPM qualification standards not developed at this time</w:t>
          </w:r>
          <w:r w:rsidR="000074B4" w:rsidRPr="008425B6">
            <w:rPr>
              <w:rFonts w:cstheme="minorHAnsi"/>
              <w:sz w:val="24"/>
            </w:rPr>
            <w:br/>
          </w:r>
          <w:r w:rsidR="000074B4" w:rsidRPr="008425B6">
            <w:rPr>
              <w:rFonts w:cstheme="minorHAnsi"/>
              <w:sz w:val="24"/>
            </w:rPr>
            <w:br/>
            <w:t xml:space="preserve">Primary responsibilities of the position are preparing and implementing prescribed fire plans, fire effects monitoring plans, manual and mechanical hazardous fuels treatments, and smoke and wildland fire use monitoring plans. The incumbent integrates prescribed fire/fuels management, smoke management, fuels modification principles and procedures, fire effects knowledge, and knowledge of scientific data collection and analysis principles into a comprehensive prescribed fire/fuels management program for a unit(s). </w:t>
          </w:r>
        </w:p>
        <w:p w14:paraId="2BF4C937" w14:textId="77777777" w:rsidR="000074B4" w:rsidRPr="008425B6" w:rsidRDefault="000074B4" w:rsidP="000074B4">
          <w:pPr>
            <w:rPr>
              <w:rFonts w:cstheme="minorHAnsi"/>
              <w:sz w:val="24"/>
            </w:rPr>
          </w:pPr>
          <w:r w:rsidRPr="00D3514D">
            <w:rPr>
              <w:rFonts w:cstheme="minorHAnsi"/>
              <w:sz w:val="24"/>
            </w:rPr>
            <w:t>This is a secondary firefighter position under 5 USC 8336(c) (CSRS) and 8412(d) (FERS). Ninety (90) days of experience as a primary/rigorous wildland firefighter or equivalent experience outside federal employment as a basic qualification requirement for this position.  Approved by USDA 5/17/21, A3.</w:t>
          </w:r>
        </w:p>
        <w:p w14:paraId="12F85AB3" w14:textId="68D8072A" w:rsidR="00240A63" w:rsidRDefault="00880D87" w:rsidP="00240A63"/>
      </w:sdtContent>
    </w:sdt>
    <w:p w14:paraId="77E4978C" w14:textId="0BB31854" w:rsidR="00240A63" w:rsidRDefault="00CA64EC" w:rsidP="00240A63">
      <w:pPr>
        <w:pStyle w:val="Heading5"/>
      </w:pPr>
      <w:r>
        <w:t>Summary</w:t>
      </w:r>
      <w:r w:rsidR="00FD46F8">
        <w:t xml:space="preserve"> </w:t>
      </w:r>
      <w:r>
        <w:t>of</w:t>
      </w:r>
      <w:r w:rsidR="00FD46F8">
        <w:t xml:space="preserve"> </w:t>
      </w:r>
      <w:r>
        <w:t>Duties</w:t>
      </w:r>
      <w:r w:rsidR="00FD46F8">
        <w:t xml:space="preserve"> </w:t>
      </w:r>
      <w:r>
        <w:t>and</w:t>
      </w:r>
      <w:r w:rsidR="00FD46F8">
        <w:t xml:space="preserve"> </w:t>
      </w:r>
      <w:r>
        <w:t>Responsibilities</w:t>
      </w:r>
    </w:p>
    <w:sdt>
      <w:sdtPr>
        <w:rPr>
          <w:color w:val="000000"/>
          <w:kern w:val="22"/>
          <w:szCs w:val="22"/>
        </w:rPr>
        <w:id w:val="656724951"/>
        <w:placeholder>
          <w:docPart w:val="7A5513C6BA66439882E60784746D4DCE"/>
        </w:placeholder>
      </w:sdtPr>
      <w:sdtEndPr/>
      <w:sdtContent>
        <w:p w14:paraId="41080906" w14:textId="0D94D4F3" w:rsidR="000074B4" w:rsidRPr="008425B6" w:rsidRDefault="000074B4" w:rsidP="000074B4">
          <w:pPr>
            <w:rPr>
              <w:rStyle w:val="pslongeditbox1"/>
              <w:rFonts w:asciiTheme="minorHAnsi" w:hAnsiTheme="minorHAnsi" w:cstheme="minorHAnsi"/>
              <w:sz w:val="24"/>
            </w:rPr>
          </w:pPr>
          <w:r w:rsidRPr="008425B6">
            <w:rPr>
              <w:rStyle w:val="pslongeditbox1"/>
              <w:rFonts w:asciiTheme="minorHAnsi" w:hAnsiTheme="minorHAnsi" w:cstheme="minorHAnsi"/>
              <w:sz w:val="24"/>
            </w:rPr>
            <w:t>Assists in planning and coordinating routine aspects of the prescribed fire and fuels management program. Aids in program direction, short and long-range planning</w:t>
          </w:r>
          <w:r w:rsidR="00825F58">
            <w:rPr>
              <w:rStyle w:val="pslongeditbox1"/>
              <w:rFonts w:asciiTheme="minorHAnsi" w:hAnsiTheme="minorHAnsi" w:cstheme="minorHAnsi"/>
              <w:sz w:val="24"/>
            </w:rPr>
            <w:t>,</w:t>
          </w:r>
          <w:r w:rsidRPr="008425B6">
            <w:rPr>
              <w:rStyle w:val="pslongeditbox1"/>
              <w:rFonts w:asciiTheme="minorHAnsi" w:hAnsiTheme="minorHAnsi" w:cstheme="minorHAnsi"/>
              <w:sz w:val="24"/>
            </w:rPr>
            <w:t xml:space="preserve"> budgeting; and, managing the wildland fire use, fuels management, and prescribed fire programs. </w:t>
          </w:r>
          <w:r>
            <w:rPr>
              <w:rStyle w:val="pslongeditbox1"/>
              <w:rFonts w:asciiTheme="minorHAnsi" w:hAnsiTheme="minorHAnsi" w:cstheme="minorHAnsi"/>
              <w:sz w:val="24"/>
            </w:rPr>
            <w:t xml:space="preserve"> </w:t>
          </w:r>
          <w:r w:rsidRPr="008425B6">
            <w:rPr>
              <w:rStyle w:val="pslongeditbox1"/>
              <w:rFonts w:asciiTheme="minorHAnsi" w:hAnsiTheme="minorHAnsi" w:cstheme="minorHAnsi"/>
              <w:sz w:val="24"/>
            </w:rPr>
            <w:t xml:space="preserve">Monitors a variety of limited operational projects to address a broad range of technical fire management problems.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Assists in researching the effects and behavior of prescribed fire to assist in the development of short-term fire management objectives and strategies.</w:t>
          </w:r>
          <w:r>
            <w:rPr>
              <w:rStyle w:val="pslongeditbox1"/>
              <w:rFonts w:asciiTheme="minorHAnsi" w:hAnsiTheme="minorHAnsi" w:cstheme="minorHAnsi"/>
              <w:sz w:val="24"/>
            </w:rPr>
            <w:t xml:space="preserve"> </w:t>
          </w:r>
          <w:r w:rsidRPr="008425B6">
            <w:rPr>
              <w:rStyle w:val="pslongeditbox1"/>
              <w:rFonts w:asciiTheme="minorHAnsi" w:hAnsiTheme="minorHAnsi" w:cstheme="minorHAnsi"/>
              <w:sz w:val="24"/>
            </w:rPr>
            <w:t xml:space="preserve"> Assists in evaluating prescription treatments, monitoring methods and new technologies and making refinements as appropriate to improve the organization's effectiveness.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Reviews and comments as necessary on routine sections of the Fire Management Plan pertaining to prescribed fire and fuels treatments. </w:t>
          </w:r>
        </w:p>
        <w:p w14:paraId="6C4EF4C2" w14:textId="77777777" w:rsidR="000074B4" w:rsidRPr="008425B6" w:rsidRDefault="000074B4" w:rsidP="000074B4">
          <w:pPr>
            <w:rPr>
              <w:rFonts w:cstheme="minorHAnsi"/>
              <w:color w:val="000000"/>
              <w:sz w:val="24"/>
            </w:rPr>
          </w:pPr>
          <w:r w:rsidRPr="008425B6">
            <w:rPr>
              <w:rStyle w:val="pslongeditbox1"/>
              <w:rFonts w:asciiTheme="minorHAnsi" w:hAnsiTheme="minorHAnsi" w:cstheme="minorHAnsi"/>
              <w:sz w:val="24"/>
            </w:rPr>
            <w:t xml:space="preserve">Assists in developing and recommending plans and schedules for the prescribed fire, wildland fire use, and fuels treatment projects. </w:t>
          </w:r>
          <w:r>
            <w:rPr>
              <w:rStyle w:val="pslongeditbox1"/>
              <w:rFonts w:asciiTheme="minorHAnsi" w:hAnsiTheme="minorHAnsi" w:cstheme="minorHAnsi"/>
              <w:sz w:val="24"/>
            </w:rPr>
            <w:t xml:space="preserve"> </w:t>
          </w:r>
          <w:r w:rsidRPr="008425B6">
            <w:rPr>
              <w:rStyle w:val="pslongeditbox1"/>
              <w:rFonts w:asciiTheme="minorHAnsi" w:hAnsiTheme="minorHAnsi" w:cstheme="minorHAnsi"/>
              <w:sz w:val="24"/>
            </w:rPr>
            <w:t xml:space="preserve">Solves, in collaboration with others, technical problems requiring the use of specialized, complicated techniques. Uses input from the interdisciplinary team, annual objectives, and management direction to develop and recommend schedule of treatment.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Conducts surveys and evaluates data to develop prescriptions for prescribed fire and wildland </w:t>
          </w:r>
          <w:r w:rsidRPr="008425B6">
            <w:rPr>
              <w:rStyle w:val="pslongeditbox1"/>
              <w:rFonts w:asciiTheme="minorHAnsi" w:hAnsiTheme="minorHAnsi" w:cstheme="minorHAnsi"/>
              <w:sz w:val="24"/>
            </w:rPr>
            <w:lastRenderedPageBreak/>
            <w:t xml:space="preserve">fire use.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Reviews project plans and makes recommendations on appropriate levels of monitoring. Assists in establishing study plots to assess fire and fire suppression impacts on the ecosystem. Develops and refines plot characteristics, frequency of visits, subjects to be measured, and data storage and analysis techniques.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Conducts routine project assessments which determine the presence or absence of hazardous wildland fuels. Information on fuel conditions and predictions of fire behavior are collected through a variety of methods, including field surveys, computer modeling, and specific literature searches. Results are used in the determination and prioritization of prescribed fire and mechanical treatment projects.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Reviews alternatives and prepares a wide variety of prescribed fire/fuels management plans following the interagency template. </w:t>
          </w:r>
          <w:r w:rsidRPr="008425B6">
            <w:rPr>
              <w:rFonts w:cstheme="minorHAnsi"/>
              <w:color w:val="000000"/>
              <w:sz w:val="24"/>
            </w:rPr>
            <w:br/>
          </w:r>
          <w:r w:rsidRPr="008425B6">
            <w:rPr>
              <w:rFonts w:cstheme="minorHAnsi"/>
              <w:color w:val="000000"/>
              <w:sz w:val="24"/>
            </w:rPr>
            <w:br/>
          </w:r>
          <w:r w:rsidRPr="008425B6">
            <w:rPr>
              <w:rStyle w:val="pslongeditbox1"/>
              <w:rFonts w:asciiTheme="minorHAnsi" w:hAnsiTheme="minorHAnsi" w:cstheme="minorHAnsi"/>
              <w:sz w:val="24"/>
            </w:rPr>
            <w:t xml:space="preserve">Creates, updates, and uses a database to model and analyze fire behavior and fire effects observation data. Ensures data quality. Ensures proper data storage and archival procedures are followed. </w:t>
          </w:r>
        </w:p>
        <w:p w14:paraId="7CB5D172" w14:textId="2C109E8E" w:rsidR="00240A63" w:rsidRPr="00240A63" w:rsidRDefault="000074B4" w:rsidP="000074B4">
          <w:pPr>
            <w:pStyle w:val="BodyText"/>
          </w:pPr>
          <w:r w:rsidRPr="008425B6">
            <w:rPr>
              <w:rStyle w:val="pslongeditbox1"/>
              <w:rFonts w:asciiTheme="minorHAnsi" w:hAnsiTheme="minorHAnsi" w:cstheme="minorHAnsi"/>
              <w:sz w:val="24"/>
              <w:szCs w:val="24"/>
            </w:rPr>
            <w:t xml:space="preserve">Implements routine aspects of the prescribed fire/fuels plan, ensuring that preparation, ignition, holding, mop-up, and rehabilitation are completed to the standards specified and in accordance with regulations, policies, and guidelines. </w:t>
          </w:r>
          <w:r>
            <w:rPr>
              <w:rStyle w:val="pslongeditbox1"/>
              <w:rFonts w:asciiTheme="minorHAnsi" w:hAnsiTheme="minorHAnsi" w:cstheme="minorHAnsi"/>
              <w:sz w:val="24"/>
              <w:szCs w:val="24"/>
            </w:rPr>
            <w:t xml:space="preserve"> </w:t>
          </w:r>
          <w:r w:rsidRPr="008425B6">
            <w:rPr>
              <w:rStyle w:val="pslongeditbox1"/>
              <w:rFonts w:asciiTheme="minorHAnsi" w:hAnsiTheme="minorHAnsi" w:cstheme="minorHAnsi"/>
              <w:sz w:val="24"/>
              <w:szCs w:val="24"/>
            </w:rPr>
            <w:t xml:space="preserve">Monitors fire behavior, evaluates fire effects, identifies potential problems, and makes recommendations. </w:t>
          </w:r>
          <w:r>
            <w:rPr>
              <w:rStyle w:val="pslongeditbox1"/>
              <w:rFonts w:asciiTheme="minorHAnsi" w:hAnsiTheme="minorHAnsi" w:cstheme="minorHAnsi"/>
              <w:sz w:val="24"/>
              <w:szCs w:val="24"/>
            </w:rPr>
            <w:t xml:space="preserve"> </w:t>
          </w:r>
          <w:r w:rsidRPr="008425B6">
            <w:rPr>
              <w:rStyle w:val="pslongeditbox1"/>
              <w:rFonts w:asciiTheme="minorHAnsi" w:hAnsiTheme="minorHAnsi" w:cstheme="minorHAnsi"/>
              <w:sz w:val="24"/>
              <w:szCs w:val="24"/>
            </w:rPr>
            <w:t xml:space="preserve">Solves, in collaboration with others, nonstandard technical problems requiring the use of specialized, complicated techniques in fire safety. </w:t>
          </w:r>
          <w:r w:rsidRPr="008425B6">
            <w:rPr>
              <w:rFonts w:cstheme="minorHAnsi"/>
              <w:sz w:val="24"/>
              <w:szCs w:val="24"/>
            </w:rPr>
            <w:br/>
          </w:r>
          <w:r w:rsidRPr="008425B6">
            <w:rPr>
              <w:rFonts w:cstheme="minorHAnsi"/>
              <w:sz w:val="24"/>
              <w:szCs w:val="24"/>
            </w:rPr>
            <w:br/>
          </w:r>
          <w:r w:rsidRPr="008425B6">
            <w:rPr>
              <w:rStyle w:val="pslongeditbox1"/>
              <w:rFonts w:asciiTheme="minorHAnsi" w:hAnsiTheme="minorHAnsi" w:cstheme="minorHAnsi"/>
              <w:sz w:val="24"/>
              <w:szCs w:val="24"/>
            </w:rPr>
            <w:t>Participates in conducting fuels management surveys to document presence, amount, and types of hazardous fuels.</w:t>
          </w:r>
          <w:r>
            <w:rPr>
              <w:rStyle w:val="pslongeditbox1"/>
              <w:rFonts w:asciiTheme="minorHAnsi" w:hAnsiTheme="minorHAnsi" w:cstheme="minorHAnsi"/>
              <w:sz w:val="24"/>
              <w:szCs w:val="24"/>
            </w:rPr>
            <w:t xml:space="preserve"> </w:t>
          </w:r>
          <w:r w:rsidRPr="008425B6">
            <w:rPr>
              <w:rStyle w:val="pslongeditbox1"/>
              <w:rFonts w:asciiTheme="minorHAnsi" w:hAnsiTheme="minorHAnsi" w:cstheme="minorHAnsi"/>
              <w:sz w:val="24"/>
              <w:szCs w:val="24"/>
            </w:rPr>
            <w:t xml:space="preserve"> Utilizes this information to assist in prioritizing prescribed fire and fuels management projects.  </w:t>
          </w:r>
          <w:r w:rsidRPr="008425B6">
            <w:rPr>
              <w:rFonts w:cstheme="minorHAnsi"/>
              <w:sz w:val="24"/>
              <w:szCs w:val="24"/>
            </w:rPr>
            <w:br/>
          </w:r>
          <w:r w:rsidRPr="008425B6">
            <w:rPr>
              <w:rFonts w:cstheme="minorHAnsi"/>
              <w:sz w:val="24"/>
              <w:szCs w:val="24"/>
            </w:rPr>
            <w:br/>
          </w:r>
          <w:r w:rsidRPr="008425B6">
            <w:rPr>
              <w:rStyle w:val="pslongeditbox1"/>
              <w:rFonts w:asciiTheme="minorHAnsi" w:hAnsiTheme="minorHAnsi" w:cstheme="minorHAnsi"/>
              <w:sz w:val="24"/>
              <w:szCs w:val="24"/>
            </w:rPr>
            <w:t xml:space="preserve">Conducts routine field reconnaissance of prescribed fire/fuels treatment units, summarizes field findings, and makes recommendations on appropriate prescriptive criteria for meeting program objectives. Responsible for record keeping associated with burn planning, fire occurrence reporting, and weather. </w:t>
          </w:r>
          <w:r w:rsidRPr="008425B6">
            <w:rPr>
              <w:rFonts w:cstheme="minorHAnsi"/>
              <w:sz w:val="24"/>
              <w:szCs w:val="24"/>
            </w:rPr>
            <w:br/>
          </w:r>
          <w:r w:rsidRPr="008425B6">
            <w:rPr>
              <w:rFonts w:cstheme="minorHAnsi"/>
              <w:sz w:val="24"/>
              <w:szCs w:val="24"/>
            </w:rPr>
            <w:br/>
          </w:r>
        </w:p>
      </w:sdtContent>
    </w:sdt>
    <w:p w14:paraId="4408C92F" w14:textId="6349EC28" w:rsidR="00CA64EC" w:rsidRDefault="00CA64EC" w:rsidP="00CA64EC">
      <w:pPr>
        <w:keepNext/>
      </w:pPr>
      <w:r>
        <w:t>We</w:t>
      </w:r>
      <w:r w:rsidR="00FD46F8">
        <w:t xml:space="preserve"> </w:t>
      </w:r>
      <w:r>
        <w:t>are</w:t>
      </w:r>
      <w:r w:rsidR="00FD46F8">
        <w:t xml:space="preserve"> </w:t>
      </w:r>
      <w:r>
        <w:t>looking</w:t>
      </w:r>
      <w:r w:rsidR="00FD46F8">
        <w:t xml:space="preserve"> </w:t>
      </w:r>
      <w:r>
        <w:t>for</w:t>
      </w:r>
      <w:r w:rsidR="00FD46F8">
        <w:t xml:space="preserve"> </w:t>
      </w:r>
      <w:r>
        <w:t>an</w:t>
      </w:r>
      <w:r w:rsidR="00FD46F8">
        <w:t xml:space="preserve"> </w:t>
      </w:r>
      <w:r>
        <w:t>individual</w:t>
      </w:r>
      <w:r w:rsidR="00FD46F8">
        <w:t xml:space="preserve"> </w:t>
      </w:r>
      <w:r>
        <w:t>who:</w:t>
      </w:r>
    </w:p>
    <w:p w14:paraId="201AFC33" w14:textId="426D7C25" w:rsidR="00CA64EC" w:rsidRPr="00CA64EC" w:rsidRDefault="00CA64EC" w:rsidP="00CA64EC">
      <w:pPr>
        <w:pStyle w:val="ListBullet"/>
        <w:spacing w:after="0"/>
      </w:pPr>
      <w:r w:rsidRPr="00CA64EC">
        <w:t>Has</w:t>
      </w:r>
      <w:r w:rsidR="00FD46F8">
        <w:t xml:space="preserve"> </w:t>
      </w:r>
      <w:r w:rsidRPr="00CA64EC">
        <w:t>strong</w:t>
      </w:r>
      <w:r w:rsidR="00FD46F8">
        <w:t xml:space="preserve"> </w:t>
      </w:r>
      <w:r w:rsidRPr="00CA64EC">
        <w:t>interpersonal</w:t>
      </w:r>
      <w:r w:rsidR="00FD46F8">
        <w:t xml:space="preserve"> </w:t>
      </w:r>
      <w:r w:rsidR="05B7DB59">
        <w:t>and</w:t>
      </w:r>
      <w:r w:rsidR="00FD46F8">
        <w:t xml:space="preserve"> </w:t>
      </w:r>
      <w:r w:rsidR="05B7DB59">
        <w:t>organizational</w:t>
      </w:r>
      <w:r w:rsidR="00FD46F8">
        <w:t xml:space="preserve"> </w:t>
      </w:r>
      <w:r w:rsidRPr="00CA64EC">
        <w:t>skills</w:t>
      </w:r>
    </w:p>
    <w:p w14:paraId="1C5AE4ED" w14:textId="263ADB20" w:rsidR="00CA64EC" w:rsidRPr="00CA64EC" w:rsidRDefault="00CA64EC" w:rsidP="00CA64EC">
      <w:pPr>
        <w:pStyle w:val="ListBullet"/>
        <w:spacing w:after="0"/>
      </w:pPr>
      <w:r w:rsidRPr="00CA64EC">
        <w:t>Is</w:t>
      </w:r>
      <w:r w:rsidR="00FD46F8">
        <w:t xml:space="preserve"> </w:t>
      </w:r>
      <w:r w:rsidRPr="00CA64EC">
        <w:t>a</w:t>
      </w:r>
      <w:r w:rsidR="00FD46F8">
        <w:t xml:space="preserve"> </w:t>
      </w:r>
      <w:r w:rsidRPr="00CA64EC">
        <w:t>team</w:t>
      </w:r>
      <w:r w:rsidR="00FD46F8">
        <w:t xml:space="preserve"> </w:t>
      </w:r>
      <w:r w:rsidRPr="00CA64EC">
        <w:t>player</w:t>
      </w:r>
      <w:r w:rsidR="00FD46F8">
        <w:t xml:space="preserve"> </w:t>
      </w:r>
      <w:r w:rsidRPr="00CA64EC">
        <w:t>who</w:t>
      </w:r>
      <w:r w:rsidR="00FD46F8">
        <w:t xml:space="preserve"> </w:t>
      </w:r>
      <w:r w:rsidRPr="00CA64EC">
        <w:t>enjoys</w:t>
      </w:r>
      <w:r w:rsidR="00FD46F8">
        <w:t xml:space="preserve"> </w:t>
      </w:r>
      <w:r w:rsidRPr="00CA64EC">
        <w:t>working</w:t>
      </w:r>
      <w:r w:rsidR="00FD46F8">
        <w:t xml:space="preserve"> </w:t>
      </w:r>
      <w:r w:rsidRPr="00CA64EC">
        <w:t>with</w:t>
      </w:r>
      <w:r w:rsidR="00FD46F8">
        <w:t xml:space="preserve"> </w:t>
      </w:r>
      <w:r w:rsidR="266568C0">
        <w:t>a</w:t>
      </w:r>
      <w:r w:rsidR="00FD46F8">
        <w:t xml:space="preserve"> </w:t>
      </w:r>
      <w:r w:rsidR="266568C0">
        <w:t>diverse</w:t>
      </w:r>
      <w:r w:rsidR="00FD46F8">
        <w:t xml:space="preserve"> </w:t>
      </w:r>
      <w:r w:rsidR="266568C0">
        <w:t>group</w:t>
      </w:r>
      <w:r w:rsidR="00FD46F8">
        <w:t xml:space="preserve"> </w:t>
      </w:r>
      <w:r w:rsidRPr="00CA64EC">
        <w:t>to</w:t>
      </w:r>
      <w:r w:rsidR="00FD46F8">
        <w:t xml:space="preserve"> </w:t>
      </w:r>
      <w:r w:rsidRPr="00CA64EC">
        <w:t>accomplish</w:t>
      </w:r>
      <w:r w:rsidR="00FD46F8">
        <w:t xml:space="preserve"> </w:t>
      </w:r>
      <w:r w:rsidRPr="00CA64EC">
        <w:t>a</w:t>
      </w:r>
      <w:r w:rsidR="00FD46F8">
        <w:t xml:space="preserve"> </w:t>
      </w:r>
      <w:r w:rsidRPr="00CA64EC">
        <w:t>common</w:t>
      </w:r>
      <w:r w:rsidR="00FD46F8">
        <w:t xml:space="preserve"> </w:t>
      </w:r>
      <w:r w:rsidRPr="00CA64EC">
        <w:t>goal</w:t>
      </w:r>
    </w:p>
    <w:p w14:paraId="660D0EA5" w14:textId="6436E697" w:rsidR="00CA64EC" w:rsidRPr="00CA64EC" w:rsidRDefault="00CA64EC" w:rsidP="00CA64EC">
      <w:pPr>
        <w:pStyle w:val="ListBullet"/>
        <w:spacing w:after="0"/>
      </w:pPr>
      <w:r w:rsidRPr="00CA64EC">
        <w:t>Is</w:t>
      </w:r>
      <w:r w:rsidR="00FD46F8">
        <w:t xml:space="preserve"> </w:t>
      </w:r>
      <w:r w:rsidRPr="00CA64EC">
        <w:t>a</w:t>
      </w:r>
      <w:r w:rsidR="00FD46F8">
        <w:t xml:space="preserve"> </w:t>
      </w:r>
      <w:r w:rsidRPr="00CA64EC">
        <w:t>self-starter,</w:t>
      </w:r>
      <w:r w:rsidR="00FD46F8">
        <w:t xml:space="preserve"> </w:t>
      </w:r>
      <w:r w:rsidRPr="00CA64EC">
        <w:t>enjoys</w:t>
      </w:r>
      <w:r w:rsidR="00FD46F8">
        <w:t xml:space="preserve"> </w:t>
      </w:r>
      <w:r w:rsidRPr="00CA64EC">
        <w:t>a</w:t>
      </w:r>
      <w:r w:rsidR="00FD46F8">
        <w:t xml:space="preserve"> </w:t>
      </w:r>
      <w:r w:rsidRPr="00CA64EC">
        <w:t>challenge</w:t>
      </w:r>
      <w:r w:rsidR="00FD46F8">
        <w:t xml:space="preserve"> </w:t>
      </w:r>
      <w:r w:rsidRPr="00CA64EC">
        <w:t>and</w:t>
      </w:r>
      <w:r w:rsidR="00FD46F8">
        <w:t xml:space="preserve"> </w:t>
      </w:r>
      <w:r w:rsidRPr="00CA64EC">
        <w:t>has</w:t>
      </w:r>
      <w:r w:rsidR="00FD46F8">
        <w:t xml:space="preserve"> </w:t>
      </w:r>
      <w:r w:rsidRPr="00CA64EC">
        <w:t>excellent</w:t>
      </w:r>
      <w:r w:rsidR="00FD46F8">
        <w:t xml:space="preserve"> </w:t>
      </w:r>
      <w:r w:rsidRPr="00CA64EC">
        <w:t>problem-solving</w:t>
      </w:r>
      <w:r w:rsidR="00FD46F8">
        <w:t xml:space="preserve"> </w:t>
      </w:r>
      <w:r w:rsidRPr="00CA64EC">
        <w:t>skills</w:t>
      </w:r>
    </w:p>
    <w:p w14:paraId="1DF7B2C6" w14:textId="0A2F43CE" w:rsidR="00CA64EC" w:rsidRPr="00CA64EC" w:rsidRDefault="00CA64EC" w:rsidP="0042576D">
      <w:pPr>
        <w:pStyle w:val="ListBullet"/>
        <w:spacing w:after="200"/>
      </w:pPr>
      <w:r w:rsidRPr="00CA64EC">
        <w:t>Has</w:t>
      </w:r>
      <w:r w:rsidR="00FD46F8">
        <w:t xml:space="preserve"> </w:t>
      </w:r>
      <w:r w:rsidRPr="00CA64EC">
        <w:t>the</w:t>
      </w:r>
      <w:r w:rsidR="00FD46F8">
        <w:t xml:space="preserve"> </w:t>
      </w:r>
      <w:r w:rsidRPr="00CA64EC">
        <w:t>ability</w:t>
      </w:r>
      <w:r w:rsidR="00FD46F8">
        <w:t xml:space="preserve"> </w:t>
      </w:r>
      <w:r w:rsidRPr="00CA64EC">
        <w:t>to</w:t>
      </w:r>
      <w:r w:rsidR="00FD46F8">
        <w:t xml:space="preserve"> </w:t>
      </w:r>
      <w:r w:rsidRPr="00CA64EC">
        <w:t>cope</w:t>
      </w:r>
      <w:r w:rsidR="00FD46F8">
        <w:t xml:space="preserve"> </w:t>
      </w:r>
      <w:r w:rsidRPr="00CA64EC">
        <w:t>well</w:t>
      </w:r>
      <w:r w:rsidR="00FD46F8">
        <w:t xml:space="preserve"> </w:t>
      </w:r>
      <w:r w:rsidRPr="00CA64EC">
        <w:t>with</w:t>
      </w:r>
      <w:r w:rsidR="00FD46F8">
        <w:t xml:space="preserve"> </w:t>
      </w:r>
      <w:r w:rsidRPr="00CA64EC">
        <w:t>changing</w:t>
      </w:r>
      <w:r w:rsidR="00FD46F8">
        <w:t xml:space="preserve"> </w:t>
      </w:r>
      <w:r w:rsidRPr="00CA64EC">
        <w:t>direction,</w:t>
      </w:r>
      <w:r w:rsidR="00FD46F8">
        <w:t xml:space="preserve"> </w:t>
      </w:r>
      <w:r w:rsidRPr="00CA64EC">
        <w:t>multiple</w:t>
      </w:r>
      <w:r w:rsidR="00FD46F8">
        <w:t xml:space="preserve"> </w:t>
      </w:r>
      <w:r w:rsidRPr="00CA64EC">
        <w:t>priorities,</w:t>
      </w:r>
      <w:r w:rsidR="00FD46F8">
        <w:t xml:space="preserve"> </w:t>
      </w:r>
      <w:r w:rsidRPr="00CA64EC">
        <w:t>and</w:t>
      </w:r>
      <w:r w:rsidR="00FD46F8">
        <w:t xml:space="preserve"> </w:t>
      </w:r>
      <w:r w:rsidRPr="00CA64EC">
        <w:t>a</w:t>
      </w:r>
      <w:r w:rsidR="00FD46F8">
        <w:t xml:space="preserve"> </w:t>
      </w:r>
      <w:r w:rsidRPr="00CA64EC">
        <w:t>fast-paced</w:t>
      </w:r>
      <w:r w:rsidR="00FD46F8">
        <w:t xml:space="preserve"> </w:t>
      </w:r>
      <w:r w:rsidRPr="00CA64EC">
        <w:t>work</w:t>
      </w:r>
      <w:r w:rsidR="00FD46F8">
        <w:t xml:space="preserve"> </w:t>
      </w:r>
      <w:r w:rsidRPr="00CA64EC">
        <w:t>environment</w:t>
      </w:r>
    </w:p>
    <w:p w14:paraId="1ED18E5B" w14:textId="47EAB90C" w:rsidR="00CA64EC" w:rsidRDefault="00CA64EC" w:rsidP="00CA64EC">
      <w:pPr>
        <w:pStyle w:val="BodyText"/>
      </w:pPr>
      <w:r>
        <w:lastRenderedPageBreak/>
        <w:t>This</w:t>
      </w:r>
      <w:r w:rsidR="00FD46F8">
        <w:t xml:space="preserve"> </w:t>
      </w:r>
      <w:r>
        <w:t>Outreach</w:t>
      </w:r>
      <w:r w:rsidR="00FD46F8">
        <w:t xml:space="preserve"> </w:t>
      </w:r>
      <w:r>
        <w:t>Notice</w:t>
      </w:r>
      <w:r w:rsidR="00FD46F8">
        <w:t xml:space="preserve"> </w:t>
      </w:r>
      <w:r>
        <w:t>is</w:t>
      </w:r>
      <w:r w:rsidR="00FD46F8">
        <w:t xml:space="preserve"> </w:t>
      </w:r>
      <w:r>
        <w:t>open</w:t>
      </w:r>
      <w:r w:rsidR="00FD46F8">
        <w:t xml:space="preserve"> </w:t>
      </w:r>
      <w:r>
        <w:t>to</w:t>
      </w:r>
      <w:r w:rsidR="00FD46F8">
        <w:t xml:space="preserve"> </w:t>
      </w:r>
      <w:r>
        <w:t>current</w:t>
      </w:r>
      <w:r w:rsidR="00FD46F8">
        <w:t xml:space="preserve"> </w:t>
      </w:r>
      <w:r>
        <w:t>employees.</w:t>
      </w:r>
      <w:r w:rsidR="00FD46F8">
        <w:t xml:space="preserve"> </w:t>
      </w:r>
      <w:r>
        <w:t>The</w:t>
      </w:r>
      <w:r w:rsidR="00FD46F8">
        <w:t xml:space="preserve"> </w:t>
      </w:r>
      <w:r>
        <w:t>purpose</w:t>
      </w:r>
      <w:r w:rsidR="00FD46F8">
        <w:t xml:space="preserve"> </w:t>
      </w:r>
      <w:r>
        <w:t>of</w:t>
      </w:r>
      <w:r w:rsidR="00FD46F8">
        <w:t xml:space="preserve"> </w:t>
      </w:r>
      <w:r>
        <w:t>this</w:t>
      </w:r>
      <w:r w:rsidR="00FD46F8">
        <w:t xml:space="preserve"> </w:t>
      </w:r>
      <w:r>
        <w:t>Outreach</w:t>
      </w:r>
      <w:r w:rsidR="00FD46F8">
        <w:t xml:space="preserve"> </w:t>
      </w:r>
      <w:r>
        <w:t>Notice</w:t>
      </w:r>
      <w:r w:rsidR="00FD46F8">
        <w:t xml:space="preserve"> </w:t>
      </w:r>
      <w:r>
        <w:t>is</w:t>
      </w:r>
      <w:r w:rsidR="00FD46F8">
        <w:t xml:space="preserve"> </w:t>
      </w:r>
      <w:r>
        <w:t>to</w:t>
      </w:r>
      <w:r w:rsidR="00FD46F8">
        <w:t xml:space="preserve"> </w:t>
      </w:r>
      <w:r>
        <w:t>determine</w:t>
      </w:r>
      <w:r w:rsidR="00FD46F8">
        <w:t xml:space="preserve"> </w:t>
      </w:r>
      <w:r>
        <w:t>the</w:t>
      </w:r>
      <w:r w:rsidR="00FD46F8">
        <w:t xml:space="preserve"> </w:t>
      </w:r>
      <w:r>
        <w:t>potential</w:t>
      </w:r>
      <w:r w:rsidR="00FD46F8">
        <w:t xml:space="preserve"> </w:t>
      </w:r>
      <w:r>
        <w:t>applicant</w:t>
      </w:r>
      <w:r w:rsidR="00FD46F8">
        <w:t xml:space="preserve"> </w:t>
      </w:r>
      <w:r>
        <w:t>pool</w:t>
      </w:r>
      <w:r w:rsidR="00FD46F8">
        <w:t xml:space="preserve"> </w:t>
      </w:r>
      <w:r>
        <w:t>for</w:t>
      </w:r>
      <w:r w:rsidR="00FD46F8">
        <w:t xml:space="preserve"> </w:t>
      </w:r>
      <w:r>
        <w:t>this</w:t>
      </w:r>
      <w:r w:rsidR="00FD46F8">
        <w:t xml:space="preserve"> </w:t>
      </w:r>
      <w:r>
        <w:t>position</w:t>
      </w:r>
      <w:r w:rsidR="00FD46F8">
        <w:t xml:space="preserve"> </w:t>
      </w:r>
      <w:r>
        <w:t>and</w:t>
      </w:r>
      <w:r w:rsidR="00FD46F8">
        <w:t xml:space="preserve"> </w:t>
      </w:r>
      <w:r>
        <w:t>to</w:t>
      </w:r>
      <w:r w:rsidR="00FD46F8">
        <w:t xml:space="preserve"> </w:t>
      </w:r>
      <w:r>
        <w:t>establish</w:t>
      </w:r>
      <w:r w:rsidR="00FD46F8">
        <w:t xml:space="preserve"> </w:t>
      </w:r>
      <w:r>
        <w:t>the</w:t>
      </w:r>
      <w:r w:rsidR="00FD46F8">
        <w:t xml:space="preserve"> </w:t>
      </w:r>
      <w:r>
        <w:t>appropriate</w:t>
      </w:r>
      <w:r w:rsidR="00FD46F8">
        <w:t xml:space="preserve"> </w:t>
      </w:r>
      <w:r>
        <w:t>recruitment</w:t>
      </w:r>
      <w:r w:rsidR="00FD46F8">
        <w:t xml:space="preserve"> </w:t>
      </w:r>
      <w:r>
        <w:t>method</w:t>
      </w:r>
      <w:r w:rsidR="00FD46F8">
        <w:t xml:space="preserve"> </w:t>
      </w:r>
      <w:r>
        <w:t>and</w:t>
      </w:r>
      <w:r w:rsidR="00FD46F8">
        <w:t xml:space="preserve"> </w:t>
      </w:r>
      <w:r>
        <w:t>area</w:t>
      </w:r>
      <w:r w:rsidR="00FD46F8">
        <w:t xml:space="preserve"> </w:t>
      </w:r>
      <w:r>
        <w:t>of</w:t>
      </w:r>
      <w:r w:rsidR="00FD46F8">
        <w:t xml:space="preserve"> </w:t>
      </w:r>
      <w:r>
        <w:t>consideration</w:t>
      </w:r>
      <w:r w:rsidR="00FD46F8">
        <w:t xml:space="preserve"> </w:t>
      </w:r>
      <w:r>
        <w:t>for</w:t>
      </w:r>
      <w:r w:rsidR="00FD46F8">
        <w:t xml:space="preserve"> </w:t>
      </w:r>
      <w:r>
        <w:t>the</w:t>
      </w:r>
      <w:r w:rsidR="00FD46F8">
        <w:t xml:space="preserve"> </w:t>
      </w:r>
      <w:r>
        <w:t>vacancy</w:t>
      </w:r>
      <w:r w:rsidR="00FD46F8">
        <w:t xml:space="preserve"> </w:t>
      </w:r>
      <w:r>
        <w:t>announcement.</w:t>
      </w:r>
      <w:r w:rsidR="00FD46F8">
        <w:t xml:space="preserve"> </w:t>
      </w:r>
      <w:r>
        <w:t>Responses</w:t>
      </w:r>
      <w:r w:rsidR="00FD46F8">
        <w:t xml:space="preserve"> </w:t>
      </w:r>
      <w:r>
        <w:t>received</w:t>
      </w:r>
      <w:r w:rsidR="00FD46F8">
        <w:t xml:space="preserve"> </w:t>
      </w:r>
      <w:r>
        <w:t>from</w:t>
      </w:r>
      <w:r w:rsidR="00FD46F8">
        <w:t xml:space="preserve"> </w:t>
      </w:r>
      <w:r>
        <w:t>this</w:t>
      </w:r>
      <w:r w:rsidR="00FD46F8">
        <w:t xml:space="preserve"> </w:t>
      </w:r>
      <w:r>
        <w:t>outreach</w:t>
      </w:r>
      <w:r w:rsidR="00FD46F8">
        <w:t xml:space="preserve"> </w:t>
      </w:r>
      <w:r>
        <w:t>notice</w:t>
      </w:r>
      <w:r w:rsidR="00FD46F8">
        <w:t xml:space="preserve"> </w:t>
      </w:r>
      <w:r>
        <w:t>will</w:t>
      </w:r>
      <w:r w:rsidR="00FD46F8">
        <w:t xml:space="preserve"> </w:t>
      </w:r>
      <w:r>
        <w:t>be</w:t>
      </w:r>
      <w:r w:rsidR="00FD46F8">
        <w:t xml:space="preserve"> </w:t>
      </w:r>
      <w:r>
        <w:t>used</w:t>
      </w:r>
      <w:r w:rsidR="00FD46F8">
        <w:t xml:space="preserve"> </w:t>
      </w:r>
      <w:r>
        <w:t>to</w:t>
      </w:r>
      <w:r w:rsidR="00FD46F8">
        <w:t xml:space="preserve"> </w:t>
      </w:r>
      <w:r>
        <w:t>make</w:t>
      </w:r>
      <w:r w:rsidR="00FD46F8">
        <w:t xml:space="preserve"> </w:t>
      </w:r>
      <w:r>
        <w:t>this</w:t>
      </w:r>
      <w:r w:rsidR="00FD46F8">
        <w:t xml:space="preserve"> </w:t>
      </w:r>
      <w:r>
        <w:t>determination.</w:t>
      </w:r>
      <w:r w:rsidR="00FD46F8">
        <w:t xml:space="preserve"> </w:t>
      </w:r>
      <w:r>
        <w:t>Your</w:t>
      </w:r>
      <w:r w:rsidR="00FD46F8">
        <w:t xml:space="preserve"> </w:t>
      </w:r>
      <w:r>
        <w:t>response</w:t>
      </w:r>
      <w:r w:rsidR="00FD46F8">
        <w:t xml:space="preserve"> </w:t>
      </w:r>
      <w:r>
        <w:t>by</w:t>
      </w:r>
      <w:r w:rsidR="00FD46F8">
        <w:t xml:space="preserve"> </w:t>
      </w:r>
      <w:sdt>
        <w:sdtPr>
          <w:rPr>
            <w:highlight w:val="yellow"/>
          </w:rPr>
          <w:id w:val="-1694994797"/>
          <w:placeholder>
            <w:docPart w:val="AF0FB4B024404BC2ACF5E198236272CD"/>
          </w:placeholder>
          <w:date w:fullDate="2022-05-02T00:00:00Z">
            <w:dateFormat w:val="M/d/yyyy"/>
            <w:lid w:val="en-US"/>
            <w:storeMappedDataAs w:val="dateTime"/>
            <w:calendar w:val="gregorian"/>
          </w:date>
        </w:sdtPr>
        <w:sdtEndPr/>
        <w:sdtContent>
          <w:r w:rsidR="00BB2D55">
            <w:rPr>
              <w:highlight w:val="yellow"/>
            </w:rPr>
            <w:t>5/2/2022</w:t>
          </w:r>
        </w:sdtContent>
      </w:sdt>
      <w:r w:rsidR="00FD46F8">
        <w:t xml:space="preserve"> </w:t>
      </w:r>
      <w:r>
        <w:t>would</w:t>
      </w:r>
      <w:r w:rsidR="00FD46F8">
        <w:t xml:space="preserve"> </w:t>
      </w:r>
      <w:r>
        <w:t>be</w:t>
      </w:r>
      <w:r w:rsidR="00FD46F8">
        <w:t xml:space="preserve"> </w:t>
      </w:r>
      <w:r>
        <w:t>greatly</w:t>
      </w:r>
      <w:r w:rsidR="00FD46F8">
        <w:t xml:space="preserve"> </w:t>
      </w:r>
      <w:r>
        <w:t>appreciated.</w:t>
      </w:r>
      <w:r w:rsidR="00FD46F8">
        <w:t xml:space="preserve"> </w:t>
      </w:r>
    </w:p>
    <w:p w14:paraId="2AA0E24D" w14:textId="77777777" w:rsidR="000074B4" w:rsidRDefault="00CA64EC" w:rsidP="000074B4">
      <w:pPr>
        <w:pStyle w:val="BodyText"/>
        <w:rPr>
          <w:rStyle w:val="Hyperlink"/>
          <w:rFonts w:ascii="Arial" w:hAnsi="Arial" w:cs="Arial"/>
          <w:b/>
        </w:rPr>
      </w:pPr>
      <w:r>
        <w:t>Anyone</w:t>
      </w:r>
      <w:r w:rsidR="00FD46F8">
        <w:t xml:space="preserve"> </w:t>
      </w:r>
      <w:r>
        <w:t>interested</w:t>
      </w:r>
      <w:r w:rsidR="00FD46F8">
        <w:t xml:space="preserve"> </w:t>
      </w:r>
      <w:r>
        <w:t>in</w:t>
      </w:r>
      <w:r w:rsidR="00FD46F8">
        <w:t xml:space="preserve"> </w:t>
      </w:r>
      <w:r>
        <w:t>further</w:t>
      </w:r>
      <w:r w:rsidR="00FD46F8">
        <w:t xml:space="preserve"> </w:t>
      </w:r>
      <w:r>
        <w:t>information</w:t>
      </w:r>
      <w:r w:rsidR="00FD46F8">
        <w:t xml:space="preserve"> </w:t>
      </w:r>
      <w:r>
        <w:t>may</w:t>
      </w:r>
      <w:r w:rsidR="00FD46F8">
        <w:t xml:space="preserve"> </w:t>
      </w:r>
      <w:r>
        <w:t>contact</w:t>
      </w:r>
      <w:r w:rsidR="00FD46F8">
        <w:t xml:space="preserve"> </w:t>
      </w:r>
      <w:r w:rsidR="000074B4">
        <w:t>Ed Clark</w:t>
      </w:r>
      <w:r>
        <w:t>,</w:t>
      </w:r>
      <w:r w:rsidR="00FD46F8">
        <w:t xml:space="preserve"> </w:t>
      </w:r>
      <w:r w:rsidR="000074B4">
        <w:t>Fire Management Specialist</w:t>
      </w:r>
      <w:r w:rsidR="00FD46F8">
        <w:t xml:space="preserve"> </w:t>
      </w:r>
      <w:r w:rsidR="004534AB">
        <w:t>at</w:t>
      </w:r>
      <w:r w:rsidR="00FD46F8">
        <w:t xml:space="preserve"> </w:t>
      </w:r>
      <w:r>
        <w:t>541-575-34</w:t>
      </w:r>
      <w:r w:rsidR="000074B4">
        <w:t>73</w:t>
      </w:r>
      <w:r w:rsidR="00FD46F8">
        <w:t xml:space="preserve"> </w:t>
      </w:r>
      <w:r>
        <w:t>or</w:t>
      </w:r>
      <w:r w:rsidR="00FD46F8">
        <w:t xml:space="preserve"> </w:t>
      </w:r>
      <w:hyperlink r:id="rId12" w:history="1">
        <w:r w:rsidR="000074B4">
          <w:rPr>
            <w:rStyle w:val="Hyperlink"/>
            <w:rFonts w:ascii="Arial" w:hAnsi="Arial" w:cs="Arial"/>
            <w:b/>
          </w:rPr>
          <w:t>edward.clark@usda.gov</w:t>
        </w:r>
      </w:hyperlink>
    </w:p>
    <w:p w14:paraId="109F91BE" w14:textId="6FD0718B" w:rsidR="00CA64EC" w:rsidRDefault="00CA64EC" w:rsidP="000074B4">
      <w:pPr>
        <w:pStyle w:val="BodyText"/>
      </w:pPr>
      <w:r>
        <w:t>More</w:t>
      </w:r>
      <w:r w:rsidR="00FD46F8">
        <w:t xml:space="preserve"> </w:t>
      </w:r>
      <w:r>
        <w:t>About</w:t>
      </w:r>
      <w:r w:rsidR="00FD46F8">
        <w:t xml:space="preserve"> </w:t>
      </w:r>
      <w:r>
        <w:t>the</w:t>
      </w:r>
      <w:r w:rsidR="00FD46F8">
        <w:t xml:space="preserve"> </w:t>
      </w:r>
      <w:r>
        <w:t>Area</w:t>
      </w:r>
    </w:p>
    <w:p w14:paraId="3878F7A1" w14:textId="48017483" w:rsidR="00CA64EC" w:rsidRDefault="00CA64EC" w:rsidP="00CA64EC">
      <w:pPr>
        <w:pStyle w:val="Heading5"/>
      </w:pPr>
      <w:r>
        <w:t>John</w:t>
      </w:r>
      <w:r w:rsidR="00FD46F8">
        <w:t xml:space="preserve"> </w:t>
      </w:r>
      <w:r>
        <w:t>Day</w:t>
      </w:r>
      <w:r w:rsidR="00FD46F8">
        <w:t xml:space="preserve"> </w:t>
      </w:r>
      <w:r w:rsidR="009B0FD8">
        <w:t>within</w:t>
      </w:r>
      <w:r w:rsidR="00FD46F8">
        <w:t xml:space="preserve"> </w:t>
      </w:r>
      <w:r w:rsidR="009B0FD8">
        <w:t>Grant</w:t>
      </w:r>
      <w:r w:rsidR="00FD46F8">
        <w:t xml:space="preserve"> </w:t>
      </w:r>
      <w:r w:rsidR="009B0FD8">
        <w:t>County</w:t>
      </w:r>
      <w:r w:rsidR="00FD46F8">
        <w:t xml:space="preserve"> </w:t>
      </w:r>
      <w:r w:rsidR="009B0FD8">
        <w:t>Oregon</w:t>
      </w:r>
    </w:p>
    <w:p w14:paraId="1775EBC7" w14:textId="099CA6CC" w:rsidR="00DD1160" w:rsidRDefault="004B060E" w:rsidP="00DD1160">
      <w:pPr>
        <w:pStyle w:val="BodyText"/>
        <w:rPr>
          <w:i/>
          <w:iCs/>
        </w:rPr>
      </w:pPr>
      <w:r>
        <w:t xml:space="preserve">The cities of </w:t>
      </w:r>
      <w:r w:rsidR="71ED814D">
        <w:t>John</w:t>
      </w:r>
      <w:r w:rsidR="00FD46F8">
        <w:t xml:space="preserve"> </w:t>
      </w:r>
      <w:r w:rsidR="71ED814D">
        <w:t>Day</w:t>
      </w:r>
      <w:r w:rsidR="00FD46F8">
        <w:t xml:space="preserve"> </w:t>
      </w:r>
      <w:r w:rsidR="002A231F">
        <w:t>and</w:t>
      </w:r>
      <w:r w:rsidR="00FD46F8">
        <w:t xml:space="preserve"> </w:t>
      </w:r>
      <w:r w:rsidR="71ED814D">
        <w:t>Canyon</w:t>
      </w:r>
      <w:r w:rsidR="00FD46F8">
        <w:t xml:space="preserve"> </w:t>
      </w:r>
      <w:r w:rsidR="71ED814D">
        <w:t>City</w:t>
      </w:r>
      <w:r w:rsidR="00FD46F8">
        <w:t xml:space="preserve"> </w:t>
      </w:r>
      <w:r w:rsidR="71ED814D">
        <w:t>constitute</w:t>
      </w:r>
      <w:r w:rsidR="00FD46F8">
        <w:t xml:space="preserve"> </w:t>
      </w:r>
      <w:r w:rsidR="71ED814D">
        <w:t>the</w:t>
      </w:r>
      <w:r w:rsidR="00FD46F8">
        <w:t xml:space="preserve"> </w:t>
      </w:r>
      <w:r w:rsidR="71ED814D">
        <w:t>primary</w:t>
      </w:r>
      <w:r w:rsidR="00FD46F8">
        <w:t xml:space="preserve"> </w:t>
      </w:r>
      <w:r w:rsidR="71ED814D">
        <w:t>population</w:t>
      </w:r>
      <w:r w:rsidR="00FD46F8">
        <w:t xml:space="preserve"> </w:t>
      </w:r>
      <w:r w:rsidR="71ED814D">
        <w:t>center</w:t>
      </w:r>
      <w:r w:rsidR="00FD46F8">
        <w:t xml:space="preserve"> </w:t>
      </w:r>
      <w:r w:rsidR="71ED814D">
        <w:t>(est.</w:t>
      </w:r>
      <w:r w:rsidR="00FD46F8">
        <w:t xml:space="preserve"> </w:t>
      </w:r>
      <w:r w:rsidR="001E1BB6">
        <w:t>p</w:t>
      </w:r>
      <w:r w:rsidR="71ED814D">
        <w:t>opulation</w:t>
      </w:r>
      <w:r w:rsidR="00FD46F8">
        <w:t xml:space="preserve"> </w:t>
      </w:r>
      <w:r w:rsidR="71ED814D">
        <w:t>2</w:t>
      </w:r>
      <w:r w:rsidR="001E1BB6">
        <w:t>,</w:t>
      </w:r>
      <w:r w:rsidR="71ED814D">
        <w:t>500)</w:t>
      </w:r>
      <w:r w:rsidR="00FD46F8">
        <w:t xml:space="preserve"> </w:t>
      </w:r>
      <w:r w:rsidR="71ED814D">
        <w:t>of</w:t>
      </w:r>
      <w:r w:rsidR="00FD46F8">
        <w:t xml:space="preserve"> </w:t>
      </w:r>
      <w:r w:rsidR="71ED814D">
        <w:t>Grant</w:t>
      </w:r>
      <w:r w:rsidR="00FD46F8">
        <w:t xml:space="preserve"> </w:t>
      </w:r>
      <w:r w:rsidR="71ED814D">
        <w:t>County</w:t>
      </w:r>
      <w:r w:rsidR="00FD46F8">
        <w:t xml:space="preserve"> </w:t>
      </w:r>
      <w:r w:rsidR="002A231F">
        <w:t>(est.</w:t>
      </w:r>
      <w:r w:rsidR="00FD46F8">
        <w:t xml:space="preserve"> </w:t>
      </w:r>
      <w:r w:rsidR="002A231F">
        <w:t>population</w:t>
      </w:r>
      <w:r w:rsidR="00FD46F8">
        <w:t xml:space="preserve"> </w:t>
      </w:r>
      <w:r w:rsidR="4E8511A8">
        <w:t>8</w:t>
      </w:r>
      <w:r w:rsidR="001E1BB6">
        <w:t>,</w:t>
      </w:r>
      <w:r w:rsidR="4E8511A8">
        <w:t>000</w:t>
      </w:r>
      <w:r w:rsidR="713C5314">
        <w:t>)</w:t>
      </w:r>
      <w:r w:rsidR="71ED814D">
        <w:t>.</w:t>
      </w:r>
      <w:r w:rsidR="00FD46F8">
        <w:t xml:space="preserve"> </w:t>
      </w:r>
      <w:r w:rsidR="00EC713B">
        <w:t>Despite</w:t>
      </w:r>
      <w:r w:rsidR="00FD46F8">
        <w:t xml:space="preserve"> </w:t>
      </w:r>
      <w:r w:rsidR="00EC713B">
        <w:t>its</w:t>
      </w:r>
      <w:r w:rsidR="00FD46F8">
        <w:t xml:space="preserve"> </w:t>
      </w:r>
      <w:r w:rsidR="00EC713B">
        <w:t>remote</w:t>
      </w:r>
      <w:r w:rsidR="00FD46F8">
        <w:t xml:space="preserve"> </w:t>
      </w:r>
      <w:r w:rsidR="00EC713B">
        <w:t>setting,</w:t>
      </w:r>
      <w:r w:rsidR="00FD46F8">
        <w:t xml:space="preserve"> </w:t>
      </w:r>
      <w:r w:rsidR="00EC713B">
        <w:t>the</w:t>
      </w:r>
      <w:r w:rsidR="00FD46F8">
        <w:t xml:space="preserve"> </w:t>
      </w:r>
      <w:r w:rsidR="00EC713B">
        <w:t>city</w:t>
      </w:r>
      <w:r w:rsidR="00FD46F8">
        <w:t xml:space="preserve"> </w:t>
      </w:r>
      <w:r w:rsidR="00EC713B">
        <w:t>of</w:t>
      </w:r>
      <w:r w:rsidR="00FD46F8">
        <w:t xml:space="preserve"> </w:t>
      </w:r>
      <w:r w:rsidR="00EC713B">
        <w:t>John</w:t>
      </w:r>
      <w:r w:rsidR="00FD46F8">
        <w:t xml:space="preserve"> </w:t>
      </w:r>
      <w:r w:rsidR="00EC713B">
        <w:t>Day</w:t>
      </w:r>
      <w:r w:rsidR="00FD46F8">
        <w:t xml:space="preserve"> </w:t>
      </w:r>
      <w:r w:rsidR="00EC713B">
        <w:t>is</w:t>
      </w:r>
      <w:r w:rsidR="00FD46F8">
        <w:t xml:space="preserve"> </w:t>
      </w:r>
      <w:r w:rsidR="00EC713B">
        <w:t>working</w:t>
      </w:r>
      <w:r w:rsidR="00FD46F8">
        <w:t xml:space="preserve"> </w:t>
      </w:r>
      <w:r w:rsidR="00EC713B">
        <w:t>to</w:t>
      </w:r>
      <w:r w:rsidR="00FD46F8">
        <w:t xml:space="preserve"> </w:t>
      </w:r>
      <w:r w:rsidR="00EC713B">
        <w:t>attract</w:t>
      </w:r>
      <w:r w:rsidR="00FD46F8">
        <w:t xml:space="preserve"> </w:t>
      </w:r>
      <w:r w:rsidR="00EC713B">
        <w:t>sustained</w:t>
      </w:r>
      <w:r w:rsidR="00FD46F8">
        <w:t xml:space="preserve"> </w:t>
      </w:r>
      <w:r w:rsidR="00EC713B">
        <w:t>growth</w:t>
      </w:r>
      <w:r w:rsidR="00FD46F8">
        <w:t xml:space="preserve"> </w:t>
      </w:r>
      <w:r w:rsidR="00EC713B">
        <w:t>through</w:t>
      </w:r>
      <w:r w:rsidR="00FD46F8">
        <w:t xml:space="preserve"> </w:t>
      </w:r>
      <w:r w:rsidR="00EC713B">
        <w:t>a</w:t>
      </w:r>
      <w:r w:rsidR="00FD46F8">
        <w:t xml:space="preserve"> </w:t>
      </w:r>
      <w:r w:rsidR="00EC713B">
        <w:t>variety</w:t>
      </w:r>
      <w:r w:rsidR="00FD46F8">
        <w:t xml:space="preserve"> </w:t>
      </w:r>
      <w:r w:rsidR="00EC713B">
        <w:t>of</w:t>
      </w:r>
      <w:r w:rsidR="00FD46F8">
        <w:t xml:space="preserve"> </w:t>
      </w:r>
      <w:hyperlink r:id="rId13">
        <w:r w:rsidR="00EC713B" w:rsidRPr="21E5944E">
          <w:rPr>
            <w:rStyle w:val="Hyperlink"/>
          </w:rPr>
          <w:t>community</w:t>
        </w:r>
        <w:r w:rsidR="00FD46F8">
          <w:rPr>
            <w:rStyle w:val="Hyperlink"/>
          </w:rPr>
          <w:t xml:space="preserve"> </w:t>
        </w:r>
        <w:r w:rsidR="00EC713B" w:rsidRPr="21E5944E">
          <w:rPr>
            <w:rStyle w:val="Hyperlink"/>
          </w:rPr>
          <w:t>projects</w:t>
        </w:r>
      </w:hyperlink>
      <w:r w:rsidR="00EC713B">
        <w:t>.</w:t>
      </w:r>
      <w:r w:rsidR="00FD46F8">
        <w:t xml:space="preserve"> </w:t>
      </w:r>
      <w:r w:rsidR="00EC713B">
        <w:t>The</w:t>
      </w:r>
      <w:r w:rsidR="00FD46F8">
        <w:t xml:space="preserve"> </w:t>
      </w:r>
      <w:r w:rsidR="00EC713B">
        <w:t>city</w:t>
      </w:r>
      <w:r w:rsidR="00FD46F8">
        <w:t xml:space="preserve"> </w:t>
      </w:r>
      <w:r w:rsidR="00EC713B">
        <w:t>has</w:t>
      </w:r>
      <w:r w:rsidR="00FD46F8">
        <w:t xml:space="preserve"> </w:t>
      </w:r>
      <w:r w:rsidR="00EC713B">
        <w:t>recently</w:t>
      </w:r>
      <w:r w:rsidR="00FD46F8">
        <w:t xml:space="preserve"> </w:t>
      </w:r>
      <w:r w:rsidR="00EC713B">
        <w:t>built</w:t>
      </w:r>
      <w:r w:rsidR="00FD46F8">
        <w:t xml:space="preserve"> </w:t>
      </w:r>
      <w:r w:rsidR="00EC713B">
        <w:t>a</w:t>
      </w:r>
      <w:r w:rsidR="00FD46F8">
        <w:t xml:space="preserve"> </w:t>
      </w:r>
      <w:r w:rsidR="00EC713B">
        <w:t>greenhouse</w:t>
      </w:r>
      <w:r w:rsidR="00FD46F8">
        <w:t xml:space="preserve"> </w:t>
      </w:r>
      <w:r w:rsidR="00EC713B">
        <w:t>to</w:t>
      </w:r>
      <w:r w:rsidR="00FD46F8">
        <w:t xml:space="preserve"> </w:t>
      </w:r>
      <w:r w:rsidR="00EC713B">
        <w:t>provide</w:t>
      </w:r>
      <w:r w:rsidR="00FD46F8">
        <w:t xml:space="preserve"> </w:t>
      </w:r>
      <w:r w:rsidR="00EC713B">
        <w:t>local</w:t>
      </w:r>
      <w:r w:rsidR="00FD46F8">
        <w:t xml:space="preserve"> </w:t>
      </w:r>
      <w:r w:rsidR="00EC713B">
        <w:t>produce</w:t>
      </w:r>
      <w:r w:rsidR="00FD46F8">
        <w:t xml:space="preserve"> </w:t>
      </w:r>
      <w:r w:rsidR="00EC713B">
        <w:t>to</w:t>
      </w:r>
      <w:r w:rsidR="00FD46F8">
        <w:t xml:space="preserve"> </w:t>
      </w:r>
      <w:r w:rsidR="00EC713B">
        <w:t>restaurants,</w:t>
      </w:r>
      <w:r w:rsidR="00FD46F8">
        <w:t xml:space="preserve"> </w:t>
      </w:r>
      <w:r w:rsidR="00EC713B">
        <w:t>residents</w:t>
      </w:r>
      <w:r>
        <w:t>,</w:t>
      </w:r>
      <w:r w:rsidR="00FD46F8">
        <w:t xml:space="preserve"> </w:t>
      </w:r>
      <w:r w:rsidR="00EC713B">
        <w:t>and</w:t>
      </w:r>
      <w:r w:rsidR="00FD46F8">
        <w:t xml:space="preserve"> </w:t>
      </w:r>
      <w:r w:rsidR="00EC713B">
        <w:t>schools;</w:t>
      </w:r>
      <w:r w:rsidR="00FD46F8">
        <w:t xml:space="preserve"> </w:t>
      </w:r>
      <w:r w:rsidR="00EC713B">
        <w:t>a</w:t>
      </w:r>
      <w:r w:rsidR="00FD46F8">
        <w:t xml:space="preserve"> </w:t>
      </w:r>
      <w:r w:rsidR="00EC713B">
        <w:t>new</w:t>
      </w:r>
      <w:r w:rsidR="00FD46F8">
        <w:t xml:space="preserve"> </w:t>
      </w:r>
      <w:r w:rsidR="00EC713B">
        <w:t>playground</w:t>
      </w:r>
      <w:r w:rsidR="00FD46F8">
        <w:t xml:space="preserve"> </w:t>
      </w:r>
      <w:r w:rsidR="00EC713B">
        <w:t>and</w:t>
      </w:r>
      <w:r w:rsidR="00FD46F8">
        <w:t xml:space="preserve"> </w:t>
      </w:r>
      <w:r w:rsidR="00EC713B">
        <w:t>splash</w:t>
      </w:r>
      <w:r w:rsidR="00FD46F8">
        <w:t xml:space="preserve"> </w:t>
      </w:r>
      <w:r w:rsidR="00EC713B">
        <w:t>pad;</w:t>
      </w:r>
      <w:r w:rsidR="00FD46F8">
        <w:t xml:space="preserve"> </w:t>
      </w:r>
      <w:r w:rsidR="00EC713B">
        <w:t>and</w:t>
      </w:r>
      <w:r w:rsidR="00FD46F8">
        <w:t xml:space="preserve"> </w:t>
      </w:r>
      <w:r w:rsidR="00F42D95">
        <w:t>new</w:t>
      </w:r>
      <w:r w:rsidR="00FD46F8">
        <w:t xml:space="preserve"> </w:t>
      </w:r>
      <w:r w:rsidR="00EC713B">
        <w:t>park</w:t>
      </w:r>
      <w:r w:rsidR="00FD46F8">
        <w:t xml:space="preserve"> </w:t>
      </w:r>
      <w:r w:rsidR="00F42D95">
        <w:t>expansions</w:t>
      </w:r>
      <w:r w:rsidR="00FD46F8">
        <w:t xml:space="preserve"> </w:t>
      </w:r>
      <w:r w:rsidR="00EC713B">
        <w:t>and</w:t>
      </w:r>
      <w:r w:rsidR="00FD46F8">
        <w:t xml:space="preserve"> </w:t>
      </w:r>
      <w:r w:rsidR="00EC713B">
        <w:t>trail</w:t>
      </w:r>
      <w:r w:rsidR="00FD46F8">
        <w:t xml:space="preserve"> </w:t>
      </w:r>
      <w:r w:rsidR="00EC713B">
        <w:t>system</w:t>
      </w:r>
      <w:r w:rsidR="00CC33A8">
        <w:t>s</w:t>
      </w:r>
      <w:r w:rsidR="00EC713B">
        <w:t>.</w:t>
      </w:r>
      <w:r w:rsidR="00FD46F8">
        <w:t xml:space="preserve"> </w:t>
      </w:r>
      <w:r w:rsidR="00EC713B">
        <w:t>The</w:t>
      </w:r>
      <w:r w:rsidR="00FD46F8">
        <w:t xml:space="preserve"> </w:t>
      </w:r>
      <w:r w:rsidR="00EC713B">
        <w:t>Malheur</w:t>
      </w:r>
      <w:r w:rsidR="00FD46F8">
        <w:t xml:space="preserve"> </w:t>
      </w:r>
      <w:r w:rsidR="00EC713B">
        <w:t>Lumber</w:t>
      </w:r>
      <w:r w:rsidR="00FD46F8">
        <w:t xml:space="preserve"> </w:t>
      </w:r>
      <w:r w:rsidR="00EC713B">
        <w:t>Company</w:t>
      </w:r>
      <w:r w:rsidR="00FD46F8">
        <w:t xml:space="preserve"> </w:t>
      </w:r>
      <w:r w:rsidR="00EC713B">
        <w:t>mill</w:t>
      </w:r>
      <w:r w:rsidR="00FD46F8">
        <w:t xml:space="preserve"> </w:t>
      </w:r>
      <w:r w:rsidR="00EC713B">
        <w:t>in</w:t>
      </w:r>
      <w:r w:rsidR="00FD46F8">
        <w:t xml:space="preserve"> </w:t>
      </w:r>
      <w:r w:rsidR="00EC713B">
        <w:t>John</w:t>
      </w:r>
      <w:r w:rsidR="00FD46F8">
        <w:t xml:space="preserve"> </w:t>
      </w:r>
      <w:r w:rsidR="00EC713B">
        <w:t>Day</w:t>
      </w:r>
      <w:r w:rsidR="00FD46F8">
        <w:t xml:space="preserve"> </w:t>
      </w:r>
      <w:r w:rsidR="00EC713B">
        <w:t>recently</w:t>
      </w:r>
      <w:r w:rsidR="00FD46F8">
        <w:t xml:space="preserve"> </w:t>
      </w:r>
      <w:r w:rsidR="00EC713B">
        <w:t>added</w:t>
      </w:r>
      <w:r w:rsidR="00FD46F8">
        <w:t xml:space="preserve"> </w:t>
      </w:r>
      <w:hyperlink r:id="rId14">
        <w:r w:rsidR="00EC713B" w:rsidRPr="21E5944E">
          <w:rPr>
            <w:rStyle w:val="Hyperlink"/>
          </w:rPr>
          <w:t>torrefaction</w:t>
        </w:r>
        <w:r w:rsidR="00FD46F8">
          <w:rPr>
            <w:rStyle w:val="Hyperlink"/>
          </w:rPr>
          <w:t xml:space="preserve"> </w:t>
        </w:r>
        <w:r w:rsidR="00EC713B" w:rsidRPr="21E5944E">
          <w:rPr>
            <w:rStyle w:val="Hyperlink"/>
          </w:rPr>
          <w:t>plant</w:t>
        </w:r>
        <w:r w:rsidR="00FD46F8">
          <w:rPr>
            <w:rStyle w:val="Hyperlink"/>
          </w:rPr>
          <w:t xml:space="preserve"> </w:t>
        </w:r>
        <w:r w:rsidR="00EC713B" w:rsidRPr="21E5944E">
          <w:rPr>
            <w:rStyle w:val="Hyperlink"/>
          </w:rPr>
          <w:t>expansions</w:t>
        </w:r>
      </w:hyperlink>
      <w:r w:rsidR="00FD46F8">
        <w:t xml:space="preserve"> </w:t>
      </w:r>
      <w:r w:rsidR="00EC713B">
        <w:t>to</w:t>
      </w:r>
      <w:r w:rsidR="00FD46F8">
        <w:t xml:space="preserve"> </w:t>
      </w:r>
      <w:r w:rsidR="00EC713B">
        <w:t>process</w:t>
      </w:r>
      <w:r w:rsidR="00FD46F8">
        <w:t xml:space="preserve"> </w:t>
      </w:r>
      <w:r w:rsidR="00EC713B">
        <w:t>biomass</w:t>
      </w:r>
      <w:r w:rsidR="00FD46F8">
        <w:t xml:space="preserve"> </w:t>
      </w:r>
      <w:r w:rsidR="00EC713B">
        <w:t>from</w:t>
      </w:r>
      <w:r w:rsidR="00FD46F8">
        <w:t xml:space="preserve"> </w:t>
      </w:r>
      <w:r w:rsidR="00EC713B">
        <w:t>our</w:t>
      </w:r>
      <w:r w:rsidR="00FD46F8">
        <w:t xml:space="preserve"> </w:t>
      </w:r>
      <w:r w:rsidR="00EC713B">
        <w:t>thinning</w:t>
      </w:r>
      <w:r w:rsidR="00FD46F8">
        <w:t xml:space="preserve"> </w:t>
      </w:r>
      <w:r w:rsidR="00EC713B">
        <w:t>projects</w:t>
      </w:r>
      <w:r w:rsidR="00FD46F8">
        <w:t xml:space="preserve"> </w:t>
      </w:r>
      <w:r w:rsidR="00EC713B">
        <w:t>into</w:t>
      </w:r>
      <w:r w:rsidR="00FD46F8">
        <w:t xml:space="preserve"> </w:t>
      </w:r>
      <w:r w:rsidR="00EC713B">
        <w:t>fuel</w:t>
      </w:r>
      <w:r w:rsidR="00FD46F8">
        <w:t xml:space="preserve"> </w:t>
      </w:r>
      <w:r w:rsidR="00EC713B">
        <w:t>pellets.</w:t>
      </w:r>
      <w:r w:rsidR="00FD46F8">
        <w:t xml:space="preserve"> The </w:t>
      </w:r>
      <w:r w:rsidR="006059BA">
        <w:t>forest</w:t>
      </w:r>
      <w:r w:rsidR="002B2F98">
        <w:t xml:space="preserve"> </w:t>
      </w:r>
      <w:r w:rsidR="0031172B">
        <w:t>attracts</w:t>
      </w:r>
      <w:r w:rsidR="001B6CCE">
        <w:t xml:space="preserve"> seasonal</w:t>
      </w:r>
      <w:r w:rsidR="00440D69">
        <w:t xml:space="preserve"> </w:t>
      </w:r>
      <w:r w:rsidR="00DD1160">
        <w:t>hunting</w:t>
      </w:r>
      <w:r w:rsidR="00FD46F8">
        <w:t xml:space="preserve"> </w:t>
      </w:r>
      <w:r w:rsidR="00DD1160">
        <w:t>(elk,</w:t>
      </w:r>
      <w:r w:rsidR="00FD46F8">
        <w:t xml:space="preserve"> </w:t>
      </w:r>
      <w:r w:rsidR="00DD1160">
        <w:t>deer,</w:t>
      </w:r>
      <w:r w:rsidR="00FD46F8">
        <w:t xml:space="preserve"> </w:t>
      </w:r>
      <w:r w:rsidR="00DD1160">
        <w:t>upland</w:t>
      </w:r>
      <w:r w:rsidR="00FD46F8">
        <w:t xml:space="preserve"> </w:t>
      </w:r>
      <w:r w:rsidR="00DD1160">
        <w:t>birds),</w:t>
      </w:r>
      <w:r w:rsidR="00FD46F8">
        <w:t xml:space="preserve"> </w:t>
      </w:r>
      <w:r w:rsidR="00DD1160">
        <w:t>huckleberry</w:t>
      </w:r>
      <w:r w:rsidR="00FD46F8">
        <w:t xml:space="preserve"> </w:t>
      </w:r>
      <w:r w:rsidR="00DD1160">
        <w:t>picking,</w:t>
      </w:r>
      <w:r w:rsidR="00FD46F8">
        <w:t xml:space="preserve"> </w:t>
      </w:r>
      <w:r w:rsidR="00DD1160">
        <w:t>mushroom</w:t>
      </w:r>
      <w:r w:rsidR="00FD46F8">
        <w:t xml:space="preserve"> </w:t>
      </w:r>
      <w:r w:rsidR="00DD1160">
        <w:t>hunting,</w:t>
      </w:r>
      <w:r w:rsidR="00FD46F8">
        <w:t xml:space="preserve"> </w:t>
      </w:r>
      <w:r w:rsidR="00DD1160">
        <w:t>and</w:t>
      </w:r>
      <w:r w:rsidR="00FD46F8">
        <w:t xml:space="preserve"> </w:t>
      </w:r>
      <w:r w:rsidR="004C05B9">
        <w:t>a</w:t>
      </w:r>
      <w:r w:rsidR="00FD46F8">
        <w:t xml:space="preserve"> </w:t>
      </w:r>
      <w:r w:rsidR="004C05B9">
        <w:t>wide</w:t>
      </w:r>
      <w:r w:rsidR="00FD46F8">
        <w:t xml:space="preserve"> </w:t>
      </w:r>
      <w:r w:rsidR="004C05B9">
        <w:t>array</w:t>
      </w:r>
      <w:r w:rsidR="00FD46F8">
        <w:t xml:space="preserve"> </w:t>
      </w:r>
      <w:r w:rsidR="004C05B9">
        <w:t>of</w:t>
      </w:r>
      <w:r w:rsidR="00FD46F8">
        <w:t xml:space="preserve"> </w:t>
      </w:r>
      <w:r w:rsidR="00DD1160">
        <w:t>outdoor</w:t>
      </w:r>
      <w:r w:rsidR="00FD46F8">
        <w:t xml:space="preserve"> </w:t>
      </w:r>
      <w:r w:rsidR="00DD1160">
        <w:t>recreation</w:t>
      </w:r>
      <w:r w:rsidR="00FD46F8">
        <w:t xml:space="preserve"> </w:t>
      </w:r>
      <w:r w:rsidR="004C05B9">
        <w:t>opportunities</w:t>
      </w:r>
      <w:r w:rsidR="0031172B">
        <w:t>,</w:t>
      </w:r>
      <w:r w:rsidR="00CF4810">
        <w:t xml:space="preserve"> </w:t>
      </w:r>
      <w:r w:rsidR="0092510A">
        <w:t>further</w:t>
      </w:r>
      <w:r w:rsidR="0031172B">
        <w:t xml:space="preserve"> </w:t>
      </w:r>
      <w:r w:rsidR="002B2F98">
        <w:t>boosting</w:t>
      </w:r>
      <w:r w:rsidR="004722AA">
        <w:t xml:space="preserve"> </w:t>
      </w:r>
      <w:r w:rsidR="002B2F98">
        <w:t>area</w:t>
      </w:r>
      <w:r w:rsidR="0031172B">
        <w:t xml:space="preserve"> commerce</w:t>
      </w:r>
      <w:r w:rsidR="00DD1160">
        <w:t>.</w:t>
      </w:r>
      <w:r w:rsidR="00FD46F8">
        <w:t xml:space="preserve"> </w:t>
      </w:r>
    </w:p>
    <w:p w14:paraId="693DE63E" w14:textId="37F707A3" w:rsidR="00EC713B" w:rsidRDefault="00EC713B" w:rsidP="00287222">
      <w:pPr>
        <w:pStyle w:val="BodyText"/>
      </w:pPr>
      <w:r>
        <w:t>John</w:t>
      </w:r>
      <w:r w:rsidR="00FD46F8">
        <w:t xml:space="preserve"> </w:t>
      </w:r>
      <w:r>
        <w:t>Day</w:t>
      </w:r>
      <w:r w:rsidR="00FD46F8">
        <w:t xml:space="preserve"> </w:t>
      </w:r>
      <w:r w:rsidR="00400BEF">
        <w:t>and</w:t>
      </w:r>
      <w:r w:rsidR="00FD46F8">
        <w:t xml:space="preserve"> </w:t>
      </w:r>
      <w:r w:rsidR="00400BEF">
        <w:t>Canyon</w:t>
      </w:r>
      <w:r w:rsidR="00FD46F8">
        <w:t xml:space="preserve"> </w:t>
      </w:r>
      <w:r w:rsidR="00400BEF">
        <w:t>City</w:t>
      </w:r>
      <w:r w:rsidR="00FD46F8">
        <w:t xml:space="preserve"> </w:t>
      </w:r>
      <w:r>
        <w:t>feature</w:t>
      </w:r>
      <w:r w:rsidR="00FD46F8">
        <w:t xml:space="preserve"> </w:t>
      </w:r>
      <w:r>
        <w:t>a</w:t>
      </w:r>
      <w:r w:rsidR="00FD46F8">
        <w:t xml:space="preserve"> </w:t>
      </w:r>
      <w:r>
        <w:t>hospital</w:t>
      </w:r>
      <w:r w:rsidR="00FD46F8">
        <w:t xml:space="preserve"> </w:t>
      </w:r>
      <w:r>
        <w:t>and</w:t>
      </w:r>
      <w:r w:rsidR="00FD46F8">
        <w:t xml:space="preserve"> </w:t>
      </w:r>
      <w:r>
        <w:t>clinic,</w:t>
      </w:r>
      <w:r w:rsidR="00FD46F8">
        <w:t xml:space="preserve"> </w:t>
      </w:r>
      <w:r>
        <w:t>dental</w:t>
      </w:r>
      <w:r w:rsidR="00FD46F8">
        <w:t xml:space="preserve"> </w:t>
      </w:r>
      <w:r>
        <w:t>offices,</w:t>
      </w:r>
      <w:r w:rsidR="00FD46F8">
        <w:t xml:space="preserve"> </w:t>
      </w:r>
      <w:r w:rsidR="00C01505">
        <w:t>an</w:t>
      </w:r>
      <w:r w:rsidR="00FD46F8">
        <w:t xml:space="preserve"> </w:t>
      </w:r>
      <w:r w:rsidR="00C01505">
        <w:t>airport</w:t>
      </w:r>
      <w:r w:rsidR="00FD46F8">
        <w:t xml:space="preserve"> </w:t>
      </w:r>
      <w:r w:rsidR="00C01505">
        <w:t>and</w:t>
      </w:r>
      <w:r w:rsidR="00FD46F8">
        <w:t xml:space="preserve"> </w:t>
      </w:r>
      <w:r w:rsidR="00C01505">
        <w:t>helibase</w:t>
      </w:r>
      <w:r w:rsidR="008F5AD5">
        <w:t>,</w:t>
      </w:r>
      <w:r w:rsidR="00FD46F8">
        <w:t xml:space="preserve"> </w:t>
      </w:r>
      <w:r>
        <w:t>public</w:t>
      </w:r>
      <w:r w:rsidR="00FD46F8">
        <w:t xml:space="preserve"> </w:t>
      </w:r>
      <w:r>
        <w:t>transit,</w:t>
      </w:r>
      <w:r w:rsidR="00FD46F8">
        <w:t xml:space="preserve"> </w:t>
      </w:r>
      <w:r w:rsidR="00400BEF">
        <w:t>a</w:t>
      </w:r>
      <w:r w:rsidR="00FD46F8">
        <w:t xml:space="preserve"> </w:t>
      </w:r>
      <w:r w:rsidR="00400BEF">
        <w:t>public</w:t>
      </w:r>
      <w:r w:rsidR="00FD46F8">
        <w:t xml:space="preserve"> </w:t>
      </w:r>
      <w:r w:rsidR="00400BEF">
        <w:t>library,</w:t>
      </w:r>
      <w:r w:rsidR="00FD46F8">
        <w:t xml:space="preserve"> </w:t>
      </w:r>
      <w:r w:rsidR="00873909">
        <w:t>and</w:t>
      </w:r>
      <w:r w:rsidR="00FD46F8">
        <w:t xml:space="preserve"> </w:t>
      </w:r>
      <w:r w:rsidR="00873909">
        <w:t>public</w:t>
      </w:r>
      <w:r w:rsidR="00FD46F8">
        <w:t xml:space="preserve"> </w:t>
      </w:r>
      <w:r w:rsidR="00873909">
        <w:t>and</w:t>
      </w:r>
      <w:r w:rsidR="00FD46F8">
        <w:t xml:space="preserve"> </w:t>
      </w:r>
      <w:r w:rsidR="00873909">
        <w:t>private</w:t>
      </w:r>
      <w:r w:rsidR="00FD46F8">
        <w:t xml:space="preserve"> </w:t>
      </w:r>
      <w:r w:rsidR="00873909">
        <w:t>schools</w:t>
      </w:r>
      <w:r>
        <w:t>.</w:t>
      </w:r>
      <w:r w:rsidR="00FD46F8">
        <w:t xml:space="preserve"> </w:t>
      </w:r>
      <w:r>
        <w:t>There</w:t>
      </w:r>
      <w:r w:rsidR="00FD46F8">
        <w:t xml:space="preserve"> </w:t>
      </w:r>
      <w:r>
        <w:t>are</w:t>
      </w:r>
      <w:r w:rsidR="00FD46F8">
        <w:t xml:space="preserve"> </w:t>
      </w:r>
      <w:r>
        <w:t>several</w:t>
      </w:r>
      <w:r w:rsidR="00FD46F8">
        <w:t xml:space="preserve"> </w:t>
      </w:r>
      <w:r>
        <w:t>restaurants,</w:t>
      </w:r>
      <w:r w:rsidR="00FD46F8">
        <w:t xml:space="preserve"> </w:t>
      </w:r>
      <w:r>
        <w:t>Chester’s</w:t>
      </w:r>
      <w:r w:rsidR="00FD46F8">
        <w:t xml:space="preserve"> </w:t>
      </w:r>
      <w:r>
        <w:t>grocery,</w:t>
      </w:r>
      <w:r w:rsidR="00FD46F8">
        <w:t xml:space="preserve"> </w:t>
      </w:r>
      <w:r>
        <w:t>a</w:t>
      </w:r>
      <w:r w:rsidR="00FD46F8">
        <w:t xml:space="preserve"> </w:t>
      </w:r>
      <w:r>
        <w:t>natural</w:t>
      </w:r>
      <w:r w:rsidR="00FD46F8">
        <w:t xml:space="preserve"> </w:t>
      </w:r>
      <w:r>
        <w:t>food</w:t>
      </w:r>
      <w:r w:rsidR="00FD46F8">
        <w:t xml:space="preserve"> </w:t>
      </w:r>
      <w:r>
        <w:t>shop,</w:t>
      </w:r>
      <w:r w:rsidR="00FD46F8">
        <w:t xml:space="preserve"> </w:t>
      </w:r>
      <w:r>
        <w:t>local</w:t>
      </w:r>
      <w:r w:rsidR="00FD46F8">
        <w:t xml:space="preserve"> </w:t>
      </w:r>
      <w:r>
        <w:t>artisan</w:t>
      </w:r>
      <w:r w:rsidR="00454A48">
        <w:t>s</w:t>
      </w:r>
      <w:r>
        <w:t>,</w:t>
      </w:r>
      <w:r w:rsidR="00FD46F8">
        <w:t xml:space="preserve"> </w:t>
      </w:r>
      <w:r>
        <w:t>furniture</w:t>
      </w:r>
      <w:r w:rsidR="00FD46F8">
        <w:t xml:space="preserve"> </w:t>
      </w:r>
      <w:r>
        <w:t>and</w:t>
      </w:r>
      <w:r w:rsidR="00FD46F8">
        <w:t xml:space="preserve"> </w:t>
      </w:r>
      <w:r>
        <w:t>antique</w:t>
      </w:r>
      <w:r w:rsidR="00FD46F8">
        <w:t xml:space="preserve"> </w:t>
      </w:r>
      <w:r>
        <w:t>shops</w:t>
      </w:r>
      <w:r w:rsidR="00CA0800">
        <w:t>,</w:t>
      </w:r>
      <w:r w:rsidR="00FD46F8">
        <w:t xml:space="preserve"> </w:t>
      </w:r>
      <w:r w:rsidR="00A934ED">
        <w:t>two</w:t>
      </w:r>
      <w:r w:rsidR="00FD46F8">
        <w:t xml:space="preserve"> </w:t>
      </w:r>
      <w:r w:rsidR="00A934ED">
        <w:t>gyms,</w:t>
      </w:r>
      <w:r w:rsidR="00FD46F8">
        <w:t xml:space="preserve"> </w:t>
      </w:r>
      <w:r w:rsidR="00A934ED">
        <w:t>an</w:t>
      </w:r>
      <w:r w:rsidR="00FD46F8">
        <w:t xml:space="preserve"> </w:t>
      </w:r>
      <w:r w:rsidR="00A934ED">
        <w:t>art</w:t>
      </w:r>
      <w:r w:rsidR="00FD46F8">
        <w:t xml:space="preserve"> </w:t>
      </w:r>
      <w:r w:rsidR="00A934ED">
        <w:t>center,</w:t>
      </w:r>
      <w:r w:rsidR="00FD46F8">
        <w:t xml:space="preserve"> </w:t>
      </w:r>
      <w:r w:rsidR="00B17941">
        <w:t>clubs</w:t>
      </w:r>
      <w:r w:rsidR="00806380">
        <w:t>,</w:t>
      </w:r>
      <w:r w:rsidR="00FD46F8">
        <w:t xml:space="preserve"> </w:t>
      </w:r>
      <w:r w:rsidR="00B17941">
        <w:t>interest</w:t>
      </w:r>
      <w:r w:rsidR="00FD46F8">
        <w:t xml:space="preserve"> </w:t>
      </w:r>
      <w:r w:rsidR="00B17941">
        <w:t>groups,</w:t>
      </w:r>
      <w:r w:rsidR="00FD46F8">
        <w:t xml:space="preserve"> </w:t>
      </w:r>
      <w:r w:rsidR="00DD0BBE">
        <w:t>volunteer</w:t>
      </w:r>
      <w:r w:rsidR="00FD46F8">
        <w:t xml:space="preserve"> </w:t>
      </w:r>
      <w:r w:rsidR="00DD0BBE">
        <w:t>originations,</w:t>
      </w:r>
      <w:r w:rsidR="00FD46F8">
        <w:t xml:space="preserve"> </w:t>
      </w:r>
      <w:r w:rsidR="00D847D9">
        <w:t>4H</w:t>
      </w:r>
      <w:r w:rsidR="00FD46F8">
        <w:t xml:space="preserve"> </w:t>
      </w:r>
      <w:r w:rsidR="00D847D9">
        <w:t>opportunities,</w:t>
      </w:r>
      <w:r w:rsidR="00FD46F8">
        <w:t xml:space="preserve"> </w:t>
      </w:r>
      <w:r w:rsidR="00D847D9">
        <w:t>youth</w:t>
      </w:r>
      <w:r w:rsidR="00FD46F8">
        <w:t xml:space="preserve"> </w:t>
      </w:r>
      <w:r w:rsidR="00D847D9">
        <w:t>sports,</w:t>
      </w:r>
      <w:r w:rsidR="00FD46F8">
        <w:t xml:space="preserve"> </w:t>
      </w:r>
      <w:r w:rsidR="00D847D9">
        <w:t>taekwondo,</w:t>
      </w:r>
      <w:r w:rsidR="00FD46F8">
        <w:t xml:space="preserve"> </w:t>
      </w:r>
      <w:r w:rsidR="00D847D9">
        <w:t>tumbling,</w:t>
      </w:r>
      <w:r w:rsidR="00FD46F8">
        <w:t xml:space="preserve"> </w:t>
      </w:r>
      <w:r w:rsidR="0EF24BCB">
        <w:t>several</w:t>
      </w:r>
      <w:r w:rsidR="00FD46F8">
        <w:t xml:space="preserve"> </w:t>
      </w:r>
      <w:r w:rsidR="53B58958">
        <w:t>museum</w:t>
      </w:r>
      <w:r w:rsidR="0EF24BCB">
        <w:t>s</w:t>
      </w:r>
      <w:r w:rsidR="6681083E">
        <w:t>,</w:t>
      </w:r>
      <w:r w:rsidR="00FD46F8">
        <w:t xml:space="preserve"> </w:t>
      </w:r>
      <w:r w:rsidR="165BF920">
        <w:t>and</w:t>
      </w:r>
      <w:r w:rsidR="00FD46F8">
        <w:t xml:space="preserve"> </w:t>
      </w:r>
      <w:r w:rsidR="7BA1FA26">
        <w:t>an</w:t>
      </w:r>
      <w:r w:rsidR="00FD46F8">
        <w:t xml:space="preserve"> </w:t>
      </w:r>
      <w:r w:rsidR="165BF920">
        <w:t>interpretive</w:t>
      </w:r>
      <w:r w:rsidR="00FD46F8">
        <w:t xml:space="preserve"> </w:t>
      </w:r>
      <w:r w:rsidR="165BF920">
        <w:t>center</w:t>
      </w:r>
      <w:r w:rsidR="53B58958">
        <w:t>.</w:t>
      </w:r>
      <w:r w:rsidR="00FD46F8">
        <w:t xml:space="preserve"> </w:t>
      </w:r>
    </w:p>
    <w:p w14:paraId="2E51F881" w14:textId="3EB79AC7" w:rsidR="00EC713B" w:rsidRPr="00B64E7E" w:rsidRDefault="00EC713B" w:rsidP="00E359EE">
      <w:pPr>
        <w:pStyle w:val="BodyText"/>
        <w:rPr>
          <w:i/>
          <w:iCs/>
        </w:rPr>
      </w:pPr>
      <w:r w:rsidRPr="008C7140">
        <w:t>Other</w:t>
      </w:r>
      <w:r w:rsidR="00FD46F8">
        <w:t xml:space="preserve"> </w:t>
      </w:r>
      <w:r w:rsidRPr="008C7140">
        <w:t>communities</w:t>
      </w:r>
      <w:r w:rsidR="00FD46F8">
        <w:t xml:space="preserve"> </w:t>
      </w:r>
      <w:r w:rsidR="009E4D2B" w:rsidRPr="008C7140">
        <w:t>within</w:t>
      </w:r>
      <w:r w:rsidR="00FD46F8">
        <w:t xml:space="preserve"> </w:t>
      </w:r>
      <w:r w:rsidR="009E4D2B" w:rsidRPr="008C7140">
        <w:t>Grant</w:t>
      </w:r>
      <w:r w:rsidR="00FD46F8">
        <w:t xml:space="preserve"> </w:t>
      </w:r>
      <w:r w:rsidR="009E4D2B" w:rsidRPr="008C7140">
        <w:t>County</w:t>
      </w:r>
      <w:r w:rsidR="00FD46F8">
        <w:t xml:space="preserve"> </w:t>
      </w:r>
      <w:r w:rsidRPr="008C7140">
        <w:t>include</w:t>
      </w:r>
      <w:r w:rsidR="00FD46F8">
        <w:t xml:space="preserve"> </w:t>
      </w:r>
      <w:r w:rsidRPr="008C7140">
        <w:t>Prairie</w:t>
      </w:r>
      <w:r w:rsidR="00FD46F8">
        <w:rPr>
          <w:rFonts w:eastAsia="Calibri"/>
        </w:rPr>
        <w:t xml:space="preserve"> </w:t>
      </w:r>
      <w:r w:rsidRPr="008C7140">
        <w:rPr>
          <w:rFonts w:eastAsia="Calibri"/>
        </w:rPr>
        <w:t>City</w:t>
      </w:r>
      <w:r w:rsidR="00CA32DE" w:rsidRPr="008C7140">
        <w:rPr>
          <w:rFonts w:eastAsia="Calibri"/>
        </w:rPr>
        <w:t>,</w:t>
      </w:r>
      <w:r w:rsidR="00FD46F8">
        <w:rPr>
          <w:rFonts w:eastAsia="Calibri"/>
        </w:rPr>
        <w:t xml:space="preserve"> </w:t>
      </w:r>
      <w:r w:rsidR="00CA32DE" w:rsidRPr="008C7140">
        <w:rPr>
          <w:rFonts w:eastAsia="Calibri"/>
        </w:rPr>
        <w:t>Mount</w:t>
      </w:r>
      <w:r w:rsidR="00FD46F8">
        <w:rPr>
          <w:rFonts w:eastAsia="Calibri"/>
        </w:rPr>
        <w:t xml:space="preserve"> </w:t>
      </w:r>
      <w:r w:rsidR="00CA32DE" w:rsidRPr="008C7140">
        <w:rPr>
          <w:rFonts w:eastAsia="Calibri"/>
        </w:rPr>
        <w:t>Vernon,</w:t>
      </w:r>
      <w:r w:rsidR="00FD46F8">
        <w:rPr>
          <w:rFonts w:eastAsia="Calibri"/>
        </w:rPr>
        <w:t xml:space="preserve"> </w:t>
      </w:r>
      <w:r w:rsidR="00CA32DE" w:rsidRPr="008C7140">
        <w:rPr>
          <w:rFonts w:eastAsia="Calibri"/>
        </w:rPr>
        <w:t>Seneca</w:t>
      </w:r>
      <w:r w:rsidRPr="008C7140">
        <w:t>,</w:t>
      </w:r>
      <w:r w:rsidR="00FD46F8">
        <w:t xml:space="preserve"> </w:t>
      </w:r>
      <w:r w:rsidR="00E359EE" w:rsidRPr="008C7140">
        <w:t>Dayville,</w:t>
      </w:r>
      <w:r w:rsidR="00FD46F8">
        <w:t xml:space="preserve"> </w:t>
      </w:r>
      <w:r w:rsidR="00E359EE" w:rsidRPr="008C7140">
        <w:t>Granite,</w:t>
      </w:r>
      <w:r w:rsidR="00FD46F8">
        <w:t xml:space="preserve"> </w:t>
      </w:r>
      <w:r w:rsidR="00E359EE" w:rsidRPr="008C7140">
        <w:t>Long</w:t>
      </w:r>
      <w:r w:rsidR="00FD46F8">
        <w:t xml:space="preserve"> </w:t>
      </w:r>
      <w:r w:rsidR="00E359EE" w:rsidRPr="008C7140">
        <w:t>Creek</w:t>
      </w:r>
      <w:r w:rsidR="009E4D2B" w:rsidRPr="008C7140">
        <w:t>,</w:t>
      </w:r>
      <w:r w:rsidR="00FD46F8">
        <w:t xml:space="preserve"> </w:t>
      </w:r>
      <w:r w:rsidR="009E4D2B" w:rsidRPr="008C7140">
        <w:t>and</w:t>
      </w:r>
      <w:r w:rsidR="00FD46F8">
        <w:t xml:space="preserve"> </w:t>
      </w:r>
      <w:r w:rsidR="009E4D2B" w:rsidRPr="008C7140">
        <w:t>Monument</w:t>
      </w:r>
      <w:r w:rsidRPr="008C7140">
        <w:rPr>
          <w:rFonts w:eastAsia="Calibri"/>
        </w:rPr>
        <w:t>.</w:t>
      </w:r>
      <w:r w:rsidR="00FD46F8">
        <w:t xml:space="preserve"> </w:t>
      </w:r>
      <w:r w:rsidRPr="008C7140">
        <w:t>Th</w:t>
      </w:r>
      <w:r w:rsidRPr="5D39474C">
        <w:t>e</w:t>
      </w:r>
      <w:r w:rsidR="00FD46F8">
        <w:t xml:space="preserve"> </w:t>
      </w:r>
      <w:r w:rsidRPr="5D39474C">
        <w:t>closest</w:t>
      </w:r>
      <w:r w:rsidR="00FD46F8">
        <w:t xml:space="preserve"> </w:t>
      </w:r>
      <w:r w:rsidRPr="5D39474C">
        <w:t>urban</w:t>
      </w:r>
      <w:r w:rsidR="00FD46F8">
        <w:t xml:space="preserve"> </w:t>
      </w:r>
      <w:r w:rsidRPr="5D39474C">
        <w:t>centers</w:t>
      </w:r>
      <w:r w:rsidR="00FD46F8">
        <w:t xml:space="preserve"> </w:t>
      </w:r>
      <w:r w:rsidRPr="5D39474C">
        <w:t>include</w:t>
      </w:r>
      <w:r w:rsidR="00FD46F8">
        <w:t xml:space="preserve"> </w:t>
      </w:r>
      <w:r w:rsidRPr="5D39474C">
        <w:t>Baker</w:t>
      </w:r>
      <w:r w:rsidR="00FD46F8">
        <w:t xml:space="preserve"> </w:t>
      </w:r>
      <w:r w:rsidRPr="5D39474C">
        <w:t>City,</w:t>
      </w:r>
      <w:r w:rsidR="00FD46F8">
        <w:t xml:space="preserve"> </w:t>
      </w:r>
      <w:r w:rsidRPr="5D39474C">
        <w:t>Oregon</w:t>
      </w:r>
      <w:r w:rsidR="00FD46F8">
        <w:t xml:space="preserve"> </w:t>
      </w:r>
      <w:r w:rsidRPr="5D39474C">
        <w:t>(1</w:t>
      </w:r>
      <w:r w:rsidR="00FD46F8">
        <w:t xml:space="preserve"> </w:t>
      </w:r>
      <w:r w:rsidRPr="5D39474C">
        <w:t>½</w:t>
      </w:r>
      <w:r w:rsidR="00FD46F8">
        <w:t xml:space="preserve"> </w:t>
      </w:r>
      <w:r w:rsidRPr="5D39474C">
        <w:t>hours</w:t>
      </w:r>
      <w:r w:rsidR="00FD46F8">
        <w:t xml:space="preserve"> </w:t>
      </w:r>
      <w:r w:rsidRPr="5D39474C">
        <w:t>northeast);</w:t>
      </w:r>
      <w:r w:rsidR="00FD46F8">
        <w:t xml:space="preserve"> </w:t>
      </w:r>
      <w:r w:rsidRPr="5D39474C">
        <w:t>La</w:t>
      </w:r>
      <w:r w:rsidR="00FD46F8">
        <w:t xml:space="preserve"> </w:t>
      </w:r>
      <w:r w:rsidRPr="5D39474C">
        <w:t>Grande,</w:t>
      </w:r>
      <w:r w:rsidR="00FD46F8">
        <w:t xml:space="preserve"> </w:t>
      </w:r>
      <w:r w:rsidRPr="5D39474C">
        <w:t>Oregon</w:t>
      </w:r>
      <w:r w:rsidR="00FD46F8">
        <w:t xml:space="preserve"> </w:t>
      </w:r>
      <w:r w:rsidRPr="5D39474C">
        <w:t>(2</w:t>
      </w:r>
      <w:r w:rsidR="00FD46F8">
        <w:t xml:space="preserve"> </w:t>
      </w:r>
      <w:r w:rsidRPr="5D39474C">
        <w:t>½</w:t>
      </w:r>
      <w:r w:rsidR="00FD46F8">
        <w:t xml:space="preserve"> </w:t>
      </w:r>
      <w:r w:rsidRPr="5D39474C">
        <w:t>hours</w:t>
      </w:r>
      <w:r w:rsidR="00FD46F8">
        <w:t xml:space="preserve"> </w:t>
      </w:r>
      <w:r w:rsidRPr="5D39474C">
        <w:t>northeast);</w:t>
      </w:r>
      <w:r w:rsidR="00FD46F8">
        <w:t xml:space="preserve"> </w:t>
      </w:r>
      <w:r w:rsidRPr="5D39474C">
        <w:t>Bend,</w:t>
      </w:r>
      <w:r w:rsidR="00FD46F8">
        <w:t xml:space="preserve"> </w:t>
      </w:r>
      <w:r w:rsidRPr="5D39474C">
        <w:t>Oregon</w:t>
      </w:r>
      <w:r w:rsidR="00FD46F8">
        <w:t xml:space="preserve"> </w:t>
      </w:r>
      <w:r w:rsidRPr="5D39474C">
        <w:t>(3</w:t>
      </w:r>
      <w:r w:rsidR="00FD46F8">
        <w:t xml:space="preserve"> </w:t>
      </w:r>
      <w:r w:rsidRPr="5D39474C">
        <w:t>hours</w:t>
      </w:r>
      <w:r w:rsidR="00FD46F8">
        <w:t xml:space="preserve"> </w:t>
      </w:r>
      <w:r w:rsidRPr="5D39474C">
        <w:t>west);</w:t>
      </w:r>
      <w:r w:rsidR="00FD46F8">
        <w:t xml:space="preserve"> </w:t>
      </w:r>
      <w:r w:rsidRPr="5D39474C">
        <w:t>Boise,</w:t>
      </w:r>
      <w:r w:rsidR="00FD46F8">
        <w:t xml:space="preserve"> </w:t>
      </w:r>
      <w:r w:rsidRPr="5D39474C">
        <w:t>Idaho</w:t>
      </w:r>
      <w:r w:rsidR="00FD46F8">
        <w:t xml:space="preserve"> </w:t>
      </w:r>
      <w:r w:rsidRPr="5D39474C">
        <w:t>(3</w:t>
      </w:r>
      <w:r w:rsidR="00FD46F8">
        <w:t xml:space="preserve"> </w:t>
      </w:r>
      <w:r w:rsidRPr="5D39474C">
        <w:t>hours</w:t>
      </w:r>
      <w:r w:rsidR="00FD46F8">
        <w:t xml:space="preserve"> </w:t>
      </w:r>
      <w:r w:rsidRPr="5D39474C">
        <w:t>east);</w:t>
      </w:r>
      <w:r w:rsidR="00FD46F8">
        <w:t xml:space="preserve"> </w:t>
      </w:r>
      <w:r w:rsidRPr="5D39474C">
        <w:t>and</w:t>
      </w:r>
      <w:r w:rsidR="00FD46F8">
        <w:t xml:space="preserve"> </w:t>
      </w:r>
      <w:r w:rsidRPr="5D39474C">
        <w:t>Pendleton,</w:t>
      </w:r>
      <w:r w:rsidR="00FD46F8">
        <w:t xml:space="preserve"> </w:t>
      </w:r>
      <w:r w:rsidRPr="5D39474C">
        <w:t>Oregon</w:t>
      </w:r>
      <w:r w:rsidR="00FD46F8">
        <w:t xml:space="preserve"> </w:t>
      </w:r>
      <w:r w:rsidRPr="5D39474C">
        <w:t>(3</w:t>
      </w:r>
      <w:r w:rsidR="00FD46F8">
        <w:t xml:space="preserve"> </w:t>
      </w:r>
      <w:r w:rsidRPr="5D39474C">
        <w:t>hours</w:t>
      </w:r>
      <w:r w:rsidR="00FD46F8">
        <w:t xml:space="preserve"> </w:t>
      </w:r>
      <w:r w:rsidRPr="5D39474C">
        <w:t>north)</w:t>
      </w:r>
      <w:r w:rsidRPr="5D39474C">
        <w:rPr>
          <w:i/>
          <w:iCs/>
        </w:rPr>
        <w:t>.</w:t>
      </w:r>
      <w:r w:rsidR="00FD46F8">
        <w:rPr>
          <w:i/>
          <w:iCs/>
        </w:rPr>
        <w:t xml:space="preserve"> </w:t>
      </w:r>
      <w:r w:rsidRPr="4A619B79">
        <w:t>National</w:t>
      </w:r>
      <w:r w:rsidR="00FD46F8">
        <w:t xml:space="preserve"> </w:t>
      </w:r>
      <w:r w:rsidRPr="4A619B79">
        <w:t>Airports</w:t>
      </w:r>
      <w:r w:rsidR="00FD46F8">
        <w:t xml:space="preserve"> </w:t>
      </w:r>
      <w:r w:rsidRPr="4A619B79">
        <w:t>are</w:t>
      </w:r>
      <w:r w:rsidR="00FD46F8">
        <w:t xml:space="preserve"> </w:t>
      </w:r>
      <w:r w:rsidRPr="4A619B79">
        <w:t>located</w:t>
      </w:r>
      <w:r w:rsidR="00FD46F8">
        <w:t xml:space="preserve"> </w:t>
      </w:r>
      <w:r w:rsidRPr="4A619B79">
        <w:t>in</w:t>
      </w:r>
      <w:r w:rsidR="00FD46F8">
        <w:t xml:space="preserve"> </w:t>
      </w:r>
      <w:r w:rsidR="53B58958">
        <w:t>Redmon</w:t>
      </w:r>
      <w:r w:rsidR="7B57EB93">
        <w:t>d</w:t>
      </w:r>
      <w:r w:rsidRPr="4A619B79">
        <w:t>,</w:t>
      </w:r>
      <w:r w:rsidR="00FD46F8">
        <w:t xml:space="preserve"> </w:t>
      </w:r>
      <w:r w:rsidRPr="4A619B79">
        <w:t>Oregon</w:t>
      </w:r>
      <w:r w:rsidR="00FD46F8">
        <w:t xml:space="preserve"> </w:t>
      </w:r>
      <w:r w:rsidRPr="4A619B79">
        <w:t>and</w:t>
      </w:r>
      <w:r w:rsidR="00FD46F8">
        <w:t xml:space="preserve"> </w:t>
      </w:r>
      <w:r w:rsidRPr="4A619B79">
        <w:t>Boise,</w:t>
      </w:r>
      <w:r w:rsidR="00FD46F8">
        <w:t xml:space="preserve"> </w:t>
      </w:r>
      <w:r w:rsidRPr="4A619B79">
        <w:t>Idaho.</w:t>
      </w:r>
      <w:r w:rsidR="00FD46F8">
        <w:t xml:space="preserve"> </w:t>
      </w:r>
    </w:p>
    <w:p w14:paraId="0BC72DBE" w14:textId="53A8A6F1" w:rsidR="665F9471" w:rsidRPr="00773D26" w:rsidRDefault="00773D26" w:rsidP="00773D26">
      <w:pPr>
        <w:pStyle w:val="Heading5"/>
      </w:pPr>
      <w:r>
        <w:t>Malheur</w:t>
      </w:r>
      <w:r w:rsidR="00FD46F8">
        <w:t xml:space="preserve"> </w:t>
      </w:r>
      <w:r>
        <w:t>National</w:t>
      </w:r>
      <w:r w:rsidR="00FD46F8">
        <w:t xml:space="preserve"> </w:t>
      </w:r>
      <w:r w:rsidR="665F9471" w:rsidRPr="00773D26">
        <w:t>Forest</w:t>
      </w:r>
      <w:r w:rsidR="00FD46F8">
        <w:t xml:space="preserve"> </w:t>
      </w:r>
    </w:p>
    <w:p w14:paraId="48FE0FC7" w14:textId="62454814" w:rsidR="665F9471" w:rsidRDefault="665F9471" w:rsidP="237CC432">
      <w:pPr>
        <w:pStyle w:val="BodyText"/>
        <w:rPr>
          <w:color w:val="000000" w:themeColor="text1"/>
        </w:rPr>
      </w:pPr>
      <w:r>
        <w:t>The</w:t>
      </w:r>
      <w:r w:rsidR="00FD46F8">
        <w:t xml:space="preserve"> </w:t>
      </w:r>
      <w:r>
        <w:t>Malheur</w:t>
      </w:r>
      <w:r w:rsidR="00FD46F8">
        <w:t xml:space="preserve"> </w:t>
      </w:r>
      <w:r>
        <w:t>National</w:t>
      </w:r>
      <w:r w:rsidR="00FD46F8">
        <w:t xml:space="preserve"> </w:t>
      </w:r>
      <w:r>
        <w:t>Forest</w:t>
      </w:r>
      <w:r w:rsidR="00FD46F8">
        <w:t xml:space="preserve"> </w:t>
      </w:r>
      <w:r>
        <w:t>encompasses</w:t>
      </w:r>
      <w:r w:rsidR="00FD46F8">
        <w:t xml:space="preserve"> </w:t>
      </w:r>
      <w:r>
        <w:t>approximately</w:t>
      </w:r>
      <w:r w:rsidR="00FD46F8">
        <w:t xml:space="preserve"> </w:t>
      </w:r>
      <w:r>
        <w:t>a</w:t>
      </w:r>
      <w:r w:rsidR="00FD46F8">
        <w:t xml:space="preserve"> </w:t>
      </w:r>
      <w:r>
        <w:t>million</w:t>
      </w:r>
      <w:r w:rsidR="00FD46F8">
        <w:t xml:space="preserve"> </w:t>
      </w:r>
      <w:r>
        <w:t>and</w:t>
      </w:r>
      <w:r w:rsidR="00FD46F8">
        <w:t xml:space="preserve"> </w:t>
      </w:r>
      <w:r>
        <w:t>a</w:t>
      </w:r>
      <w:r w:rsidR="00FD46F8">
        <w:t xml:space="preserve"> </w:t>
      </w:r>
      <w:r>
        <w:t>half</w:t>
      </w:r>
      <w:r w:rsidR="00FD46F8">
        <w:t xml:space="preserve"> </w:t>
      </w:r>
      <w:r>
        <w:t>acres</w:t>
      </w:r>
      <w:r w:rsidR="00FD46F8">
        <w:t xml:space="preserve"> </w:t>
      </w:r>
      <w:r>
        <w:t>of</w:t>
      </w:r>
      <w:r w:rsidR="00FD46F8">
        <w:t xml:space="preserve"> </w:t>
      </w:r>
      <w:r>
        <w:t>wilderness,</w:t>
      </w:r>
      <w:r w:rsidR="00FD46F8">
        <w:t xml:space="preserve"> </w:t>
      </w:r>
      <w:r>
        <w:t>rangeland,</w:t>
      </w:r>
      <w:r w:rsidR="00FD46F8">
        <w:t xml:space="preserve"> </w:t>
      </w:r>
      <w:r>
        <w:t>and</w:t>
      </w:r>
      <w:r w:rsidR="00FD46F8">
        <w:t xml:space="preserve"> </w:t>
      </w:r>
      <w:r>
        <w:t>general</w:t>
      </w:r>
      <w:r w:rsidR="00FD46F8">
        <w:t xml:space="preserve"> </w:t>
      </w:r>
      <w:r>
        <w:t>forest</w:t>
      </w:r>
      <w:r w:rsidR="00FD46F8">
        <w:t xml:space="preserve"> </w:t>
      </w:r>
      <w:r>
        <w:t>in</w:t>
      </w:r>
      <w:r w:rsidR="00FD46F8">
        <w:t xml:space="preserve"> </w:t>
      </w:r>
      <w:r>
        <w:t>the</w:t>
      </w:r>
      <w:r w:rsidR="00FD46F8">
        <w:t xml:space="preserve"> </w:t>
      </w:r>
      <w:r>
        <w:t>majestic</w:t>
      </w:r>
      <w:r w:rsidR="00FD46F8">
        <w:t xml:space="preserve"> </w:t>
      </w:r>
      <w:r>
        <w:t>Blue</w:t>
      </w:r>
      <w:r w:rsidR="00FD46F8">
        <w:t xml:space="preserve"> </w:t>
      </w:r>
      <w:r>
        <w:t>Mountains</w:t>
      </w:r>
      <w:r w:rsidR="00FD46F8">
        <w:t xml:space="preserve"> </w:t>
      </w:r>
      <w:r>
        <w:t>of</w:t>
      </w:r>
      <w:r w:rsidR="00FD46F8">
        <w:t xml:space="preserve"> </w:t>
      </w:r>
      <w:r>
        <w:t>eastern</w:t>
      </w:r>
      <w:r w:rsidR="00FD46F8">
        <w:t xml:space="preserve"> </w:t>
      </w:r>
      <w:r>
        <w:t>Oregon.</w:t>
      </w:r>
      <w:r w:rsidR="00FD46F8">
        <w:t xml:space="preserve"> </w:t>
      </w:r>
      <w:r>
        <w:t>It</w:t>
      </w:r>
      <w:r w:rsidR="00FD46F8">
        <w:t xml:space="preserve"> </w:t>
      </w:r>
      <w:r>
        <w:t>sustains</w:t>
      </w:r>
      <w:r w:rsidR="00FD46F8">
        <w:t xml:space="preserve"> </w:t>
      </w:r>
      <w:r>
        <w:t>a</w:t>
      </w:r>
      <w:r w:rsidR="00FD46F8">
        <w:t xml:space="preserve"> </w:t>
      </w:r>
      <w:r>
        <w:t>diversity</w:t>
      </w:r>
      <w:r w:rsidR="00FD46F8">
        <w:t xml:space="preserve"> </w:t>
      </w:r>
      <w:r>
        <w:t>of</w:t>
      </w:r>
      <w:r w:rsidR="00FD46F8">
        <w:t xml:space="preserve"> </w:t>
      </w:r>
      <w:r>
        <w:t>vegetation</w:t>
      </w:r>
      <w:r w:rsidR="00FD46F8">
        <w:t xml:space="preserve"> </w:t>
      </w:r>
      <w:r>
        <w:t>ranging</w:t>
      </w:r>
      <w:r w:rsidR="00FD46F8">
        <w:t xml:space="preserve"> </w:t>
      </w:r>
      <w:r>
        <w:t>from</w:t>
      </w:r>
      <w:r w:rsidR="00FD46F8">
        <w:t xml:space="preserve"> </w:t>
      </w:r>
      <w:r>
        <w:t>juniper-sagebrush</w:t>
      </w:r>
      <w:r w:rsidR="00FD46F8">
        <w:t xml:space="preserve"> </w:t>
      </w:r>
      <w:r>
        <w:t>woodlands</w:t>
      </w:r>
      <w:r w:rsidR="00FD46F8">
        <w:t xml:space="preserve"> </w:t>
      </w:r>
      <w:r>
        <w:t>and</w:t>
      </w:r>
      <w:r w:rsidR="00FD46F8">
        <w:t xml:space="preserve"> </w:t>
      </w:r>
      <w:r>
        <w:t>bunchgrass</w:t>
      </w:r>
      <w:r w:rsidR="00FD46F8">
        <w:t xml:space="preserve"> </w:t>
      </w:r>
      <w:r>
        <w:t>grasslands</w:t>
      </w:r>
      <w:r w:rsidR="00FD46F8">
        <w:t xml:space="preserve"> </w:t>
      </w:r>
      <w:r>
        <w:t>to</w:t>
      </w:r>
      <w:r w:rsidR="00FD46F8">
        <w:t xml:space="preserve"> </w:t>
      </w:r>
      <w:r>
        <w:t>high</w:t>
      </w:r>
      <w:r w:rsidR="00FD46F8">
        <w:t xml:space="preserve"> </w:t>
      </w:r>
      <w:r>
        <w:t>elevation</w:t>
      </w:r>
      <w:r w:rsidR="00FD46F8">
        <w:t xml:space="preserve"> </w:t>
      </w:r>
      <w:r>
        <w:t>alpine</w:t>
      </w:r>
      <w:r w:rsidR="00FD46F8">
        <w:t xml:space="preserve"> </w:t>
      </w:r>
      <w:r>
        <w:t>forests</w:t>
      </w:r>
      <w:r w:rsidR="00FD46F8">
        <w:t xml:space="preserve"> </w:t>
      </w:r>
      <w:r>
        <w:t>of</w:t>
      </w:r>
      <w:r w:rsidR="00FD46F8">
        <w:t xml:space="preserve"> </w:t>
      </w:r>
      <w:r>
        <w:t>subalpine</w:t>
      </w:r>
      <w:r w:rsidR="00FD46F8">
        <w:t xml:space="preserve"> </w:t>
      </w:r>
      <w:r>
        <w:t>fir</w:t>
      </w:r>
      <w:r w:rsidR="00FD46F8">
        <w:t xml:space="preserve"> </w:t>
      </w:r>
      <w:r>
        <w:t>and</w:t>
      </w:r>
      <w:r w:rsidR="00FD46F8">
        <w:t xml:space="preserve"> </w:t>
      </w:r>
      <w:r>
        <w:t>whitebark</w:t>
      </w:r>
      <w:r w:rsidR="00FD46F8">
        <w:t xml:space="preserve"> </w:t>
      </w:r>
      <w:r>
        <w:t>pine.</w:t>
      </w:r>
      <w:r w:rsidR="00FD46F8">
        <w:t xml:space="preserve"> </w:t>
      </w:r>
      <w:r>
        <w:t>Extensive</w:t>
      </w:r>
      <w:r w:rsidR="00FD46F8">
        <w:t xml:space="preserve"> </w:t>
      </w:r>
      <w:r>
        <w:t>tracts</w:t>
      </w:r>
      <w:r w:rsidR="00FD46F8">
        <w:t xml:space="preserve"> </w:t>
      </w:r>
      <w:r>
        <w:t>of</w:t>
      </w:r>
      <w:r w:rsidR="00FD46F8">
        <w:t xml:space="preserve"> </w:t>
      </w:r>
      <w:r>
        <w:t>ponderosa</w:t>
      </w:r>
      <w:r w:rsidR="00FD46F8">
        <w:t xml:space="preserve"> </w:t>
      </w:r>
      <w:r>
        <w:t>pine,</w:t>
      </w:r>
      <w:r w:rsidR="00FD46F8">
        <w:t xml:space="preserve"> </w:t>
      </w:r>
      <w:r>
        <w:t>western</w:t>
      </w:r>
      <w:r w:rsidR="00FD46F8">
        <w:t xml:space="preserve"> </w:t>
      </w:r>
      <w:r>
        <w:t>larch,</w:t>
      </w:r>
      <w:r w:rsidR="00FD46F8">
        <w:t xml:space="preserve"> </w:t>
      </w:r>
      <w:r>
        <w:t>Douglas-fir,</w:t>
      </w:r>
      <w:r w:rsidR="00FD46F8">
        <w:t xml:space="preserve"> </w:t>
      </w:r>
      <w:r>
        <w:t>grand</w:t>
      </w:r>
      <w:r w:rsidR="00FD46F8">
        <w:t xml:space="preserve"> </w:t>
      </w:r>
      <w:r>
        <w:t>fir</w:t>
      </w:r>
      <w:r w:rsidR="00FD46F8">
        <w:t xml:space="preserve"> </w:t>
      </w:r>
      <w:r>
        <w:t>and</w:t>
      </w:r>
      <w:r w:rsidR="00FD46F8">
        <w:t xml:space="preserve"> </w:t>
      </w:r>
      <w:r>
        <w:t>lodgepole</w:t>
      </w:r>
      <w:r w:rsidR="00FD46F8">
        <w:t xml:space="preserve"> </w:t>
      </w:r>
      <w:r>
        <w:t>forests</w:t>
      </w:r>
      <w:r w:rsidR="00FD46F8">
        <w:t xml:space="preserve"> </w:t>
      </w:r>
      <w:r>
        <w:t>occur</w:t>
      </w:r>
      <w:r w:rsidR="00FD46F8">
        <w:t xml:space="preserve"> </w:t>
      </w:r>
      <w:r>
        <w:t>between</w:t>
      </w:r>
      <w:r w:rsidR="00FD46F8">
        <w:t xml:space="preserve"> </w:t>
      </w:r>
      <w:r>
        <w:t>the</w:t>
      </w:r>
      <w:r w:rsidR="00FD46F8">
        <w:t xml:space="preserve"> </w:t>
      </w:r>
      <w:r>
        <w:t>juniper/grassland</w:t>
      </w:r>
      <w:r w:rsidR="00FD46F8">
        <w:t xml:space="preserve"> </w:t>
      </w:r>
      <w:r>
        <w:t>foothills</w:t>
      </w:r>
      <w:r w:rsidR="00FD46F8">
        <w:t xml:space="preserve"> </w:t>
      </w:r>
      <w:r>
        <w:t>and</w:t>
      </w:r>
      <w:r w:rsidR="00FD46F8">
        <w:t xml:space="preserve"> </w:t>
      </w:r>
      <w:r>
        <w:t>alpine</w:t>
      </w:r>
      <w:r w:rsidR="00FD46F8">
        <w:t xml:space="preserve"> </w:t>
      </w:r>
      <w:r>
        <w:t>peaks.</w:t>
      </w:r>
      <w:r w:rsidR="00FD46F8">
        <w:t xml:space="preserve"> </w:t>
      </w:r>
      <w:r>
        <w:t>Elevations</w:t>
      </w:r>
      <w:r w:rsidR="00FD46F8">
        <w:t xml:space="preserve"> </w:t>
      </w:r>
      <w:r>
        <w:t>range</w:t>
      </w:r>
      <w:r w:rsidR="00FD46F8">
        <w:t xml:space="preserve"> </w:t>
      </w:r>
      <w:r>
        <w:t>from</w:t>
      </w:r>
      <w:r w:rsidR="00FD46F8">
        <w:t xml:space="preserve"> </w:t>
      </w:r>
      <w:r>
        <w:t>4000</w:t>
      </w:r>
      <w:r w:rsidR="00FD46F8">
        <w:t xml:space="preserve"> </w:t>
      </w:r>
      <w:r>
        <w:t>feet</w:t>
      </w:r>
      <w:r w:rsidR="00FD46F8">
        <w:t xml:space="preserve"> </w:t>
      </w:r>
      <w:r>
        <w:t>to</w:t>
      </w:r>
      <w:r w:rsidR="00FD46F8">
        <w:t xml:space="preserve"> </w:t>
      </w:r>
      <w:r>
        <w:t>9038</w:t>
      </w:r>
      <w:r w:rsidR="00FD46F8">
        <w:t xml:space="preserve"> </w:t>
      </w:r>
      <w:r>
        <w:t>feet</w:t>
      </w:r>
      <w:r w:rsidR="00FD46F8">
        <w:t xml:space="preserve"> </w:t>
      </w:r>
      <w:r>
        <w:t>atop</w:t>
      </w:r>
      <w:r w:rsidR="00FD46F8">
        <w:t xml:space="preserve"> </w:t>
      </w:r>
      <w:r>
        <w:t>beautiful</w:t>
      </w:r>
      <w:r w:rsidR="00FD46F8">
        <w:t xml:space="preserve"> </w:t>
      </w:r>
      <w:r>
        <w:t>Strawberry</w:t>
      </w:r>
      <w:r w:rsidR="00FD46F8">
        <w:t xml:space="preserve"> </w:t>
      </w:r>
      <w:r>
        <w:t>Mountain.</w:t>
      </w:r>
      <w:r w:rsidR="00FD46F8">
        <w:t xml:space="preserve"> </w:t>
      </w:r>
      <w:r w:rsidR="4E3C830A">
        <w:t>Watersheds</w:t>
      </w:r>
      <w:r w:rsidR="00FD46F8">
        <w:t xml:space="preserve"> </w:t>
      </w:r>
      <w:r w:rsidR="4E3C830A">
        <w:t>in</w:t>
      </w:r>
      <w:r w:rsidR="00FD46F8">
        <w:t xml:space="preserve"> </w:t>
      </w:r>
      <w:r w:rsidR="4E3C830A">
        <w:t>the</w:t>
      </w:r>
      <w:r w:rsidR="00FD46F8">
        <w:t xml:space="preserve"> </w:t>
      </w:r>
      <w:r w:rsidR="4E3C830A">
        <w:t>area</w:t>
      </w:r>
      <w:r w:rsidR="00FD46F8">
        <w:t xml:space="preserve"> </w:t>
      </w:r>
      <w:r w:rsidR="0063242E">
        <w:t>include</w:t>
      </w:r>
      <w:r w:rsidR="00FD46F8">
        <w:t xml:space="preserve"> </w:t>
      </w:r>
      <w:r w:rsidR="0063242E">
        <w:t>the</w:t>
      </w:r>
      <w:r w:rsidR="00FD46F8">
        <w:t xml:space="preserve"> </w:t>
      </w:r>
      <w:r w:rsidR="4E3C830A">
        <w:t>John</w:t>
      </w:r>
      <w:r w:rsidR="00FD46F8">
        <w:t xml:space="preserve"> </w:t>
      </w:r>
      <w:r w:rsidR="4E3C830A">
        <w:t>Day</w:t>
      </w:r>
      <w:r w:rsidR="00FD46F8">
        <w:t xml:space="preserve"> </w:t>
      </w:r>
      <w:r w:rsidR="4E3C830A">
        <w:t>River,</w:t>
      </w:r>
      <w:r w:rsidR="00FD46F8">
        <w:t xml:space="preserve"> </w:t>
      </w:r>
      <w:r w:rsidR="4E3C830A">
        <w:t>the</w:t>
      </w:r>
      <w:r w:rsidR="00FD46F8">
        <w:t xml:space="preserve"> </w:t>
      </w:r>
      <w:r w:rsidR="4E3C830A">
        <w:t>longest</w:t>
      </w:r>
      <w:r w:rsidR="00FD46F8">
        <w:t xml:space="preserve"> </w:t>
      </w:r>
      <w:r w:rsidR="4E3C830A">
        <w:t>undammed</w:t>
      </w:r>
      <w:r w:rsidR="00FD46F8">
        <w:t xml:space="preserve"> </w:t>
      </w:r>
      <w:r w:rsidR="4E3C830A">
        <w:t>river</w:t>
      </w:r>
      <w:r w:rsidR="00FD46F8">
        <w:t xml:space="preserve"> </w:t>
      </w:r>
      <w:r w:rsidR="4E3C830A">
        <w:t>in</w:t>
      </w:r>
      <w:r w:rsidR="00FD46F8">
        <w:t xml:space="preserve"> </w:t>
      </w:r>
      <w:r w:rsidR="4E3C830A">
        <w:t>Oregon.</w:t>
      </w:r>
      <w:r w:rsidR="00FD46F8">
        <w:t xml:space="preserve"> </w:t>
      </w:r>
      <w:r w:rsidR="00D1396D">
        <w:t>O</w:t>
      </w:r>
      <w:r w:rsidR="59633CDE">
        <w:t>ur</w:t>
      </w:r>
      <w:r w:rsidR="00FD46F8">
        <w:t xml:space="preserve"> </w:t>
      </w:r>
      <w:r w:rsidR="59633CDE">
        <w:t>forest’s</w:t>
      </w:r>
      <w:r w:rsidR="00FD46F8">
        <w:t xml:space="preserve"> </w:t>
      </w:r>
      <w:r w:rsidR="59633CDE">
        <w:t>rich</w:t>
      </w:r>
      <w:r w:rsidR="00FD46F8">
        <w:t xml:space="preserve"> </w:t>
      </w:r>
      <w:r w:rsidR="59633CDE">
        <w:t>and</w:t>
      </w:r>
      <w:r w:rsidR="00FD46F8">
        <w:t xml:space="preserve"> </w:t>
      </w:r>
      <w:r w:rsidR="59633CDE">
        <w:t>diverse</w:t>
      </w:r>
      <w:r w:rsidR="00FD46F8">
        <w:t xml:space="preserve"> </w:t>
      </w:r>
      <w:r w:rsidR="59633CDE">
        <w:t>history</w:t>
      </w:r>
      <w:r w:rsidR="00FD46F8">
        <w:t xml:space="preserve"> </w:t>
      </w:r>
      <w:r w:rsidR="59633CDE">
        <w:t>of</w:t>
      </w:r>
      <w:r w:rsidR="00FD46F8">
        <w:t xml:space="preserve"> </w:t>
      </w:r>
      <w:r w:rsidR="59633CDE">
        <w:t>mining</w:t>
      </w:r>
      <w:r w:rsidR="00FD46F8">
        <w:t xml:space="preserve"> </w:t>
      </w:r>
      <w:r w:rsidR="59633CDE">
        <w:t>and</w:t>
      </w:r>
      <w:r w:rsidR="00FD46F8">
        <w:t xml:space="preserve"> </w:t>
      </w:r>
      <w:r w:rsidR="59633CDE">
        <w:t>logging</w:t>
      </w:r>
      <w:r w:rsidR="00FD46F8">
        <w:t xml:space="preserve"> </w:t>
      </w:r>
      <w:r w:rsidR="59633CDE">
        <w:t>is</w:t>
      </w:r>
      <w:r w:rsidR="00FD46F8">
        <w:t xml:space="preserve"> </w:t>
      </w:r>
      <w:r w:rsidR="59633CDE">
        <w:t>still</w:t>
      </w:r>
      <w:r w:rsidR="00FD46F8">
        <w:t xml:space="preserve"> </w:t>
      </w:r>
      <w:r w:rsidR="59633CDE">
        <w:t>evident</w:t>
      </w:r>
      <w:r w:rsidR="00FD46F8">
        <w:t xml:space="preserve"> </w:t>
      </w:r>
      <w:r w:rsidR="59633CDE">
        <w:t>with</w:t>
      </w:r>
      <w:r w:rsidR="00FD46F8">
        <w:t xml:space="preserve"> </w:t>
      </w:r>
      <w:r w:rsidR="59633CDE">
        <w:t>historic</w:t>
      </w:r>
      <w:r w:rsidR="00FD46F8">
        <w:t xml:space="preserve"> </w:t>
      </w:r>
      <w:r w:rsidR="59633CDE">
        <w:t>railroad</w:t>
      </w:r>
      <w:r w:rsidR="00FD46F8">
        <w:t xml:space="preserve"> </w:t>
      </w:r>
      <w:r w:rsidR="59633CDE">
        <w:t>grades</w:t>
      </w:r>
      <w:r w:rsidR="6072B687">
        <w:t>,</w:t>
      </w:r>
      <w:r w:rsidR="00FD46F8">
        <w:t xml:space="preserve"> </w:t>
      </w:r>
      <w:r w:rsidR="59633CDE">
        <w:t>mill</w:t>
      </w:r>
      <w:r w:rsidR="00FD46F8">
        <w:t xml:space="preserve"> </w:t>
      </w:r>
      <w:r w:rsidR="59633CDE">
        <w:t>sites,</w:t>
      </w:r>
      <w:r w:rsidR="00FD46F8">
        <w:t xml:space="preserve"> </w:t>
      </w:r>
      <w:r w:rsidR="59633CDE">
        <w:t>gold</w:t>
      </w:r>
      <w:r w:rsidR="00FD46F8">
        <w:t xml:space="preserve"> </w:t>
      </w:r>
      <w:r w:rsidR="59633CDE">
        <w:t>min</w:t>
      </w:r>
      <w:r w:rsidR="59633CDE" w:rsidRPr="007238CF">
        <w:t>ing,</w:t>
      </w:r>
      <w:r w:rsidR="00FD46F8">
        <w:t xml:space="preserve"> </w:t>
      </w:r>
      <w:r w:rsidR="59633CDE" w:rsidRPr="007238CF">
        <w:t>use</w:t>
      </w:r>
      <w:r w:rsidR="00FD46F8">
        <w:t xml:space="preserve"> </w:t>
      </w:r>
      <w:r w:rsidR="59633CDE" w:rsidRPr="007238CF">
        <w:t>of</w:t>
      </w:r>
      <w:r w:rsidR="00FD46F8">
        <w:t xml:space="preserve"> </w:t>
      </w:r>
      <w:r w:rsidR="59633CDE" w:rsidRPr="007238CF">
        <w:t>the</w:t>
      </w:r>
      <w:r w:rsidR="00FD46F8">
        <w:t xml:space="preserve"> </w:t>
      </w:r>
      <w:r w:rsidR="59633CDE" w:rsidRPr="007238CF">
        <w:t>area</w:t>
      </w:r>
      <w:r w:rsidR="00FD46F8">
        <w:t xml:space="preserve"> </w:t>
      </w:r>
      <w:r w:rsidR="59633CDE" w:rsidRPr="007238CF">
        <w:t>by</w:t>
      </w:r>
      <w:r w:rsidR="00FD46F8">
        <w:t xml:space="preserve"> </w:t>
      </w:r>
      <w:r w:rsidR="59633CDE" w:rsidRPr="007238CF">
        <w:t>American</w:t>
      </w:r>
      <w:r w:rsidR="00FD46F8">
        <w:t xml:space="preserve"> </w:t>
      </w:r>
      <w:r w:rsidR="59633CDE" w:rsidRPr="007238CF">
        <w:t>Indian</w:t>
      </w:r>
      <w:r w:rsidR="00FD46F8">
        <w:t xml:space="preserve"> </w:t>
      </w:r>
      <w:r w:rsidR="59633CDE" w:rsidRPr="007238CF">
        <w:t>communities,</w:t>
      </w:r>
      <w:r w:rsidR="00FD46F8">
        <w:t xml:space="preserve"> </w:t>
      </w:r>
      <w:r w:rsidR="59633CDE" w:rsidRPr="007238CF">
        <w:t>and</w:t>
      </w:r>
      <w:r w:rsidR="00FD46F8">
        <w:t xml:space="preserve"> </w:t>
      </w:r>
      <w:r w:rsidR="59633CDE">
        <w:t>more.</w:t>
      </w:r>
    </w:p>
    <w:p w14:paraId="69754274" w14:textId="23CD214E" w:rsidR="00825B12" w:rsidRDefault="00825B12" w:rsidP="00825B12">
      <w:pPr>
        <w:pStyle w:val="BodyText"/>
        <w:rPr>
          <w:highlight w:val="yellow"/>
        </w:rPr>
      </w:pPr>
      <w:r>
        <w:t>The</w:t>
      </w:r>
      <w:r w:rsidR="00FD46F8">
        <w:t xml:space="preserve"> </w:t>
      </w:r>
      <w:r>
        <w:t>Malheur</w:t>
      </w:r>
      <w:r w:rsidR="00FD46F8">
        <w:t xml:space="preserve"> </w:t>
      </w:r>
      <w:r>
        <w:t>National</w:t>
      </w:r>
      <w:r w:rsidR="00FD46F8">
        <w:t xml:space="preserve"> </w:t>
      </w:r>
      <w:r>
        <w:t>Forest</w:t>
      </w:r>
      <w:r w:rsidR="00FD46F8">
        <w:t xml:space="preserve"> </w:t>
      </w:r>
      <w:r>
        <w:t>is</w:t>
      </w:r>
      <w:r w:rsidR="00FD46F8">
        <w:t xml:space="preserve"> </w:t>
      </w:r>
      <w:r>
        <w:t>a</w:t>
      </w:r>
      <w:r w:rsidR="00FD46F8">
        <w:t xml:space="preserve"> </w:t>
      </w:r>
      <w:r>
        <w:t>leader</w:t>
      </w:r>
      <w:r w:rsidR="00FD46F8">
        <w:t xml:space="preserve"> </w:t>
      </w:r>
      <w:r>
        <w:t>for</w:t>
      </w:r>
      <w:r w:rsidR="00FD46F8">
        <w:t xml:space="preserve"> </w:t>
      </w:r>
      <w:r>
        <w:t>aquatic</w:t>
      </w:r>
      <w:r w:rsidR="00FD46F8">
        <w:t xml:space="preserve"> </w:t>
      </w:r>
      <w:r>
        <w:t>restoration</w:t>
      </w:r>
      <w:r w:rsidR="00FD46F8">
        <w:t xml:space="preserve"> </w:t>
      </w:r>
      <w:r w:rsidR="41BB1ECF">
        <w:t>and</w:t>
      </w:r>
      <w:r w:rsidR="00FD46F8">
        <w:t xml:space="preserve"> </w:t>
      </w:r>
      <w:r w:rsidR="008B7CDE">
        <w:t>working</w:t>
      </w:r>
      <w:r w:rsidR="00FD46F8">
        <w:t xml:space="preserve"> </w:t>
      </w:r>
      <w:r w:rsidR="008B7CDE">
        <w:t>as</w:t>
      </w:r>
      <w:r w:rsidR="00FD46F8">
        <w:t xml:space="preserve"> </w:t>
      </w:r>
      <w:r w:rsidR="008B7CDE">
        <w:t>an</w:t>
      </w:r>
      <w:r w:rsidR="00FD46F8">
        <w:t xml:space="preserve"> </w:t>
      </w:r>
      <w:r w:rsidR="008B7CDE">
        <w:t>interdisciplinary</w:t>
      </w:r>
      <w:r w:rsidR="00FD46F8">
        <w:t xml:space="preserve"> </w:t>
      </w:r>
      <w:r w:rsidR="008B7CDE">
        <w:t>workforce</w:t>
      </w:r>
      <w:r w:rsidR="00FD46F8">
        <w:t xml:space="preserve"> </w:t>
      </w:r>
      <w:r w:rsidR="008B7CDE">
        <w:t>to</w:t>
      </w:r>
      <w:r w:rsidR="00FD46F8">
        <w:t xml:space="preserve"> </w:t>
      </w:r>
      <w:r w:rsidR="008B7CDE">
        <w:t>integrate</w:t>
      </w:r>
      <w:r w:rsidR="00FD46F8">
        <w:t xml:space="preserve"> </w:t>
      </w:r>
      <w:r w:rsidR="008B7CDE">
        <w:t>large</w:t>
      </w:r>
      <w:r w:rsidR="00FD46F8">
        <w:t xml:space="preserve"> </w:t>
      </w:r>
      <w:r w:rsidR="008B7CDE">
        <w:t>vegetative</w:t>
      </w:r>
      <w:r w:rsidR="00FD46F8">
        <w:t xml:space="preserve"> </w:t>
      </w:r>
      <w:r w:rsidR="008B7CDE">
        <w:t>projects</w:t>
      </w:r>
      <w:r w:rsidR="00FD46F8">
        <w:t xml:space="preserve"> </w:t>
      </w:r>
      <w:r w:rsidR="008B7CDE">
        <w:t>with</w:t>
      </w:r>
      <w:r w:rsidR="00FD46F8">
        <w:t xml:space="preserve"> </w:t>
      </w:r>
      <w:r w:rsidR="008B7CDE">
        <w:t>aquatic</w:t>
      </w:r>
      <w:r w:rsidR="00FD46F8">
        <w:t xml:space="preserve"> </w:t>
      </w:r>
      <w:r w:rsidR="008B7CDE">
        <w:t>and</w:t>
      </w:r>
      <w:r w:rsidR="00FD46F8">
        <w:t xml:space="preserve"> </w:t>
      </w:r>
      <w:r w:rsidR="008B7CDE">
        <w:t>wildlife</w:t>
      </w:r>
      <w:r w:rsidR="00FD46F8">
        <w:t xml:space="preserve"> </w:t>
      </w:r>
      <w:r w:rsidR="008B7CDE">
        <w:t>habitat</w:t>
      </w:r>
      <w:r w:rsidR="00FD46F8">
        <w:t xml:space="preserve"> </w:t>
      </w:r>
      <w:r w:rsidR="008B7CDE">
        <w:t>restoration</w:t>
      </w:r>
      <w:r w:rsidR="00FD46F8">
        <w:t xml:space="preserve"> </w:t>
      </w:r>
      <w:r w:rsidR="61770BF2">
        <w:t>internally</w:t>
      </w:r>
      <w:r w:rsidR="00FD46F8">
        <w:t xml:space="preserve"> </w:t>
      </w:r>
      <w:r w:rsidR="61770BF2">
        <w:t>and</w:t>
      </w:r>
      <w:r w:rsidR="00FD46F8">
        <w:t xml:space="preserve"> </w:t>
      </w:r>
      <w:r w:rsidR="61770BF2">
        <w:t>with</w:t>
      </w:r>
      <w:r w:rsidR="00FD46F8">
        <w:t xml:space="preserve"> </w:t>
      </w:r>
      <w:r w:rsidR="61770BF2">
        <w:t>multiple</w:t>
      </w:r>
      <w:r w:rsidR="00FD46F8">
        <w:t xml:space="preserve"> </w:t>
      </w:r>
      <w:r w:rsidR="61770BF2">
        <w:t>partners</w:t>
      </w:r>
      <w:r w:rsidR="14D81140">
        <w:t>.</w:t>
      </w:r>
      <w:r w:rsidR="00FD46F8">
        <w:t xml:space="preserve"> </w:t>
      </w:r>
      <w:r>
        <w:t>Stream</w:t>
      </w:r>
      <w:r w:rsidR="00FD46F8">
        <w:t xml:space="preserve"> </w:t>
      </w:r>
      <w:r>
        <w:t>reaches</w:t>
      </w:r>
      <w:r w:rsidR="00FD46F8">
        <w:t xml:space="preserve"> </w:t>
      </w:r>
      <w:r>
        <w:t>and</w:t>
      </w:r>
      <w:r w:rsidR="00FD46F8">
        <w:t xml:space="preserve"> </w:t>
      </w:r>
      <w:r>
        <w:t>floodplains</w:t>
      </w:r>
      <w:r w:rsidR="00FD46F8">
        <w:t xml:space="preserve"> </w:t>
      </w:r>
      <w:r>
        <w:t>have</w:t>
      </w:r>
      <w:r w:rsidR="00FD46F8">
        <w:t xml:space="preserve"> </w:t>
      </w:r>
      <w:r>
        <w:t>greatly</w:t>
      </w:r>
      <w:r w:rsidR="00FD46F8">
        <w:t xml:space="preserve"> </w:t>
      </w:r>
      <w:r>
        <w:t>improved</w:t>
      </w:r>
      <w:r w:rsidR="00FD46F8">
        <w:t xml:space="preserve"> </w:t>
      </w:r>
      <w:r>
        <w:t>through</w:t>
      </w:r>
      <w:r w:rsidR="00FD46F8">
        <w:t xml:space="preserve"> </w:t>
      </w:r>
      <w:r>
        <w:t>a</w:t>
      </w:r>
      <w:r w:rsidR="00FD46F8">
        <w:t xml:space="preserve"> </w:t>
      </w:r>
      <w:r>
        <w:t>range</w:t>
      </w:r>
      <w:r w:rsidR="00FD46F8">
        <w:t xml:space="preserve"> </w:t>
      </w:r>
      <w:r>
        <w:t>of</w:t>
      </w:r>
      <w:r w:rsidR="00FD46F8">
        <w:t xml:space="preserve"> </w:t>
      </w:r>
      <w:r>
        <w:t>aquatic</w:t>
      </w:r>
      <w:r w:rsidR="00FD46F8">
        <w:t xml:space="preserve"> </w:t>
      </w:r>
      <w:r>
        <w:t>restoration</w:t>
      </w:r>
      <w:r w:rsidR="00FD46F8">
        <w:t xml:space="preserve"> </w:t>
      </w:r>
      <w:r>
        <w:t>activities</w:t>
      </w:r>
      <w:r w:rsidR="00FD46F8">
        <w:t xml:space="preserve"> </w:t>
      </w:r>
      <w:r>
        <w:t>from</w:t>
      </w:r>
      <w:r w:rsidR="00FD46F8">
        <w:t xml:space="preserve"> </w:t>
      </w:r>
      <w:r w:rsidR="00573E58">
        <w:t>mimicking</w:t>
      </w:r>
      <w:r w:rsidR="00FD46F8">
        <w:t xml:space="preserve"> </w:t>
      </w:r>
      <w:r>
        <w:t>beaver-</w:t>
      </w:r>
      <w:r w:rsidR="0C2CBDE9">
        <w:t>da</w:t>
      </w:r>
      <w:r w:rsidR="65A2A741">
        <w:t>ms</w:t>
      </w:r>
      <w:r>
        <w:t>,</w:t>
      </w:r>
      <w:r w:rsidR="00FD46F8">
        <w:t xml:space="preserve"> </w:t>
      </w:r>
      <w:r>
        <w:t>tipping</w:t>
      </w:r>
      <w:r w:rsidR="00FD46F8">
        <w:t xml:space="preserve"> </w:t>
      </w:r>
      <w:r>
        <w:t>trees</w:t>
      </w:r>
      <w:r w:rsidR="00FD46F8">
        <w:t xml:space="preserve"> </w:t>
      </w:r>
      <w:r>
        <w:t>and</w:t>
      </w:r>
      <w:r w:rsidR="00FD46F8">
        <w:t xml:space="preserve"> </w:t>
      </w:r>
      <w:r>
        <w:t>moving</w:t>
      </w:r>
      <w:r w:rsidR="00FD46F8">
        <w:t xml:space="preserve"> </w:t>
      </w:r>
      <w:r>
        <w:t>large</w:t>
      </w:r>
      <w:r w:rsidR="00FD46F8">
        <w:t xml:space="preserve"> </w:t>
      </w:r>
      <w:r>
        <w:t>woody</w:t>
      </w:r>
      <w:r w:rsidR="00FD46F8">
        <w:t xml:space="preserve"> </w:t>
      </w:r>
      <w:r>
        <w:t>material</w:t>
      </w:r>
      <w:r w:rsidR="00FD46F8">
        <w:t xml:space="preserve"> </w:t>
      </w:r>
      <w:r>
        <w:t>into</w:t>
      </w:r>
      <w:r w:rsidR="00FD46F8">
        <w:t xml:space="preserve"> </w:t>
      </w:r>
      <w:r>
        <w:t>streams,</w:t>
      </w:r>
      <w:r w:rsidR="00FD46F8">
        <w:t xml:space="preserve"> </w:t>
      </w:r>
      <w:r>
        <w:t>and</w:t>
      </w:r>
      <w:r w:rsidR="00FD46F8">
        <w:t xml:space="preserve"> </w:t>
      </w:r>
      <w:r>
        <w:t>constructing</w:t>
      </w:r>
      <w:r w:rsidR="00FD46F8">
        <w:t xml:space="preserve"> </w:t>
      </w:r>
      <w:r>
        <w:t>new</w:t>
      </w:r>
      <w:r w:rsidR="00FD46F8">
        <w:t xml:space="preserve"> </w:t>
      </w:r>
      <w:r>
        <w:t>aquatic</w:t>
      </w:r>
      <w:r w:rsidR="00FD46F8">
        <w:t xml:space="preserve"> </w:t>
      </w:r>
      <w:r>
        <w:t>organism</w:t>
      </w:r>
      <w:r w:rsidR="00FD46F8">
        <w:t xml:space="preserve"> </w:t>
      </w:r>
      <w:r>
        <w:t>passage</w:t>
      </w:r>
      <w:r w:rsidR="00861C6E">
        <w:t>s</w:t>
      </w:r>
      <w:r w:rsidR="00997172">
        <w:t>.</w:t>
      </w:r>
      <w:r w:rsidR="00FD46F8">
        <w:t xml:space="preserve"> </w:t>
      </w:r>
      <w:r w:rsidR="00997172">
        <w:t>The</w:t>
      </w:r>
      <w:r w:rsidR="00FD46F8">
        <w:t xml:space="preserve"> </w:t>
      </w:r>
      <w:r w:rsidR="00997172">
        <w:t>aquatic</w:t>
      </w:r>
      <w:r w:rsidR="00FD46F8">
        <w:t xml:space="preserve"> </w:t>
      </w:r>
      <w:r w:rsidR="00997172">
        <w:t>restoration</w:t>
      </w:r>
      <w:r w:rsidR="00FD46F8">
        <w:t xml:space="preserve"> </w:t>
      </w:r>
      <w:r w:rsidR="00997172">
        <w:t>work</w:t>
      </w:r>
      <w:r w:rsidR="00FD46F8">
        <w:t xml:space="preserve"> </w:t>
      </w:r>
      <w:r w:rsidR="248406F3">
        <w:t>completed</w:t>
      </w:r>
      <w:r w:rsidR="00FD46F8">
        <w:t xml:space="preserve"> </w:t>
      </w:r>
      <w:r w:rsidR="00997172">
        <w:t>on</w:t>
      </w:r>
      <w:r w:rsidR="00FD46F8">
        <w:t xml:space="preserve"> </w:t>
      </w:r>
      <w:r w:rsidR="00997172">
        <w:t>the</w:t>
      </w:r>
      <w:r w:rsidR="00FD46F8">
        <w:t xml:space="preserve"> </w:t>
      </w:r>
      <w:r w:rsidR="00997172">
        <w:t>Blue</w:t>
      </w:r>
      <w:r w:rsidR="00FD46F8">
        <w:t xml:space="preserve"> </w:t>
      </w:r>
      <w:r w:rsidR="00997172">
        <w:t>Mountain</w:t>
      </w:r>
      <w:r w:rsidR="00FD46F8">
        <w:t xml:space="preserve"> </w:t>
      </w:r>
      <w:r w:rsidR="00997172">
        <w:t>Ranger</w:t>
      </w:r>
      <w:r w:rsidR="00FD46F8">
        <w:t xml:space="preserve"> </w:t>
      </w:r>
      <w:r w:rsidR="00997172">
        <w:t>District</w:t>
      </w:r>
      <w:r w:rsidR="00FD46F8">
        <w:t xml:space="preserve"> </w:t>
      </w:r>
      <w:r w:rsidR="00D36DE5">
        <w:t>ranks</w:t>
      </w:r>
      <w:r w:rsidR="00FD46F8">
        <w:t xml:space="preserve"> </w:t>
      </w:r>
      <w:r w:rsidR="18B56CBB">
        <w:t>within</w:t>
      </w:r>
      <w:r w:rsidR="00FD46F8">
        <w:t xml:space="preserve"> </w:t>
      </w:r>
      <w:r w:rsidR="18B56CBB">
        <w:t>the</w:t>
      </w:r>
      <w:r w:rsidR="00FD46F8">
        <w:t xml:space="preserve"> </w:t>
      </w:r>
      <w:r w:rsidR="18B56CBB">
        <w:t>top</w:t>
      </w:r>
      <w:r w:rsidR="00FD46F8">
        <w:t xml:space="preserve"> </w:t>
      </w:r>
      <w:r w:rsidR="00CD246F">
        <w:t>five</w:t>
      </w:r>
      <w:r w:rsidR="00FD46F8">
        <w:t xml:space="preserve"> </w:t>
      </w:r>
      <w:r w:rsidR="00997172">
        <w:t>the</w:t>
      </w:r>
      <w:r w:rsidR="00FD46F8">
        <w:t xml:space="preserve"> </w:t>
      </w:r>
      <w:r w:rsidR="00997172">
        <w:t>Pacific</w:t>
      </w:r>
      <w:r w:rsidR="00FD46F8">
        <w:t xml:space="preserve"> </w:t>
      </w:r>
      <w:r w:rsidR="00997172">
        <w:t>Northwest</w:t>
      </w:r>
      <w:r w:rsidR="00FD46F8">
        <w:t xml:space="preserve"> </w:t>
      </w:r>
      <w:r w:rsidR="00997172">
        <w:t>Region</w:t>
      </w:r>
      <w:r w:rsidR="00FD46F8">
        <w:t xml:space="preserve"> </w:t>
      </w:r>
      <w:r w:rsidR="00997172">
        <w:t>for</w:t>
      </w:r>
      <w:r w:rsidR="00FD46F8">
        <w:t xml:space="preserve"> </w:t>
      </w:r>
      <w:r w:rsidR="00997172">
        <w:t>miles</w:t>
      </w:r>
      <w:r w:rsidR="00CD246F">
        <w:t xml:space="preserve"> and </w:t>
      </w:r>
      <w:r w:rsidR="00997172">
        <w:t>acres</w:t>
      </w:r>
      <w:r w:rsidR="00FD46F8">
        <w:t xml:space="preserve"> </w:t>
      </w:r>
      <w:r w:rsidR="00997172">
        <w:lastRenderedPageBreak/>
        <w:t>of</w:t>
      </w:r>
      <w:r w:rsidR="00FD46F8">
        <w:t xml:space="preserve"> </w:t>
      </w:r>
      <w:r w:rsidR="00997172">
        <w:t>streams</w:t>
      </w:r>
      <w:r w:rsidR="00FD46F8">
        <w:t xml:space="preserve"> </w:t>
      </w:r>
      <w:r w:rsidR="00C11D47">
        <w:t>restored</w:t>
      </w:r>
      <w:r w:rsidR="00A175A0">
        <w:t>,</w:t>
      </w:r>
      <w:r w:rsidR="00FD46F8">
        <w:t xml:space="preserve"> </w:t>
      </w:r>
      <w:r w:rsidR="4531945A">
        <w:t>with</w:t>
      </w:r>
      <w:r w:rsidR="00FD46F8">
        <w:t xml:space="preserve"> </w:t>
      </w:r>
      <w:r w:rsidR="4531945A">
        <w:t>over</w:t>
      </w:r>
      <w:r w:rsidR="00FD46F8">
        <w:t xml:space="preserve"> </w:t>
      </w:r>
      <w:r w:rsidR="003D3BD1">
        <w:t>a million dollars of</w:t>
      </w:r>
      <w:r w:rsidR="00FD46F8">
        <w:t xml:space="preserve"> </w:t>
      </w:r>
      <w:r w:rsidR="315A7A65">
        <w:t>restoration</w:t>
      </w:r>
      <w:r w:rsidR="00FD46F8">
        <w:t xml:space="preserve"> </w:t>
      </w:r>
      <w:r w:rsidR="315A7A65">
        <w:t>work</w:t>
      </w:r>
      <w:r w:rsidR="00FD46F8">
        <w:t xml:space="preserve"> </w:t>
      </w:r>
      <w:r w:rsidR="064A768C">
        <w:t>complete</w:t>
      </w:r>
      <w:r w:rsidR="003D3BD1">
        <w:t>d</w:t>
      </w:r>
      <w:r w:rsidR="00FD46F8">
        <w:t xml:space="preserve"> </w:t>
      </w:r>
      <w:r w:rsidR="6DAD818C">
        <w:t>wi</w:t>
      </w:r>
      <w:r w:rsidR="64AEACB4">
        <w:t>t</w:t>
      </w:r>
      <w:r w:rsidR="6DAD818C">
        <w:t>hin</w:t>
      </w:r>
      <w:r w:rsidR="00FD46F8">
        <w:t xml:space="preserve"> </w:t>
      </w:r>
      <w:r w:rsidR="6DAD818C">
        <w:t>the</w:t>
      </w:r>
      <w:r w:rsidR="00FD46F8">
        <w:t xml:space="preserve"> </w:t>
      </w:r>
      <w:r w:rsidR="6DAD818C">
        <w:t>last</w:t>
      </w:r>
      <w:r w:rsidR="00FD46F8">
        <w:t xml:space="preserve"> </w:t>
      </w:r>
      <w:r w:rsidR="6DAD818C">
        <w:t>2</w:t>
      </w:r>
      <w:r w:rsidR="00FD46F8">
        <w:t xml:space="preserve"> </w:t>
      </w:r>
      <w:r w:rsidR="6DAD818C">
        <w:t>years</w:t>
      </w:r>
      <w:r w:rsidR="00FD46F8">
        <w:t xml:space="preserve"> </w:t>
      </w:r>
      <w:r w:rsidR="3935FF6E">
        <w:t>alone.</w:t>
      </w:r>
    </w:p>
    <w:p w14:paraId="22A88ADB" w14:textId="1637EBFD" w:rsidR="237CC432" w:rsidRDefault="665F9471" w:rsidP="00E914C4">
      <w:pPr>
        <w:pStyle w:val="Heading5"/>
        <w:rPr>
          <w:rFonts w:ascii="Times New Roman" w:hAnsi="Times New Roman" w:cs="Times New Roman"/>
          <w:i w:val="0"/>
        </w:rPr>
      </w:pP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Forest</w:t>
      </w:r>
      <w:r w:rsidR="00FD46F8">
        <w:rPr>
          <w:rFonts w:ascii="Times New Roman" w:hAnsi="Times New Roman" w:cs="Times New Roman"/>
          <w:i w:val="0"/>
        </w:rPr>
        <w:t xml:space="preserve"> </w:t>
      </w:r>
      <w:r w:rsidRPr="237CC432">
        <w:rPr>
          <w:rFonts w:ascii="Times New Roman" w:hAnsi="Times New Roman" w:cs="Times New Roman"/>
          <w:i w:val="0"/>
        </w:rPr>
        <w:t>has</w:t>
      </w:r>
      <w:r w:rsidR="00FD46F8">
        <w:rPr>
          <w:rFonts w:ascii="Times New Roman" w:hAnsi="Times New Roman" w:cs="Times New Roman"/>
          <w:i w:val="0"/>
        </w:rPr>
        <w:t xml:space="preserve"> </w:t>
      </w:r>
      <w:r w:rsidR="00825B12">
        <w:rPr>
          <w:rFonts w:ascii="Times New Roman" w:hAnsi="Times New Roman" w:cs="Times New Roman"/>
          <w:i w:val="0"/>
        </w:rPr>
        <w:t>three</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districts:</w:t>
      </w:r>
      <w:r w:rsidR="00FD46F8">
        <w:rPr>
          <w:rFonts w:ascii="Times New Roman" w:hAnsi="Times New Roman" w:cs="Times New Roman"/>
          <w:i w:val="0"/>
        </w:rPr>
        <w:t xml:space="preserve"> </w:t>
      </w:r>
      <w:r w:rsidRPr="237CC432">
        <w:rPr>
          <w:rFonts w:ascii="Times New Roman" w:hAnsi="Times New Roman" w:cs="Times New Roman"/>
          <w:i w:val="0"/>
        </w:rPr>
        <w:t>Blue</w:t>
      </w:r>
      <w:r w:rsidR="00FD46F8">
        <w:rPr>
          <w:rFonts w:ascii="Times New Roman" w:hAnsi="Times New Roman" w:cs="Times New Roman"/>
          <w:i w:val="0"/>
        </w:rPr>
        <w:t xml:space="preserve"> </w:t>
      </w:r>
      <w:r w:rsidRPr="237CC432">
        <w:rPr>
          <w:rFonts w:ascii="Times New Roman" w:hAnsi="Times New Roman" w:cs="Times New Roman"/>
          <w:i w:val="0"/>
        </w:rPr>
        <w:t>Mountain</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w:t>
      </w:r>
      <w:r w:rsidR="00FD46F8">
        <w:rPr>
          <w:rFonts w:ascii="Times New Roman" w:hAnsi="Times New Roman" w:cs="Times New Roman"/>
          <w:i w:val="0"/>
        </w:rPr>
        <w:t xml:space="preserve"> </w:t>
      </w:r>
      <w:r w:rsidRPr="237CC432">
        <w:rPr>
          <w:rFonts w:ascii="Times New Roman" w:hAnsi="Times New Roman" w:cs="Times New Roman"/>
          <w:i w:val="0"/>
        </w:rPr>
        <w:t>and</w:t>
      </w:r>
      <w:r w:rsidR="00FD46F8">
        <w:rPr>
          <w:rFonts w:ascii="Times New Roman" w:hAnsi="Times New Roman" w:cs="Times New Roman"/>
          <w:i w:val="0"/>
        </w:rPr>
        <w:t xml:space="preserve"> </w:t>
      </w:r>
      <w:r w:rsidRPr="237CC432">
        <w:rPr>
          <w:rFonts w:ascii="Times New Roman" w:hAnsi="Times New Roman" w:cs="Times New Roman"/>
          <w:i w:val="0"/>
        </w:rPr>
        <w:t>Prairie</w:t>
      </w:r>
      <w:r w:rsidR="00FD46F8">
        <w:rPr>
          <w:rFonts w:ascii="Times New Roman" w:hAnsi="Times New Roman" w:cs="Times New Roman"/>
          <w:i w:val="0"/>
        </w:rPr>
        <w:t xml:space="preserve"> </w:t>
      </w:r>
      <w:r w:rsidRPr="237CC432">
        <w:rPr>
          <w:rFonts w:ascii="Times New Roman" w:hAnsi="Times New Roman" w:cs="Times New Roman"/>
          <w:i w:val="0"/>
        </w:rPr>
        <w:t>City</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w:t>
      </w:r>
      <w:r w:rsidR="00FD46F8">
        <w:rPr>
          <w:rFonts w:ascii="Times New Roman" w:hAnsi="Times New Roman" w:cs="Times New Roman"/>
          <w:i w:val="0"/>
        </w:rPr>
        <w:t xml:space="preserve"> </w:t>
      </w:r>
      <w:r w:rsidRPr="237CC432">
        <w:rPr>
          <w:rFonts w:ascii="Times New Roman" w:hAnsi="Times New Roman" w:cs="Times New Roman"/>
          <w:i w:val="0"/>
        </w:rPr>
        <w:t>in</w:t>
      </w:r>
      <w:r w:rsidR="00FD46F8">
        <w:rPr>
          <w:rFonts w:ascii="Times New Roman" w:hAnsi="Times New Roman" w:cs="Times New Roman"/>
          <w:i w:val="0"/>
        </w:rPr>
        <w:t xml:space="preserve"> </w:t>
      </w: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north,</w:t>
      </w:r>
      <w:r w:rsidR="00FD46F8">
        <w:rPr>
          <w:rFonts w:ascii="Times New Roman" w:hAnsi="Times New Roman" w:cs="Times New Roman"/>
          <w:i w:val="0"/>
        </w:rPr>
        <w:t xml:space="preserve"> </w:t>
      </w:r>
      <w:r w:rsidRPr="237CC432">
        <w:rPr>
          <w:rFonts w:ascii="Times New Roman" w:hAnsi="Times New Roman" w:cs="Times New Roman"/>
          <w:i w:val="0"/>
        </w:rPr>
        <w:t>and</w:t>
      </w:r>
      <w:r w:rsidR="00FD46F8">
        <w:rPr>
          <w:rFonts w:ascii="Times New Roman" w:hAnsi="Times New Roman" w:cs="Times New Roman"/>
          <w:i w:val="0"/>
        </w:rPr>
        <w:t xml:space="preserve"> </w:t>
      </w: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Emigrant</w:t>
      </w:r>
      <w:r w:rsidR="00FD46F8">
        <w:rPr>
          <w:rFonts w:ascii="Times New Roman" w:hAnsi="Times New Roman" w:cs="Times New Roman"/>
          <w:i w:val="0"/>
        </w:rPr>
        <w:t xml:space="preserve"> </w:t>
      </w:r>
      <w:r w:rsidRPr="237CC432">
        <w:rPr>
          <w:rFonts w:ascii="Times New Roman" w:hAnsi="Times New Roman" w:cs="Times New Roman"/>
          <w:i w:val="0"/>
        </w:rPr>
        <w:t>Creek</w:t>
      </w:r>
      <w:r w:rsidR="00FD46F8">
        <w:rPr>
          <w:rFonts w:ascii="Times New Roman" w:hAnsi="Times New Roman" w:cs="Times New Roman"/>
          <w:i w:val="0"/>
        </w:rPr>
        <w:t xml:space="preserve"> </w:t>
      </w:r>
      <w:r w:rsidRPr="237CC432">
        <w:rPr>
          <w:rFonts w:ascii="Times New Roman" w:hAnsi="Times New Roman" w:cs="Times New Roman"/>
          <w:i w:val="0"/>
        </w:rPr>
        <w:t>Ranger</w:t>
      </w:r>
      <w:r w:rsidR="00FD46F8">
        <w:rPr>
          <w:rFonts w:ascii="Times New Roman" w:hAnsi="Times New Roman" w:cs="Times New Roman"/>
          <w:i w:val="0"/>
        </w:rPr>
        <w:t xml:space="preserve"> </w:t>
      </w:r>
      <w:r w:rsidRPr="237CC432">
        <w:rPr>
          <w:rFonts w:ascii="Times New Roman" w:hAnsi="Times New Roman" w:cs="Times New Roman"/>
          <w:i w:val="0"/>
        </w:rPr>
        <w:t>District</w:t>
      </w:r>
      <w:r w:rsidR="00FD46F8">
        <w:rPr>
          <w:rFonts w:ascii="Times New Roman" w:hAnsi="Times New Roman" w:cs="Times New Roman"/>
          <w:i w:val="0"/>
        </w:rPr>
        <w:t xml:space="preserve"> </w:t>
      </w:r>
      <w:r w:rsidRPr="237CC432">
        <w:rPr>
          <w:rFonts w:ascii="Times New Roman" w:hAnsi="Times New Roman" w:cs="Times New Roman"/>
          <w:i w:val="0"/>
        </w:rPr>
        <w:t>to</w:t>
      </w:r>
      <w:r w:rsidR="00FD46F8">
        <w:rPr>
          <w:rFonts w:ascii="Times New Roman" w:hAnsi="Times New Roman" w:cs="Times New Roman"/>
          <w:i w:val="0"/>
        </w:rPr>
        <w:t xml:space="preserve"> </w:t>
      </w:r>
      <w:r w:rsidRPr="237CC432">
        <w:rPr>
          <w:rFonts w:ascii="Times New Roman" w:hAnsi="Times New Roman" w:cs="Times New Roman"/>
          <w:i w:val="0"/>
        </w:rPr>
        <w:t>the</w:t>
      </w:r>
      <w:r w:rsidR="00FD46F8">
        <w:rPr>
          <w:rFonts w:ascii="Times New Roman" w:hAnsi="Times New Roman" w:cs="Times New Roman"/>
          <w:i w:val="0"/>
        </w:rPr>
        <w:t xml:space="preserve"> </w:t>
      </w:r>
      <w:r w:rsidRPr="237CC432">
        <w:rPr>
          <w:rFonts w:ascii="Times New Roman" w:hAnsi="Times New Roman" w:cs="Times New Roman"/>
          <w:i w:val="0"/>
        </w:rPr>
        <w:t>south.</w:t>
      </w:r>
      <w:r w:rsidR="00FD46F8">
        <w:rPr>
          <w:rFonts w:ascii="Times New Roman" w:hAnsi="Times New Roman" w:cs="Times New Roman"/>
          <w:i w:val="0"/>
        </w:rPr>
        <w:t xml:space="preserve"> </w:t>
      </w:r>
    </w:p>
    <w:p w14:paraId="5EFDC391" w14:textId="1E417C93" w:rsidR="00825B12" w:rsidRPr="00825B12" w:rsidRDefault="00825B12" w:rsidP="00825B12">
      <w:pPr>
        <w:pStyle w:val="Heading5"/>
      </w:pPr>
      <w:r>
        <w:t>Blue</w:t>
      </w:r>
      <w:r w:rsidR="00FD46F8">
        <w:t xml:space="preserve"> </w:t>
      </w:r>
      <w:r>
        <w:t>Mountain</w:t>
      </w:r>
      <w:r w:rsidR="00FD46F8">
        <w:t xml:space="preserve"> </w:t>
      </w:r>
      <w:r>
        <w:t>Ranger</w:t>
      </w:r>
      <w:r w:rsidR="00FD46F8">
        <w:t xml:space="preserve"> </w:t>
      </w:r>
      <w:r>
        <w:t>District</w:t>
      </w:r>
    </w:p>
    <w:p w14:paraId="61538223" w14:textId="006D9F1C" w:rsidR="00670672" w:rsidRDefault="00E914C4" w:rsidP="00CA64EC">
      <w:pPr>
        <w:pStyle w:val="BodyText"/>
      </w:pPr>
      <w:r>
        <w:t>T</w:t>
      </w:r>
      <w:r w:rsidR="0F979DD9">
        <w:t>he</w:t>
      </w:r>
      <w:r w:rsidR="00FD46F8">
        <w:t xml:space="preserve"> </w:t>
      </w:r>
      <w:r w:rsidR="0F979DD9">
        <w:t>Blue</w:t>
      </w:r>
      <w:r w:rsidR="00FD46F8">
        <w:t xml:space="preserve"> </w:t>
      </w:r>
      <w:r w:rsidR="0F979DD9">
        <w:t>Mountain</w:t>
      </w:r>
      <w:r w:rsidR="00FD46F8">
        <w:t xml:space="preserve"> </w:t>
      </w:r>
      <w:r w:rsidR="0F979DD9">
        <w:t>Ranger</w:t>
      </w:r>
      <w:r w:rsidR="00FD46F8">
        <w:t xml:space="preserve"> </w:t>
      </w:r>
      <w:r w:rsidR="0F979DD9">
        <w:t>District</w:t>
      </w:r>
      <w:r w:rsidR="00FD46F8">
        <w:t xml:space="preserve"> </w:t>
      </w:r>
      <w:r w:rsidR="0F979DD9">
        <w:t>is</w:t>
      </w:r>
      <w:r w:rsidR="00FD46F8">
        <w:t xml:space="preserve"> </w:t>
      </w:r>
      <w:r w:rsidR="0F979DD9">
        <w:t>the</w:t>
      </w:r>
      <w:r w:rsidR="00FD46F8">
        <w:t xml:space="preserve"> </w:t>
      </w:r>
      <w:r w:rsidR="0F979DD9">
        <w:t>largest</w:t>
      </w:r>
      <w:r w:rsidR="00FD46F8">
        <w:t xml:space="preserve"> </w:t>
      </w:r>
      <w:r>
        <w:t>district</w:t>
      </w:r>
      <w:r w:rsidR="00FD46F8">
        <w:t xml:space="preserve"> </w:t>
      </w:r>
      <w:r>
        <w:t>on</w:t>
      </w:r>
      <w:r w:rsidR="00FD46F8">
        <w:t xml:space="preserve"> </w:t>
      </w:r>
      <w:r>
        <w:t>the</w:t>
      </w:r>
      <w:r w:rsidR="00FD46F8">
        <w:t xml:space="preserve"> </w:t>
      </w:r>
      <w:r>
        <w:t>Malheur</w:t>
      </w:r>
      <w:r w:rsidR="00FD46F8">
        <w:t xml:space="preserve"> </w:t>
      </w:r>
      <w:r>
        <w:t>National</w:t>
      </w:r>
      <w:r w:rsidR="00FD46F8">
        <w:t xml:space="preserve"> </w:t>
      </w:r>
      <w:r>
        <w:t>Forest</w:t>
      </w:r>
      <w:r w:rsidR="00DA4765">
        <w:t>.</w:t>
      </w:r>
      <w:r w:rsidR="00FD46F8">
        <w:t xml:space="preserve"> </w:t>
      </w:r>
      <w:r w:rsidR="277649C9">
        <w:t>There</w:t>
      </w:r>
      <w:r w:rsidR="00FD46F8">
        <w:t xml:space="preserve"> </w:t>
      </w:r>
      <w:r w:rsidR="277649C9">
        <w:t>are</w:t>
      </w:r>
      <w:r w:rsidR="00FD46F8">
        <w:t xml:space="preserve"> </w:t>
      </w:r>
      <w:r w:rsidR="277649C9">
        <w:t>many</w:t>
      </w:r>
      <w:r w:rsidR="00FD46F8">
        <w:t xml:space="preserve"> </w:t>
      </w:r>
      <w:r w:rsidR="277649C9">
        <w:t>active</w:t>
      </w:r>
      <w:r w:rsidR="00FD46F8">
        <w:t xml:space="preserve"> </w:t>
      </w:r>
      <w:r w:rsidR="277649C9">
        <w:t>grazing</w:t>
      </w:r>
      <w:r w:rsidR="00FD46F8">
        <w:t xml:space="preserve"> </w:t>
      </w:r>
      <w:r w:rsidR="277649C9">
        <w:t>allotments,</w:t>
      </w:r>
      <w:r w:rsidR="00FD46F8">
        <w:t xml:space="preserve"> </w:t>
      </w:r>
      <w:r w:rsidR="277649C9">
        <w:t>wilderness</w:t>
      </w:r>
      <w:r w:rsidR="00FD46F8">
        <w:t xml:space="preserve"> </w:t>
      </w:r>
      <w:r w:rsidR="277649C9">
        <w:t>areas,</w:t>
      </w:r>
      <w:r w:rsidR="00FD46F8">
        <w:t xml:space="preserve"> </w:t>
      </w:r>
      <w:r w:rsidR="277649C9">
        <w:t>natural</w:t>
      </w:r>
      <w:r w:rsidR="00FD46F8">
        <w:t xml:space="preserve"> </w:t>
      </w:r>
      <w:r w:rsidR="277649C9">
        <w:t>research</w:t>
      </w:r>
      <w:r w:rsidR="00FD46F8">
        <w:t xml:space="preserve"> </w:t>
      </w:r>
      <w:r w:rsidR="277649C9">
        <w:t>areas,</w:t>
      </w:r>
      <w:r w:rsidR="00FD46F8">
        <w:t xml:space="preserve"> </w:t>
      </w:r>
      <w:r w:rsidR="277649C9">
        <w:t>inventoried</w:t>
      </w:r>
      <w:r w:rsidR="00FD46F8">
        <w:t xml:space="preserve"> </w:t>
      </w:r>
      <w:r w:rsidR="277649C9">
        <w:t>roadless</w:t>
      </w:r>
      <w:r w:rsidR="00FD46F8">
        <w:t xml:space="preserve"> </w:t>
      </w:r>
      <w:r w:rsidR="277649C9">
        <w:t>areas,</w:t>
      </w:r>
      <w:r w:rsidR="00FD46F8">
        <w:t xml:space="preserve"> </w:t>
      </w:r>
      <w:r w:rsidR="277649C9">
        <w:t>a</w:t>
      </w:r>
      <w:r w:rsidR="00FD46F8">
        <w:t xml:space="preserve"> </w:t>
      </w:r>
      <w:r w:rsidR="277649C9">
        <w:t>wild</w:t>
      </w:r>
      <w:r w:rsidR="00FD46F8">
        <w:t xml:space="preserve"> </w:t>
      </w:r>
      <w:r w:rsidR="277649C9">
        <w:t>horse</w:t>
      </w:r>
      <w:r w:rsidR="00FD46F8">
        <w:t xml:space="preserve"> </w:t>
      </w:r>
      <w:r w:rsidR="277649C9">
        <w:t>joint</w:t>
      </w:r>
      <w:r w:rsidR="00FD46F8">
        <w:t xml:space="preserve"> </w:t>
      </w:r>
      <w:r w:rsidR="277649C9">
        <w:t>management</w:t>
      </w:r>
      <w:r w:rsidR="00FD46F8">
        <w:t xml:space="preserve"> </w:t>
      </w:r>
      <w:r w:rsidR="277649C9">
        <w:t>area,</w:t>
      </w:r>
      <w:r w:rsidR="00FD46F8">
        <w:t xml:space="preserve"> </w:t>
      </w:r>
      <w:r w:rsidR="277649C9">
        <w:t>visual</w:t>
      </w:r>
      <w:r w:rsidR="00FD46F8">
        <w:t xml:space="preserve"> </w:t>
      </w:r>
      <w:r w:rsidR="277649C9">
        <w:t>corridors,</w:t>
      </w:r>
      <w:r w:rsidR="00FD46F8">
        <w:t xml:space="preserve"> </w:t>
      </w:r>
      <w:r w:rsidR="277649C9">
        <w:t>unique</w:t>
      </w:r>
      <w:r w:rsidR="00FD46F8">
        <w:t xml:space="preserve"> </w:t>
      </w:r>
      <w:r w:rsidR="277649C9">
        <w:t>geology</w:t>
      </w:r>
      <w:r w:rsidR="004965A2">
        <w:t>, and more.</w:t>
      </w:r>
      <w:r w:rsidR="00FD46F8">
        <w:t xml:space="preserve"> </w:t>
      </w:r>
    </w:p>
    <w:p w14:paraId="0B5CECEE" w14:textId="5EE82C77" w:rsidR="00C364D7" w:rsidRDefault="00AC5BDF" w:rsidP="00CA64EC">
      <w:pPr>
        <w:pStyle w:val="BodyText"/>
      </w:pPr>
      <w:r>
        <w:t>Our</w:t>
      </w:r>
      <w:r w:rsidR="00FD46F8">
        <w:t xml:space="preserve"> </w:t>
      </w:r>
      <w:r>
        <w:t>district</w:t>
      </w:r>
      <w:r w:rsidR="00FD46F8">
        <w:t xml:space="preserve"> </w:t>
      </w:r>
      <w:r>
        <w:t>is</w:t>
      </w:r>
      <w:r w:rsidR="00FD46F8">
        <w:t xml:space="preserve"> </w:t>
      </w:r>
      <w:r w:rsidR="00C364D7">
        <w:t>regionally</w:t>
      </w:r>
      <w:r w:rsidR="00444A72">
        <w:t xml:space="preserve"> </w:t>
      </w:r>
      <w:r w:rsidR="00C364D7">
        <w:t>recognized</w:t>
      </w:r>
      <w:r w:rsidR="00FD46F8">
        <w:t xml:space="preserve"> </w:t>
      </w:r>
      <w:r w:rsidR="00C364D7">
        <w:t>for</w:t>
      </w:r>
      <w:r w:rsidR="00FD46F8">
        <w:t xml:space="preserve"> </w:t>
      </w:r>
      <w:r w:rsidR="00C364D7">
        <w:t>active</w:t>
      </w:r>
      <w:r w:rsidR="00FD46F8">
        <w:t xml:space="preserve"> </w:t>
      </w:r>
      <w:r w:rsidR="00C364D7">
        <w:t>partnerships</w:t>
      </w:r>
      <w:r w:rsidR="00FD46F8">
        <w:t xml:space="preserve"> </w:t>
      </w:r>
      <w:r w:rsidR="00C364D7">
        <w:t>with</w:t>
      </w:r>
      <w:r w:rsidR="00FD46F8">
        <w:t xml:space="preserve"> </w:t>
      </w:r>
      <w:r w:rsidR="00C364D7">
        <w:t>State,</w:t>
      </w:r>
      <w:r w:rsidR="00FD46F8">
        <w:t xml:space="preserve"> </w:t>
      </w:r>
      <w:r w:rsidR="00C364D7">
        <w:t>Tribal,</w:t>
      </w:r>
      <w:r w:rsidR="00FD46F8">
        <w:t xml:space="preserve"> </w:t>
      </w:r>
      <w:r w:rsidR="00C364D7">
        <w:t>and</w:t>
      </w:r>
      <w:r w:rsidR="00FD46F8">
        <w:t xml:space="preserve"> </w:t>
      </w:r>
      <w:r w:rsidR="00C364D7">
        <w:t>non-profit</w:t>
      </w:r>
      <w:r w:rsidR="00FD46F8">
        <w:t xml:space="preserve"> </w:t>
      </w:r>
      <w:r w:rsidR="00C364D7">
        <w:t>originations</w:t>
      </w:r>
      <w:r>
        <w:t>.</w:t>
      </w:r>
      <w:r w:rsidR="00FD46F8">
        <w:t xml:space="preserve"> </w:t>
      </w:r>
      <w:r w:rsidR="5C8F72AD">
        <w:t>The</w:t>
      </w:r>
      <w:r w:rsidR="00FD46F8">
        <w:t xml:space="preserve"> </w:t>
      </w:r>
      <w:r w:rsidR="5C8F72AD">
        <w:t>success</w:t>
      </w:r>
      <w:r w:rsidR="00FD46F8">
        <w:t xml:space="preserve"> </w:t>
      </w:r>
      <w:r w:rsidR="5C8F72AD">
        <w:t>of</w:t>
      </w:r>
      <w:r w:rsidR="00FD46F8">
        <w:t xml:space="preserve"> </w:t>
      </w:r>
      <w:r w:rsidR="5C8F72AD">
        <w:t>our</w:t>
      </w:r>
      <w:r w:rsidR="00FD46F8">
        <w:t xml:space="preserve"> </w:t>
      </w:r>
      <w:r w:rsidR="5C8F72AD">
        <w:t>partnership</w:t>
      </w:r>
      <w:r w:rsidR="00FD46F8">
        <w:t xml:space="preserve"> </w:t>
      </w:r>
      <w:r w:rsidR="5C8F72AD">
        <w:t>with</w:t>
      </w:r>
      <w:r w:rsidR="00FD46F8">
        <w:t xml:space="preserve"> </w:t>
      </w:r>
      <w:r w:rsidR="5C8F72AD">
        <w:t>the</w:t>
      </w:r>
      <w:r w:rsidR="00FD46F8">
        <w:t xml:space="preserve"> </w:t>
      </w:r>
      <w:r w:rsidR="5C8F72AD">
        <w:t>Blue</w:t>
      </w:r>
      <w:r w:rsidR="00FD46F8">
        <w:t xml:space="preserve"> </w:t>
      </w:r>
      <w:r w:rsidR="5C8F72AD">
        <w:t>Mountain</w:t>
      </w:r>
      <w:r w:rsidR="00FD46F8">
        <w:t xml:space="preserve"> </w:t>
      </w:r>
      <w:r w:rsidR="5C8F72AD">
        <w:t>Forest</w:t>
      </w:r>
      <w:r w:rsidR="00FD46F8">
        <w:t xml:space="preserve"> </w:t>
      </w:r>
      <w:r w:rsidR="5C8F72AD">
        <w:t>Partners</w:t>
      </w:r>
      <w:r w:rsidR="00FD46F8">
        <w:t xml:space="preserve"> </w:t>
      </w:r>
      <w:r w:rsidR="004965A2">
        <w:t xml:space="preserve">collaborative group </w:t>
      </w:r>
      <w:r w:rsidR="5C8F72AD">
        <w:t>has</w:t>
      </w:r>
      <w:r w:rsidR="00FD46F8">
        <w:t xml:space="preserve"> </w:t>
      </w:r>
      <w:r w:rsidR="5C8F72AD">
        <w:t>helped</w:t>
      </w:r>
      <w:r w:rsidR="00373B93">
        <w:t xml:space="preserve"> us</w:t>
      </w:r>
      <w:r w:rsidR="00FD46F8">
        <w:t xml:space="preserve"> </w:t>
      </w:r>
      <w:r w:rsidR="5C8F72AD">
        <w:t>maintain</w:t>
      </w:r>
      <w:r w:rsidR="00FD46F8">
        <w:t xml:space="preserve"> </w:t>
      </w:r>
      <w:r w:rsidR="00373B93">
        <w:t>an</w:t>
      </w:r>
      <w:r w:rsidR="00FD46F8">
        <w:t xml:space="preserve"> </w:t>
      </w:r>
      <w:r w:rsidR="7A86CA77">
        <w:t>accelerated</w:t>
      </w:r>
      <w:r w:rsidR="00FD46F8">
        <w:t xml:space="preserve"> </w:t>
      </w:r>
      <w:r w:rsidR="5C8F72AD">
        <w:t>pace</w:t>
      </w:r>
      <w:r w:rsidR="00FD46F8">
        <w:t xml:space="preserve"> </w:t>
      </w:r>
      <w:r w:rsidR="5C8F72AD">
        <w:t>and</w:t>
      </w:r>
      <w:r w:rsidR="00FD46F8">
        <w:t xml:space="preserve"> </w:t>
      </w:r>
      <w:r w:rsidR="5C8F72AD">
        <w:t>scale</w:t>
      </w:r>
      <w:r w:rsidR="00FD46F8">
        <w:t xml:space="preserve"> </w:t>
      </w:r>
      <w:r w:rsidR="5C8F72AD">
        <w:t>of</w:t>
      </w:r>
      <w:r w:rsidR="00FD46F8">
        <w:t xml:space="preserve"> </w:t>
      </w:r>
      <w:r w:rsidR="5C8F72AD">
        <w:t>project</w:t>
      </w:r>
      <w:r w:rsidR="00FD46F8">
        <w:t xml:space="preserve"> </w:t>
      </w:r>
      <w:r w:rsidR="5C8F72AD">
        <w:t>planning.</w:t>
      </w:r>
      <w:r w:rsidR="00FD46F8">
        <w:t xml:space="preserve"> </w:t>
      </w:r>
      <w:r w:rsidR="77D094DA">
        <w:t>This</w:t>
      </w:r>
      <w:r w:rsidR="00FD46F8">
        <w:t xml:space="preserve"> </w:t>
      </w:r>
      <w:r w:rsidR="00375FE8">
        <w:t>c</w:t>
      </w:r>
      <w:r w:rsidR="77D094DA">
        <w:t>ollaborative</w:t>
      </w:r>
      <w:r w:rsidR="00FD46F8">
        <w:t xml:space="preserve"> </w:t>
      </w:r>
      <w:r w:rsidR="00375FE8">
        <w:t>group</w:t>
      </w:r>
      <w:r w:rsidR="00FD46F8">
        <w:t xml:space="preserve"> </w:t>
      </w:r>
      <w:r w:rsidR="77D094DA">
        <w:t>has</w:t>
      </w:r>
      <w:r w:rsidR="00FD46F8">
        <w:t xml:space="preserve"> </w:t>
      </w:r>
      <w:r w:rsidR="77D094DA">
        <w:t>taken</w:t>
      </w:r>
      <w:r w:rsidR="00FD46F8">
        <w:t xml:space="preserve"> </w:t>
      </w:r>
      <w:r w:rsidR="77D094DA">
        <w:t>an</w:t>
      </w:r>
      <w:r w:rsidR="00FD46F8">
        <w:t xml:space="preserve"> </w:t>
      </w:r>
      <w:r w:rsidR="77D094DA">
        <w:t>active</w:t>
      </w:r>
      <w:r w:rsidR="00FD46F8">
        <w:t xml:space="preserve"> </w:t>
      </w:r>
      <w:r w:rsidR="77D094DA">
        <w:t>role</w:t>
      </w:r>
      <w:r w:rsidR="00FD46F8">
        <w:t xml:space="preserve"> </w:t>
      </w:r>
      <w:r w:rsidR="77D094DA">
        <w:t>in</w:t>
      </w:r>
      <w:r w:rsidR="00FD46F8">
        <w:t xml:space="preserve"> </w:t>
      </w:r>
      <w:r w:rsidR="77D094DA">
        <w:t>shaping</w:t>
      </w:r>
      <w:r w:rsidR="00FD46F8">
        <w:t xml:space="preserve"> </w:t>
      </w:r>
      <w:r w:rsidR="77D094DA">
        <w:t>our</w:t>
      </w:r>
      <w:r w:rsidR="00FD46F8">
        <w:t xml:space="preserve"> </w:t>
      </w:r>
      <w:r w:rsidR="77D094DA">
        <w:t>projects</w:t>
      </w:r>
      <w:r w:rsidR="00FD46F8">
        <w:t xml:space="preserve"> </w:t>
      </w:r>
      <w:r w:rsidR="77D094DA">
        <w:t>and</w:t>
      </w:r>
      <w:r w:rsidR="00FD46F8">
        <w:t xml:space="preserve"> </w:t>
      </w:r>
      <w:r w:rsidR="77D094DA">
        <w:t>helping</w:t>
      </w:r>
      <w:r w:rsidR="00FD46F8">
        <w:t xml:space="preserve"> </w:t>
      </w:r>
      <w:r w:rsidR="77D094DA">
        <w:t>the</w:t>
      </w:r>
      <w:r w:rsidR="00FD46F8">
        <w:t xml:space="preserve"> </w:t>
      </w:r>
      <w:r w:rsidR="77D094DA">
        <w:t>Forest</w:t>
      </w:r>
      <w:r w:rsidR="00FD46F8">
        <w:t xml:space="preserve"> </w:t>
      </w:r>
      <w:r w:rsidR="77D094DA">
        <w:t>engage</w:t>
      </w:r>
      <w:r w:rsidR="00FD46F8">
        <w:t xml:space="preserve"> </w:t>
      </w:r>
      <w:r w:rsidR="77D094DA">
        <w:t>with</w:t>
      </w:r>
      <w:r w:rsidR="00FD46F8">
        <w:t xml:space="preserve"> </w:t>
      </w:r>
      <w:r w:rsidR="77D094DA">
        <w:t>our</w:t>
      </w:r>
      <w:r w:rsidR="00FD46F8">
        <w:t xml:space="preserve"> </w:t>
      </w:r>
      <w:r w:rsidR="77D094DA">
        <w:t>public</w:t>
      </w:r>
      <w:r w:rsidR="00FD46F8">
        <w:t xml:space="preserve"> </w:t>
      </w:r>
      <w:r w:rsidR="77D094DA">
        <w:t>and</w:t>
      </w:r>
      <w:r w:rsidR="00FD46F8">
        <w:t xml:space="preserve"> </w:t>
      </w:r>
      <w:r w:rsidR="77D094DA">
        <w:t>stakeholders</w:t>
      </w:r>
      <w:r w:rsidR="00FD46F8">
        <w:t xml:space="preserve"> </w:t>
      </w:r>
      <w:r w:rsidR="77D094DA">
        <w:t>on</w:t>
      </w:r>
      <w:r w:rsidR="00FD46F8">
        <w:t xml:space="preserve"> </w:t>
      </w:r>
      <w:r w:rsidR="77D094DA">
        <w:t>mont</w:t>
      </w:r>
      <w:r w:rsidR="00375FE8">
        <w:t>h</w:t>
      </w:r>
      <w:r w:rsidR="77D094DA">
        <w:t>ly</w:t>
      </w:r>
      <w:r w:rsidR="00FD46F8">
        <w:t xml:space="preserve"> </w:t>
      </w:r>
      <w:r w:rsidR="77D094DA">
        <w:t>field</w:t>
      </w:r>
      <w:r w:rsidR="00FD46F8">
        <w:t xml:space="preserve"> </w:t>
      </w:r>
      <w:r w:rsidR="77D094DA">
        <w:t>trips</w:t>
      </w:r>
      <w:r w:rsidR="00FD46F8">
        <w:t xml:space="preserve"> </w:t>
      </w:r>
      <w:r w:rsidR="77D094DA">
        <w:t>and</w:t>
      </w:r>
      <w:r w:rsidR="00FD46F8">
        <w:t xml:space="preserve"> </w:t>
      </w:r>
      <w:r w:rsidR="77D094DA">
        <w:t>meetings.</w:t>
      </w:r>
      <w:r w:rsidR="00FD46F8">
        <w:t xml:space="preserve"> </w:t>
      </w:r>
      <w:r w:rsidR="77D094DA">
        <w:t>With</w:t>
      </w:r>
      <w:r w:rsidR="00FD46F8">
        <w:t xml:space="preserve"> </w:t>
      </w:r>
      <w:r w:rsidR="2A2C7F66">
        <w:t>the</w:t>
      </w:r>
      <w:r w:rsidR="00FD46F8">
        <w:t xml:space="preserve"> </w:t>
      </w:r>
      <w:r w:rsidR="5C8F72AD">
        <w:t>Collaborative</w:t>
      </w:r>
      <w:r w:rsidR="00FD46F8">
        <w:t xml:space="preserve"> </w:t>
      </w:r>
      <w:r w:rsidR="62E7CFF7">
        <w:t>Forest</w:t>
      </w:r>
      <w:r w:rsidR="00FD46F8">
        <w:t xml:space="preserve"> </w:t>
      </w:r>
      <w:r w:rsidR="5C8F72AD">
        <w:t>Landscape</w:t>
      </w:r>
      <w:r w:rsidR="00FD46F8">
        <w:t xml:space="preserve"> </w:t>
      </w:r>
      <w:r w:rsidR="5C8F72AD">
        <w:t>Restoration</w:t>
      </w:r>
      <w:r w:rsidR="00FD46F8">
        <w:t xml:space="preserve"> </w:t>
      </w:r>
      <w:r w:rsidR="71BE6D12">
        <w:t>designation</w:t>
      </w:r>
      <w:r w:rsidR="6C8958AC">
        <w:t>,</w:t>
      </w:r>
      <w:r w:rsidR="00FD46F8">
        <w:t xml:space="preserve"> </w:t>
      </w:r>
      <w:r w:rsidR="6C8958AC">
        <w:t>the</w:t>
      </w:r>
      <w:r w:rsidR="00FD46F8">
        <w:t xml:space="preserve"> </w:t>
      </w:r>
      <w:r w:rsidR="6C8958AC">
        <w:t>Malheur</w:t>
      </w:r>
      <w:r w:rsidR="00FD46F8">
        <w:t xml:space="preserve"> </w:t>
      </w:r>
      <w:r w:rsidR="6C8958AC">
        <w:t>has</w:t>
      </w:r>
      <w:r w:rsidR="00FD46F8">
        <w:t xml:space="preserve"> </w:t>
      </w:r>
      <w:r w:rsidR="09D6E5C1">
        <w:t>received</w:t>
      </w:r>
      <w:r w:rsidR="00FD46F8">
        <w:t xml:space="preserve"> </w:t>
      </w:r>
      <w:r w:rsidR="6C8958AC">
        <w:t>steady</w:t>
      </w:r>
      <w:r w:rsidR="00FD46F8">
        <w:t xml:space="preserve"> </w:t>
      </w:r>
      <w:r w:rsidR="6C8958AC">
        <w:t>funding</w:t>
      </w:r>
      <w:r w:rsidR="00FD46F8">
        <w:t xml:space="preserve"> </w:t>
      </w:r>
      <w:r w:rsidR="21C21830">
        <w:t>to</w:t>
      </w:r>
      <w:r w:rsidR="00FD46F8">
        <w:t xml:space="preserve"> </w:t>
      </w:r>
      <w:r w:rsidR="6C8958AC">
        <w:t>ensure</w:t>
      </w:r>
      <w:r w:rsidR="00FD46F8">
        <w:t xml:space="preserve"> </w:t>
      </w:r>
      <w:r w:rsidR="770314C2">
        <w:t>implementation</w:t>
      </w:r>
      <w:r w:rsidR="00FD46F8">
        <w:t xml:space="preserve"> </w:t>
      </w:r>
      <w:r w:rsidR="3D4880EB">
        <w:t>of</w:t>
      </w:r>
      <w:r w:rsidR="00FD46F8">
        <w:t xml:space="preserve"> </w:t>
      </w:r>
      <w:r w:rsidR="3D4880EB">
        <w:t>a</w:t>
      </w:r>
      <w:r w:rsidR="00FD46F8">
        <w:t xml:space="preserve"> </w:t>
      </w:r>
      <w:r w:rsidR="3D4880EB">
        <w:t>range</w:t>
      </w:r>
      <w:r w:rsidR="00FD46F8">
        <w:t xml:space="preserve"> </w:t>
      </w:r>
      <w:r w:rsidR="3D4880EB">
        <w:t>of</w:t>
      </w:r>
      <w:r w:rsidR="00FD46F8">
        <w:t xml:space="preserve"> </w:t>
      </w:r>
      <w:r w:rsidR="3D4880EB">
        <w:t>fuels</w:t>
      </w:r>
      <w:r w:rsidR="00FD46F8">
        <w:t xml:space="preserve"> </w:t>
      </w:r>
      <w:r w:rsidR="3D4880EB">
        <w:t>reduction</w:t>
      </w:r>
      <w:r w:rsidR="00FD46F8">
        <w:t xml:space="preserve"> </w:t>
      </w:r>
      <w:r w:rsidR="3D4880EB">
        <w:t>and</w:t>
      </w:r>
      <w:r w:rsidR="00FD46F8">
        <w:t xml:space="preserve"> </w:t>
      </w:r>
      <w:r w:rsidR="3D4880EB">
        <w:t>habitat</w:t>
      </w:r>
      <w:r w:rsidR="00FD46F8">
        <w:t xml:space="preserve"> </w:t>
      </w:r>
      <w:r w:rsidR="3D4880EB">
        <w:t>restoration</w:t>
      </w:r>
      <w:r w:rsidR="00FD46F8">
        <w:t xml:space="preserve"> </w:t>
      </w:r>
      <w:r w:rsidR="7AFCC37F">
        <w:t>projects</w:t>
      </w:r>
      <w:r w:rsidR="00FD46F8">
        <w:t xml:space="preserve"> </w:t>
      </w:r>
      <w:r w:rsidR="3D4880EB">
        <w:t>for</w:t>
      </w:r>
      <w:r w:rsidR="00FD46F8">
        <w:t xml:space="preserve"> </w:t>
      </w:r>
      <w:r w:rsidR="3D4880EB">
        <w:t>fisheries</w:t>
      </w:r>
      <w:r w:rsidR="00FD46F8">
        <w:t xml:space="preserve"> </w:t>
      </w:r>
      <w:r w:rsidR="3D4880EB">
        <w:t>and</w:t>
      </w:r>
      <w:r w:rsidR="00FD46F8">
        <w:t xml:space="preserve"> </w:t>
      </w:r>
      <w:r w:rsidR="3D4880EB">
        <w:t>wildlife.</w:t>
      </w:r>
      <w:r w:rsidR="00FD46F8">
        <w:t xml:space="preserve"> </w:t>
      </w:r>
      <w:r w:rsidR="00B17A3B">
        <w:t>Our</w:t>
      </w:r>
      <w:r w:rsidR="00FD46F8">
        <w:t xml:space="preserve"> </w:t>
      </w:r>
      <w:r w:rsidR="00ED23FD">
        <w:t>district’s</w:t>
      </w:r>
      <w:r w:rsidR="00FD46F8">
        <w:t xml:space="preserve"> </w:t>
      </w:r>
      <w:r w:rsidR="00250ADD">
        <w:t>setting</w:t>
      </w:r>
      <w:r w:rsidR="00FD46F8">
        <w:t xml:space="preserve"> </w:t>
      </w:r>
      <w:r w:rsidR="00ED23FD">
        <w:t>and</w:t>
      </w:r>
      <w:r w:rsidR="00FD46F8">
        <w:t xml:space="preserve"> </w:t>
      </w:r>
      <w:r w:rsidR="00ED23FD">
        <w:t>unique</w:t>
      </w:r>
      <w:r w:rsidR="00FD46F8">
        <w:t xml:space="preserve"> </w:t>
      </w:r>
      <w:r w:rsidR="00ED23FD">
        <w:t>features</w:t>
      </w:r>
      <w:r w:rsidR="00FD46F8">
        <w:t xml:space="preserve"> </w:t>
      </w:r>
      <w:r w:rsidR="00391F11">
        <w:t>attracts</w:t>
      </w:r>
      <w:r w:rsidR="00FD46F8">
        <w:t xml:space="preserve"> </w:t>
      </w:r>
      <w:r w:rsidR="0024387E">
        <w:t>research</w:t>
      </w:r>
      <w:r w:rsidR="00FD46F8">
        <w:t xml:space="preserve"> </w:t>
      </w:r>
      <w:r w:rsidR="00E204AE">
        <w:t>by</w:t>
      </w:r>
      <w:r w:rsidR="00FD46F8">
        <w:t xml:space="preserve"> </w:t>
      </w:r>
      <w:r w:rsidR="009A3902">
        <w:t>Pacific</w:t>
      </w:r>
      <w:r w:rsidR="00FD46F8">
        <w:t xml:space="preserve"> </w:t>
      </w:r>
      <w:r w:rsidR="009A3902">
        <w:t>Northwest</w:t>
      </w:r>
      <w:r w:rsidR="00FD46F8">
        <w:t xml:space="preserve"> </w:t>
      </w:r>
      <w:r w:rsidR="005C043C">
        <w:t>Research</w:t>
      </w:r>
      <w:r w:rsidR="00FD46F8">
        <w:t xml:space="preserve"> </w:t>
      </w:r>
      <w:r w:rsidR="005C043C">
        <w:t>Station,</w:t>
      </w:r>
      <w:r w:rsidR="00FD46F8">
        <w:t xml:space="preserve"> </w:t>
      </w:r>
      <w:r w:rsidR="00BC0E64">
        <w:t>Dr.</w:t>
      </w:r>
      <w:r w:rsidR="00FD46F8">
        <w:t xml:space="preserve"> </w:t>
      </w:r>
      <w:r w:rsidR="00BC0E64">
        <w:t>James</w:t>
      </w:r>
      <w:r w:rsidR="00FD46F8">
        <w:t xml:space="preserve"> </w:t>
      </w:r>
      <w:r w:rsidR="00BC0E64">
        <w:t>Johnson</w:t>
      </w:r>
      <w:r w:rsidR="00FD46F8">
        <w:t xml:space="preserve"> </w:t>
      </w:r>
      <w:r w:rsidR="00BC0E64">
        <w:t>of</w:t>
      </w:r>
      <w:r w:rsidR="00FD46F8">
        <w:t xml:space="preserve"> </w:t>
      </w:r>
      <w:r w:rsidR="00BC0E64">
        <w:t>O</w:t>
      </w:r>
      <w:r w:rsidR="005C043C">
        <w:t>regon</w:t>
      </w:r>
      <w:r w:rsidR="00FD46F8">
        <w:t xml:space="preserve"> </w:t>
      </w:r>
      <w:r w:rsidR="005C043C">
        <w:t>State</w:t>
      </w:r>
      <w:r w:rsidR="00FD46F8">
        <w:t xml:space="preserve"> </w:t>
      </w:r>
      <w:r w:rsidR="005C043C">
        <w:t>University,</w:t>
      </w:r>
      <w:r w:rsidR="00FD46F8">
        <w:t xml:space="preserve"> </w:t>
      </w:r>
      <w:r w:rsidR="00BC0E64">
        <w:t>and</w:t>
      </w:r>
      <w:r w:rsidR="00FD46F8">
        <w:t xml:space="preserve"> </w:t>
      </w:r>
      <w:r w:rsidR="00145FE0">
        <w:t>the</w:t>
      </w:r>
      <w:r w:rsidR="00FD46F8">
        <w:t xml:space="preserve"> </w:t>
      </w:r>
      <w:r w:rsidR="000D0FFA" w:rsidRPr="000D0FFA">
        <w:t>Southern</w:t>
      </w:r>
      <w:r w:rsidR="00FD46F8">
        <w:t xml:space="preserve"> </w:t>
      </w:r>
      <w:r w:rsidR="000D0FFA" w:rsidRPr="000D0FFA">
        <w:t>Oregon</w:t>
      </w:r>
      <w:r w:rsidR="00FD46F8">
        <w:t xml:space="preserve"> </w:t>
      </w:r>
      <w:r w:rsidR="000D0FFA" w:rsidRPr="000D0FFA">
        <w:t>University</w:t>
      </w:r>
      <w:r w:rsidR="00FD46F8">
        <w:t xml:space="preserve"> </w:t>
      </w:r>
      <w:r w:rsidR="000D0FFA" w:rsidRPr="000D0FFA">
        <w:t>Laboratory</w:t>
      </w:r>
      <w:r w:rsidR="00FD46F8">
        <w:t xml:space="preserve"> </w:t>
      </w:r>
      <w:r w:rsidR="000D0FFA" w:rsidRPr="000D0FFA">
        <w:t>of</w:t>
      </w:r>
      <w:r w:rsidR="00FD46F8">
        <w:t xml:space="preserve"> </w:t>
      </w:r>
      <w:r w:rsidR="000D0FFA" w:rsidRPr="000D0FFA">
        <w:t>Anthropology</w:t>
      </w:r>
      <w:r w:rsidR="00FD46F8">
        <w:t xml:space="preserve"> </w:t>
      </w:r>
      <w:r w:rsidR="000D0FFA" w:rsidRPr="000D0FFA">
        <w:t>(SOULA)</w:t>
      </w:r>
      <w:r w:rsidR="00FD46F8">
        <w:t xml:space="preserve"> </w:t>
      </w:r>
      <w:r w:rsidR="000D0FFA" w:rsidRPr="000D0FFA">
        <w:t>and</w:t>
      </w:r>
      <w:r w:rsidR="00FD46F8">
        <w:t xml:space="preserve"> </w:t>
      </w:r>
      <w:r w:rsidR="000D0FFA" w:rsidRPr="000D0FFA">
        <w:t>Oregon</w:t>
      </w:r>
      <w:r w:rsidR="00FD46F8">
        <w:t xml:space="preserve"> </w:t>
      </w:r>
      <w:r w:rsidR="000D0FFA" w:rsidRPr="000D0FFA">
        <w:t>Chinese</w:t>
      </w:r>
      <w:r w:rsidR="00FD46F8">
        <w:t xml:space="preserve"> </w:t>
      </w:r>
      <w:r w:rsidR="000D0FFA" w:rsidRPr="000D0FFA">
        <w:t>Diaspora</w:t>
      </w:r>
      <w:r w:rsidR="00FD46F8">
        <w:t xml:space="preserve"> </w:t>
      </w:r>
      <w:r w:rsidR="000D0FFA" w:rsidRPr="000D0FFA">
        <w:t>Project</w:t>
      </w:r>
      <w:r w:rsidR="00093076">
        <w:t>,</w:t>
      </w:r>
      <w:r w:rsidR="00FD46F8">
        <w:t xml:space="preserve"> </w:t>
      </w:r>
      <w:r w:rsidR="00093076">
        <w:t>just</w:t>
      </w:r>
      <w:r w:rsidR="00FD46F8">
        <w:t xml:space="preserve"> </w:t>
      </w:r>
      <w:r w:rsidR="00093076">
        <w:t>to</w:t>
      </w:r>
      <w:r w:rsidR="00FD46F8">
        <w:t xml:space="preserve"> </w:t>
      </w:r>
      <w:r w:rsidR="00093076">
        <w:t>name</w:t>
      </w:r>
      <w:r w:rsidR="00FD46F8">
        <w:t xml:space="preserve"> </w:t>
      </w:r>
      <w:r w:rsidR="00093076">
        <w:t>a</w:t>
      </w:r>
      <w:r w:rsidR="00FD46F8">
        <w:t xml:space="preserve"> </w:t>
      </w:r>
      <w:r w:rsidR="00093076">
        <w:t>few.</w:t>
      </w:r>
    </w:p>
    <w:p w14:paraId="2B8A2486" w14:textId="2CDAF189" w:rsidR="4FD674AB" w:rsidRDefault="00ED23FD" w:rsidP="00733945">
      <w:pPr>
        <w:pStyle w:val="BodyText"/>
        <w:rPr>
          <w:rFonts w:eastAsia="Open Sans"/>
        </w:rPr>
      </w:pPr>
      <w:r>
        <w:t>D</w:t>
      </w:r>
      <w:r w:rsidR="00764200">
        <w:t>istrict</w:t>
      </w:r>
      <w:r w:rsidR="00FD46F8">
        <w:t xml:space="preserve"> </w:t>
      </w:r>
      <w:r w:rsidR="00764200">
        <w:t>recreation</w:t>
      </w:r>
      <w:r w:rsidR="00FD46F8">
        <w:t xml:space="preserve"> </w:t>
      </w:r>
      <w:r w:rsidR="00764200">
        <w:t>attractions</w:t>
      </w:r>
      <w:r w:rsidR="00FD46F8">
        <w:t xml:space="preserve"> </w:t>
      </w:r>
      <w:r w:rsidR="00764200">
        <w:t>includ</w:t>
      </w:r>
      <w:r>
        <w:t>e</w:t>
      </w:r>
      <w:r w:rsidR="00FD46F8">
        <w:t xml:space="preserve"> </w:t>
      </w:r>
      <w:r w:rsidR="00DE0B5F">
        <w:t>historic</w:t>
      </w:r>
      <w:r w:rsidR="00FD46F8">
        <w:t xml:space="preserve"> </w:t>
      </w:r>
      <w:r w:rsidR="00DD6A87">
        <w:t>lookout</w:t>
      </w:r>
      <w:r w:rsidR="00FD46F8">
        <w:t xml:space="preserve"> </w:t>
      </w:r>
      <w:r w:rsidR="00DD6A87">
        <w:t>towers</w:t>
      </w:r>
      <w:r w:rsidR="00FD46F8">
        <w:t xml:space="preserve"> </w:t>
      </w:r>
      <w:r w:rsidR="00DD6A87">
        <w:t>(some</w:t>
      </w:r>
      <w:r w:rsidR="00FD46F8">
        <w:t xml:space="preserve"> </w:t>
      </w:r>
      <w:r w:rsidR="00DD6A87">
        <w:t>available</w:t>
      </w:r>
      <w:r w:rsidR="00FD46F8">
        <w:t xml:space="preserve"> </w:t>
      </w:r>
      <w:r w:rsidR="00DD6A87">
        <w:t>as</w:t>
      </w:r>
      <w:r w:rsidR="00FD46F8">
        <w:t xml:space="preserve"> </w:t>
      </w:r>
      <w:r w:rsidR="00DD6A87">
        <w:t>overnight</w:t>
      </w:r>
      <w:r w:rsidR="00FD46F8">
        <w:t xml:space="preserve"> </w:t>
      </w:r>
      <w:r w:rsidR="00DD6A87">
        <w:t>rentals),</w:t>
      </w:r>
      <w:r w:rsidR="00FD46F8">
        <w:t xml:space="preserve"> </w:t>
      </w:r>
      <w:r w:rsidR="6272C446">
        <w:t>Magone</w:t>
      </w:r>
      <w:r w:rsidR="00FD46F8">
        <w:t xml:space="preserve"> </w:t>
      </w:r>
      <w:r w:rsidR="004C05B9">
        <w:t>L</w:t>
      </w:r>
      <w:r w:rsidR="05C95B4A">
        <w:t>ake</w:t>
      </w:r>
      <w:r w:rsidR="00FD46F8">
        <w:t xml:space="preserve"> </w:t>
      </w:r>
      <w:r w:rsidR="032CC39D">
        <w:t>campground</w:t>
      </w:r>
      <w:r w:rsidR="00FD46F8">
        <w:t xml:space="preserve"> </w:t>
      </w:r>
      <w:r w:rsidR="00DD6A87">
        <w:t>and</w:t>
      </w:r>
      <w:r w:rsidR="00FD46F8">
        <w:t xml:space="preserve"> </w:t>
      </w:r>
      <w:r w:rsidR="00DD6A87">
        <w:t>trails</w:t>
      </w:r>
      <w:r w:rsidR="4B13F89C">
        <w:t>,</w:t>
      </w:r>
      <w:r w:rsidR="00FD46F8">
        <w:t xml:space="preserve"> </w:t>
      </w:r>
      <w:r w:rsidR="4B13F89C">
        <w:t>hiking</w:t>
      </w:r>
      <w:r w:rsidR="00FD46F8">
        <w:t xml:space="preserve"> </w:t>
      </w:r>
      <w:r w:rsidR="00A7669A">
        <w:t>and</w:t>
      </w:r>
      <w:r w:rsidR="00FD46F8">
        <w:t xml:space="preserve"> </w:t>
      </w:r>
      <w:r w:rsidR="4B13F89C">
        <w:t>dispersed</w:t>
      </w:r>
      <w:r w:rsidR="00FD46F8">
        <w:t xml:space="preserve"> </w:t>
      </w:r>
      <w:r w:rsidR="4B13F89C">
        <w:t>camping</w:t>
      </w:r>
      <w:r w:rsidR="00FD46F8">
        <w:t xml:space="preserve"> </w:t>
      </w:r>
      <w:r w:rsidR="4B13F89C">
        <w:t>opportunities,</w:t>
      </w:r>
      <w:r w:rsidR="00FD46F8">
        <w:t xml:space="preserve"> </w:t>
      </w:r>
      <w:r w:rsidR="4B13F89C">
        <w:t>and</w:t>
      </w:r>
      <w:r w:rsidR="00FD46F8">
        <w:t xml:space="preserve"> </w:t>
      </w:r>
      <w:r w:rsidR="004C05B9">
        <w:t>scenic</w:t>
      </w:r>
      <w:r w:rsidR="00FD46F8">
        <w:t xml:space="preserve"> </w:t>
      </w:r>
      <w:r w:rsidR="004C05B9">
        <w:t>rivers</w:t>
      </w:r>
      <w:r w:rsidR="00FD46F8">
        <w:t xml:space="preserve"> </w:t>
      </w:r>
      <w:r w:rsidR="004C05B9">
        <w:t>with</w:t>
      </w:r>
      <w:r w:rsidR="00FD46F8">
        <w:t xml:space="preserve"> </w:t>
      </w:r>
      <w:r w:rsidR="00F704C1">
        <w:t>abundant</w:t>
      </w:r>
      <w:r w:rsidR="00FD46F8">
        <w:t xml:space="preserve"> </w:t>
      </w:r>
      <w:r w:rsidR="00F704C1">
        <w:t>wildlife</w:t>
      </w:r>
      <w:r w:rsidR="00FD46F8">
        <w:t xml:space="preserve"> </w:t>
      </w:r>
      <w:r w:rsidR="00F704C1">
        <w:t>and</w:t>
      </w:r>
      <w:r w:rsidR="00FD46F8">
        <w:t xml:space="preserve"> </w:t>
      </w:r>
      <w:r w:rsidR="169FD237">
        <w:t>fish</w:t>
      </w:r>
      <w:r w:rsidR="00FD46F8">
        <w:t xml:space="preserve"> </w:t>
      </w:r>
      <w:r w:rsidR="00F704C1">
        <w:t>sp</w:t>
      </w:r>
      <w:r w:rsidR="005F76FF">
        <w:t>ecies</w:t>
      </w:r>
      <w:r w:rsidR="00FD46F8">
        <w:t xml:space="preserve"> </w:t>
      </w:r>
      <w:r w:rsidR="05501A93">
        <w:t>that</w:t>
      </w:r>
      <w:r w:rsidR="00FD46F8">
        <w:t xml:space="preserve"> </w:t>
      </w:r>
      <w:r w:rsidR="05501A93">
        <w:t>attract</w:t>
      </w:r>
      <w:r w:rsidR="00FD46F8">
        <w:t xml:space="preserve"> </w:t>
      </w:r>
      <w:r w:rsidR="05501A93">
        <w:t>many</w:t>
      </w:r>
      <w:r w:rsidR="00FD46F8">
        <w:t xml:space="preserve"> </w:t>
      </w:r>
      <w:r w:rsidR="05501A93">
        <w:t>big</w:t>
      </w:r>
      <w:r w:rsidR="00FD46F8">
        <w:t xml:space="preserve"> </w:t>
      </w:r>
      <w:r w:rsidR="05501A93">
        <w:t>game</w:t>
      </w:r>
      <w:r w:rsidR="00FD46F8">
        <w:t xml:space="preserve"> </w:t>
      </w:r>
      <w:r w:rsidR="05501A93">
        <w:t>hunters</w:t>
      </w:r>
      <w:r w:rsidR="00FD46F8">
        <w:t xml:space="preserve"> </w:t>
      </w:r>
      <w:r w:rsidR="004C05B9">
        <w:t>and</w:t>
      </w:r>
      <w:r w:rsidR="00FD46F8">
        <w:t xml:space="preserve"> </w:t>
      </w:r>
      <w:r w:rsidR="05501A93">
        <w:t>anglers.</w:t>
      </w:r>
      <w:r w:rsidR="00FD46F8">
        <w:t xml:space="preserve"> </w:t>
      </w:r>
    </w:p>
    <w:p w14:paraId="51C33D02" w14:textId="77777777" w:rsidR="00095C98" w:rsidRDefault="00095C98">
      <w:pPr>
        <w:spacing w:after="160" w:line="259" w:lineRule="auto"/>
        <w:rPr>
          <w:color w:val="000000"/>
          <w:kern w:val="22"/>
          <w:szCs w:val="22"/>
          <w:highlight w:val="yellow"/>
        </w:rPr>
        <w:sectPr w:rsidR="00095C98" w:rsidSect="00240A63">
          <w:headerReference w:type="first" r:id="rId15"/>
          <w:footerReference w:type="first" r:id="rId16"/>
          <w:pgSz w:w="12240" w:h="15840"/>
          <w:pgMar w:top="1440" w:right="1440" w:bottom="1440" w:left="1440" w:header="720" w:footer="720" w:gutter="0"/>
          <w:cols w:space="720"/>
          <w:titlePg/>
          <w:docGrid w:linePitch="360"/>
        </w:sectPr>
      </w:pPr>
    </w:p>
    <w:p w14:paraId="431105EB" w14:textId="405ECA67" w:rsidR="00764200" w:rsidRPr="00A2392A" w:rsidRDefault="00764200" w:rsidP="00095C98">
      <w:pPr>
        <w:pStyle w:val="Heading1"/>
        <w:spacing w:before="240"/>
        <w:jc w:val="center"/>
        <w:rPr>
          <w:color w:val="1C3C1F"/>
          <w:sz w:val="32"/>
          <w:szCs w:val="32"/>
        </w:rPr>
      </w:pPr>
      <w:r w:rsidRPr="00A2392A">
        <w:rPr>
          <w:color w:val="1C3C1F"/>
          <w:sz w:val="32"/>
          <w:szCs w:val="32"/>
        </w:rPr>
        <w:lastRenderedPageBreak/>
        <w:t>OUTREACH</w:t>
      </w:r>
      <w:r w:rsidR="00FD46F8">
        <w:rPr>
          <w:color w:val="1C3C1F"/>
          <w:sz w:val="32"/>
          <w:szCs w:val="32"/>
        </w:rPr>
        <w:t xml:space="preserve"> </w:t>
      </w:r>
      <w:r w:rsidRPr="00A2392A">
        <w:rPr>
          <w:color w:val="1C3C1F"/>
          <w:sz w:val="32"/>
          <w:szCs w:val="32"/>
        </w:rPr>
        <w:t>RESPONSE</w:t>
      </w:r>
      <w:r w:rsidR="00FD46F8">
        <w:rPr>
          <w:color w:val="1C3C1F"/>
          <w:sz w:val="32"/>
          <w:szCs w:val="32"/>
        </w:rPr>
        <w:t xml:space="preserve"> </w:t>
      </w:r>
      <w:r w:rsidRPr="00A2392A">
        <w:rPr>
          <w:color w:val="1C3C1F"/>
          <w:sz w:val="32"/>
          <w:szCs w:val="32"/>
        </w:rPr>
        <w:t>FORM</w:t>
      </w:r>
    </w:p>
    <w:sdt>
      <w:sdtPr>
        <w:rPr>
          <w:highlight w:val="yellow"/>
        </w:rPr>
        <w:id w:val="113567302"/>
        <w:placeholder>
          <w:docPart w:val="BD4524FD6D904549A83B17EF3DB66E42"/>
        </w:placeholder>
      </w:sdtPr>
      <w:sdtEndPr>
        <w:rPr>
          <w:sz w:val="24"/>
          <w:szCs w:val="24"/>
        </w:rPr>
      </w:sdtEndPr>
      <w:sdtContent>
        <w:p w14:paraId="67F94C5C" w14:textId="0F3B6B56" w:rsidR="00945E43" w:rsidRPr="00A2392A" w:rsidRDefault="00945E43" w:rsidP="00095C98">
          <w:pPr>
            <w:pStyle w:val="Heading3"/>
            <w:spacing w:before="120"/>
            <w:jc w:val="center"/>
            <w:rPr>
              <w:sz w:val="24"/>
              <w:szCs w:val="24"/>
              <w:highlight w:val="yellow"/>
            </w:rPr>
          </w:pPr>
          <w:r w:rsidRPr="21E5944E">
            <w:rPr>
              <w:sz w:val="24"/>
              <w:szCs w:val="24"/>
              <w:highlight w:val="yellow"/>
            </w:rPr>
            <w:t>GS-</w:t>
          </w:r>
          <w:r w:rsidR="00F26AB1">
            <w:rPr>
              <w:sz w:val="24"/>
              <w:szCs w:val="24"/>
              <w:highlight w:val="yellow"/>
            </w:rPr>
            <w:t>0462-8</w:t>
          </w:r>
        </w:p>
      </w:sdtContent>
    </w:sdt>
    <w:p w14:paraId="61F3428E" w14:textId="218FBF78" w:rsidR="00945E43" w:rsidRPr="00A2392A" w:rsidRDefault="00945E43" w:rsidP="00945E43">
      <w:pPr>
        <w:jc w:val="center"/>
        <w:rPr>
          <w:rFonts w:ascii="Arial" w:hAnsi="Arial" w:cs="Arial"/>
          <w:b/>
          <w:bCs/>
        </w:rPr>
      </w:pPr>
      <w:r w:rsidRPr="00A2392A">
        <w:rPr>
          <w:rFonts w:ascii="Arial" w:hAnsi="Arial" w:cs="Arial"/>
          <w:b/>
          <w:bCs/>
        </w:rPr>
        <w:t>MALHEUR</w:t>
      </w:r>
      <w:r w:rsidR="00FD46F8">
        <w:rPr>
          <w:rFonts w:ascii="Arial" w:hAnsi="Arial" w:cs="Arial"/>
          <w:b/>
          <w:bCs/>
        </w:rPr>
        <w:t xml:space="preserve"> </w:t>
      </w:r>
      <w:r w:rsidRPr="00A2392A">
        <w:rPr>
          <w:rFonts w:ascii="Arial" w:hAnsi="Arial" w:cs="Arial"/>
          <w:b/>
          <w:bCs/>
        </w:rPr>
        <w:t>NATIONAL</w:t>
      </w:r>
      <w:r w:rsidR="00FD46F8">
        <w:rPr>
          <w:rFonts w:ascii="Arial" w:hAnsi="Arial" w:cs="Arial"/>
          <w:b/>
          <w:bCs/>
        </w:rPr>
        <w:t xml:space="preserve"> </w:t>
      </w:r>
      <w:r w:rsidRPr="00A2392A">
        <w:rPr>
          <w:rFonts w:ascii="Arial" w:hAnsi="Arial" w:cs="Arial"/>
          <w:b/>
          <w:bCs/>
        </w:rPr>
        <w:t>FOREST</w:t>
      </w:r>
    </w:p>
    <w:p w14:paraId="4C4D3952" w14:textId="4B6D2E73" w:rsidR="00945E43" w:rsidRPr="00A2392A" w:rsidRDefault="00945E43" w:rsidP="00945E43">
      <w:pPr>
        <w:jc w:val="center"/>
        <w:rPr>
          <w:rFonts w:ascii="Arial" w:hAnsi="Arial" w:cs="Arial"/>
          <w:b/>
          <w:bCs/>
        </w:rPr>
      </w:pPr>
      <w:r w:rsidRPr="00A2392A">
        <w:rPr>
          <w:rFonts w:ascii="Arial" w:hAnsi="Arial" w:cs="Arial"/>
          <w:b/>
          <w:bCs/>
        </w:rPr>
        <w:t>Blue</w:t>
      </w:r>
      <w:r w:rsidR="00FD46F8">
        <w:rPr>
          <w:rFonts w:ascii="Arial" w:hAnsi="Arial" w:cs="Arial"/>
          <w:b/>
          <w:bCs/>
        </w:rPr>
        <w:t xml:space="preserve"> </w:t>
      </w:r>
      <w:r w:rsidRPr="00A2392A">
        <w:rPr>
          <w:rFonts w:ascii="Arial" w:hAnsi="Arial" w:cs="Arial"/>
          <w:b/>
          <w:bCs/>
        </w:rPr>
        <w:t>Mountain</w:t>
      </w:r>
      <w:r w:rsidR="00FD46F8">
        <w:rPr>
          <w:rFonts w:ascii="Arial" w:hAnsi="Arial" w:cs="Arial"/>
          <w:b/>
          <w:bCs/>
        </w:rPr>
        <w:t xml:space="preserve"> </w:t>
      </w:r>
      <w:r w:rsidRPr="00A2392A">
        <w:rPr>
          <w:rFonts w:ascii="Arial" w:hAnsi="Arial" w:cs="Arial"/>
          <w:b/>
          <w:bCs/>
        </w:rPr>
        <w:t>Ranger</w:t>
      </w:r>
      <w:r w:rsidR="00FD46F8">
        <w:rPr>
          <w:rFonts w:ascii="Arial" w:hAnsi="Arial" w:cs="Arial"/>
          <w:b/>
          <w:bCs/>
        </w:rPr>
        <w:t xml:space="preserve"> </w:t>
      </w:r>
      <w:r w:rsidRPr="00A2392A">
        <w:rPr>
          <w:rFonts w:ascii="Arial" w:hAnsi="Arial" w:cs="Arial"/>
          <w:b/>
          <w:bCs/>
        </w:rPr>
        <w:t>District</w:t>
      </w:r>
    </w:p>
    <w:p w14:paraId="499CE2AB" w14:textId="37EA4BC0" w:rsidR="00945E43" w:rsidRPr="00A2392A" w:rsidRDefault="00945E43" w:rsidP="00945E43">
      <w:pPr>
        <w:jc w:val="center"/>
        <w:rPr>
          <w:rFonts w:ascii="Arial" w:hAnsi="Arial" w:cs="Arial"/>
          <w:b/>
          <w:bCs/>
        </w:rPr>
      </w:pPr>
      <w:r w:rsidRPr="00A2392A">
        <w:rPr>
          <w:rFonts w:ascii="Arial" w:hAnsi="Arial" w:cs="Arial"/>
          <w:b/>
          <w:bCs/>
        </w:rPr>
        <w:t>John</w:t>
      </w:r>
      <w:r w:rsidR="00FD46F8">
        <w:rPr>
          <w:rFonts w:ascii="Arial" w:hAnsi="Arial" w:cs="Arial"/>
          <w:b/>
          <w:bCs/>
        </w:rPr>
        <w:t xml:space="preserve"> </w:t>
      </w:r>
      <w:r w:rsidRPr="00A2392A">
        <w:rPr>
          <w:rFonts w:ascii="Arial" w:hAnsi="Arial" w:cs="Arial"/>
          <w:b/>
          <w:bCs/>
        </w:rPr>
        <w:t>Day,</w:t>
      </w:r>
      <w:r w:rsidR="00FD46F8">
        <w:rPr>
          <w:rFonts w:ascii="Arial" w:hAnsi="Arial" w:cs="Arial"/>
          <w:b/>
          <w:bCs/>
        </w:rPr>
        <w:t xml:space="preserve"> </w:t>
      </w:r>
      <w:r w:rsidRPr="00A2392A">
        <w:rPr>
          <w:rFonts w:ascii="Arial" w:hAnsi="Arial" w:cs="Arial"/>
          <w:b/>
          <w:bCs/>
        </w:rPr>
        <w:t>Oregon</w:t>
      </w:r>
    </w:p>
    <w:p w14:paraId="22B098D5" w14:textId="7CF0AFDC" w:rsidR="00945E43" w:rsidRPr="00A2392A" w:rsidRDefault="00945E43" w:rsidP="001670BD">
      <w:pPr>
        <w:spacing w:after="200"/>
        <w:jc w:val="center"/>
        <w:rPr>
          <w:rFonts w:ascii="Arial" w:hAnsi="Arial" w:cs="Arial"/>
          <w:b/>
          <w:highlight w:val="yellow"/>
        </w:rPr>
      </w:pPr>
      <w:r w:rsidRPr="21E5944E">
        <w:rPr>
          <w:rFonts w:ascii="Arial" w:hAnsi="Arial" w:cs="Arial"/>
          <w:b/>
          <w:bCs/>
        </w:rPr>
        <w:t>Posted</w:t>
      </w:r>
      <w:r w:rsidR="00FD46F8">
        <w:rPr>
          <w:rFonts w:ascii="Arial" w:hAnsi="Arial" w:cs="Arial"/>
          <w:b/>
          <w:bCs/>
        </w:rPr>
        <w:t xml:space="preserve"> </w:t>
      </w:r>
      <w:sdt>
        <w:sdtPr>
          <w:rPr>
            <w:rFonts w:ascii="Arial" w:hAnsi="Arial" w:cs="Arial"/>
            <w:b/>
            <w:bCs/>
          </w:rPr>
          <w:id w:val="381422084"/>
          <w:placeholder>
            <w:docPart w:val="BD4524FD6D904549A83B17EF3DB66E42"/>
          </w:placeholder>
        </w:sdtPr>
        <w:sdtEndPr>
          <w:rPr>
            <w:highlight w:val="yellow"/>
          </w:rPr>
        </w:sdtEndPr>
        <w:sdtContent>
          <w:r w:rsidR="00CB474E" w:rsidRPr="21E5944E">
            <w:rPr>
              <w:rFonts w:ascii="Arial" w:hAnsi="Arial" w:cs="Arial"/>
              <w:b/>
              <w:bCs/>
              <w:highlight w:val="yellow"/>
            </w:rPr>
            <w:t>XXXX</w:t>
          </w:r>
        </w:sdtContent>
      </w:sdt>
    </w:p>
    <w:p w14:paraId="1DB0CE1E" w14:textId="032269DB" w:rsidR="00764200" w:rsidRDefault="00764200" w:rsidP="00764200">
      <w:pPr>
        <w:autoSpaceDE w:val="0"/>
        <w:autoSpaceDN w:val="0"/>
        <w:adjustRightInd w:val="0"/>
        <w:ind w:right="-658" w:hanging="450"/>
        <w:jc w:val="center"/>
        <w:rPr>
          <w:rFonts w:ascii="Arial" w:hAnsi="Arial" w:cs="Arial"/>
          <w:b/>
        </w:rPr>
      </w:pPr>
      <w:r>
        <w:rPr>
          <w:rFonts w:ascii="Arial" w:hAnsi="Arial" w:cs="Arial"/>
          <w:b/>
        </w:rPr>
        <w:t>Please</w:t>
      </w:r>
      <w:r w:rsidR="00FD46F8">
        <w:rPr>
          <w:rFonts w:ascii="Arial" w:hAnsi="Arial" w:cs="Arial"/>
          <w:b/>
        </w:rPr>
        <w:t xml:space="preserve"> </w:t>
      </w:r>
      <w:r>
        <w:rPr>
          <w:rFonts w:ascii="Arial" w:hAnsi="Arial" w:cs="Arial"/>
          <w:b/>
        </w:rPr>
        <w:t>send</w:t>
      </w:r>
      <w:r w:rsidR="00FD46F8">
        <w:rPr>
          <w:rFonts w:ascii="Arial" w:hAnsi="Arial" w:cs="Arial"/>
          <w:b/>
        </w:rPr>
        <w:t xml:space="preserve"> </w:t>
      </w:r>
      <w:r>
        <w:rPr>
          <w:rFonts w:ascii="Arial" w:hAnsi="Arial" w:cs="Arial"/>
          <w:b/>
        </w:rPr>
        <w:t>outreach</w:t>
      </w:r>
      <w:r w:rsidR="00FD46F8">
        <w:rPr>
          <w:rFonts w:ascii="Arial" w:hAnsi="Arial" w:cs="Arial"/>
          <w:b/>
        </w:rPr>
        <w:t xml:space="preserve"> </w:t>
      </w:r>
      <w:r>
        <w:rPr>
          <w:rFonts w:ascii="Arial" w:hAnsi="Arial" w:cs="Arial"/>
          <w:b/>
        </w:rPr>
        <w:t>response</w:t>
      </w:r>
      <w:r w:rsidR="00FD46F8">
        <w:rPr>
          <w:rFonts w:ascii="Arial" w:hAnsi="Arial" w:cs="Arial"/>
          <w:b/>
        </w:rPr>
        <w:t xml:space="preserve"> </w:t>
      </w:r>
      <w:r>
        <w:rPr>
          <w:rFonts w:ascii="Arial" w:hAnsi="Arial" w:cs="Arial"/>
          <w:b/>
        </w:rPr>
        <w:t>form</w:t>
      </w:r>
      <w:r w:rsidR="00FD46F8">
        <w:rPr>
          <w:rFonts w:ascii="Arial" w:hAnsi="Arial" w:cs="Arial"/>
          <w:b/>
        </w:rPr>
        <w:t xml:space="preserve"> </w:t>
      </w:r>
      <w:r>
        <w:rPr>
          <w:rFonts w:ascii="Arial" w:hAnsi="Arial" w:cs="Arial"/>
          <w:b/>
        </w:rPr>
        <w:t>to</w:t>
      </w:r>
      <w:r w:rsidR="00FD46F8">
        <w:rPr>
          <w:rFonts w:ascii="Arial" w:hAnsi="Arial" w:cs="Arial"/>
          <w:b/>
        </w:rPr>
        <w:t xml:space="preserve"> </w:t>
      </w:r>
      <w:r w:rsidR="00643458">
        <w:rPr>
          <w:rFonts w:ascii="Arial" w:hAnsi="Arial" w:cs="Arial"/>
          <w:b/>
        </w:rPr>
        <w:t>Ed Clark</w:t>
      </w:r>
      <w:r w:rsidR="00FD46F8">
        <w:rPr>
          <w:rFonts w:ascii="Arial" w:hAnsi="Arial" w:cs="Arial"/>
          <w:b/>
        </w:rPr>
        <w:t xml:space="preserve"> </w:t>
      </w:r>
      <w:r w:rsidR="00945E43">
        <w:rPr>
          <w:rFonts w:ascii="Arial" w:hAnsi="Arial" w:cs="Arial"/>
          <w:b/>
        </w:rPr>
        <w:t>(</w:t>
      </w:r>
      <w:hyperlink r:id="rId17" w:history="1">
        <w:r w:rsidR="000074B4">
          <w:rPr>
            <w:rStyle w:val="Hyperlink"/>
            <w:rFonts w:ascii="Arial" w:hAnsi="Arial" w:cs="Arial"/>
            <w:b/>
          </w:rPr>
          <w:t>edward.clark@usda.gov</w:t>
        </w:r>
      </w:hyperlink>
      <w:r>
        <w:rPr>
          <w:rFonts w:ascii="Arial" w:hAnsi="Arial" w:cs="Arial"/>
          <w:b/>
        </w:rPr>
        <w:t>)</w:t>
      </w:r>
    </w:p>
    <w:p w14:paraId="22E0151D" w14:textId="3897A838" w:rsidR="00764200" w:rsidRDefault="00764200" w:rsidP="001670BD">
      <w:pPr>
        <w:autoSpaceDE w:val="0"/>
        <w:autoSpaceDN w:val="0"/>
        <w:adjustRightInd w:val="0"/>
        <w:spacing w:after="120"/>
        <w:ind w:right="-658" w:hanging="450"/>
        <w:jc w:val="center"/>
        <w:rPr>
          <w:rFonts w:ascii="Arial" w:hAnsi="Arial" w:cs="Arial"/>
          <w:b/>
        </w:rPr>
      </w:pPr>
      <w:r>
        <w:rPr>
          <w:rFonts w:ascii="Arial" w:hAnsi="Arial" w:cs="Arial"/>
          <w:b/>
        </w:rPr>
        <w:t>by</w:t>
      </w:r>
      <w:r w:rsidR="00FD46F8">
        <w:rPr>
          <w:rFonts w:ascii="Arial" w:hAnsi="Arial" w:cs="Arial"/>
          <w:b/>
        </w:rPr>
        <w:t xml:space="preserve"> </w:t>
      </w:r>
      <w:sdt>
        <w:sdtPr>
          <w:rPr>
            <w:rFonts w:ascii="Arial" w:hAnsi="Arial" w:cs="Arial"/>
            <w:b/>
          </w:rPr>
          <w:id w:val="-753818958"/>
          <w:placeholder>
            <w:docPart w:val="859D1099C7994726A0C19D651EF5FBF4"/>
          </w:placeholder>
          <w:date w:fullDate="2022-05-02T00:00:00Z">
            <w:dateFormat w:val="M/d/yyyy"/>
            <w:lid w:val="en-US"/>
            <w:storeMappedDataAs w:val="dateTime"/>
            <w:calendar w:val="gregorian"/>
          </w:date>
        </w:sdtPr>
        <w:sdtEndPr/>
        <w:sdtContent>
          <w:r w:rsidR="00643458">
            <w:rPr>
              <w:rFonts w:ascii="Arial" w:hAnsi="Arial" w:cs="Arial"/>
              <w:b/>
            </w:rPr>
            <w:t>5/2/2022</w:t>
          </w:r>
        </w:sdtContent>
      </w:sdt>
      <w:r w:rsidR="000512A2">
        <w:rPr>
          <w:rFonts w:ascii="Arial" w:hAnsi="Arial" w:cs="Arial"/>
          <w:b/>
        </w:rPr>
        <w:t xml:space="preserve"> </w:t>
      </w:r>
    </w:p>
    <w:p w14:paraId="22E5A7F3" w14:textId="190049AD" w:rsidR="00764200" w:rsidRPr="008D453A" w:rsidRDefault="00764200" w:rsidP="00764200">
      <w:pPr>
        <w:rPr>
          <w:rFonts w:ascii="Arial" w:hAnsi="Arial" w:cs="Arial"/>
          <w:b/>
        </w:rPr>
      </w:pPr>
      <w:r w:rsidRPr="008D453A">
        <w:rPr>
          <w:rFonts w:ascii="Arial" w:hAnsi="Arial" w:cs="Arial"/>
        </w:rPr>
        <w:t>Name:</w:t>
      </w:r>
      <w:r w:rsidR="00FD46F8">
        <w:rPr>
          <w:rFonts w:ascii="Arial" w:hAnsi="Arial" w:cs="Arial"/>
          <w:b/>
        </w:rPr>
        <w:t xml:space="preserve"> </w:t>
      </w:r>
      <w:sdt>
        <w:sdtPr>
          <w:rPr>
            <w:rFonts w:ascii="Arial" w:hAnsi="Arial" w:cs="Arial"/>
            <w:b/>
          </w:rPr>
          <w:id w:val="273834098"/>
          <w:placeholder>
            <w:docPart w:val="001AEA43A1ED4F4CA86FEE8271629569"/>
          </w:placeholder>
          <w:showingPlcHdr/>
        </w:sdtPr>
        <w:sdtEndPr/>
        <w:sdtContent>
          <w:r w:rsidR="00143E1D">
            <w:rPr>
              <w:rStyle w:val="PlaceholderText"/>
            </w:rPr>
            <w:t>Provide First and Last names</w:t>
          </w:r>
        </w:sdtContent>
      </w:sdt>
    </w:p>
    <w:p w14:paraId="5F68C9F3" w14:textId="11A8628F" w:rsidR="00764200" w:rsidRPr="008D453A" w:rsidRDefault="00764200" w:rsidP="00764200">
      <w:pPr>
        <w:rPr>
          <w:rFonts w:ascii="Arial" w:hAnsi="Arial" w:cs="Arial"/>
        </w:rPr>
      </w:pPr>
      <w:r w:rsidRPr="008D453A">
        <w:rPr>
          <w:rFonts w:ascii="Arial" w:hAnsi="Arial" w:cs="Arial"/>
        </w:rPr>
        <w:t>E-Mail</w:t>
      </w:r>
      <w:r w:rsidR="00FD46F8">
        <w:rPr>
          <w:rFonts w:ascii="Arial" w:hAnsi="Arial" w:cs="Arial"/>
        </w:rPr>
        <w:t xml:space="preserve"> </w:t>
      </w:r>
      <w:r w:rsidRPr="008D453A">
        <w:rPr>
          <w:rFonts w:ascii="Arial" w:hAnsi="Arial" w:cs="Arial"/>
        </w:rPr>
        <w:t>Ad</w:t>
      </w:r>
      <w:r>
        <w:rPr>
          <w:rFonts w:ascii="Arial" w:hAnsi="Arial" w:cs="Arial"/>
        </w:rPr>
        <w:t>d</w:t>
      </w:r>
      <w:r w:rsidRPr="008D453A">
        <w:rPr>
          <w:rFonts w:ascii="Arial" w:hAnsi="Arial" w:cs="Arial"/>
        </w:rPr>
        <w:t>ress:</w:t>
      </w:r>
      <w:r w:rsidR="00FD46F8">
        <w:rPr>
          <w:rFonts w:ascii="Arial" w:hAnsi="Arial" w:cs="Arial"/>
        </w:rPr>
        <w:t xml:space="preserve"> </w:t>
      </w:r>
      <w:sdt>
        <w:sdtPr>
          <w:rPr>
            <w:rFonts w:ascii="Arial" w:hAnsi="Arial" w:cs="Arial"/>
          </w:rPr>
          <w:id w:val="-1733919704"/>
          <w:placeholder>
            <w:docPart w:val="0368B8C751DD4335987CBE2573CD8F91"/>
          </w:placeholder>
          <w:showingPlcHdr/>
        </w:sdtPr>
        <w:sdtEndPr/>
        <w:sdtContent>
          <w:r w:rsidR="00143E1D">
            <w:rPr>
              <w:rStyle w:val="PlaceholderText"/>
            </w:rPr>
            <w:t>Enter a valid email address where we can contact you</w:t>
          </w:r>
        </w:sdtContent>
      </w:sdt>
    </w:p>
    <w:p w14:paraId="521863B7" w14:textId="1EC9CD81" w:rsidR="00764200" w:rsidRPr="008D453A" w:rsidRDefault="00764200" w:rsidP="00764200">
      <w:pPr>
        <w:rPr>
          <w:rFonts w:ascii="Arial" w:hAnsi="Arial" w:cs="Arial"/>
        </w:rPr>
      </w:pPr>
      <w:r w:rsidRPr="008D453A">
        <w:rPr>
          <w:rFonts w:ascii="Arial" w:hAnsi="Arial" w:cs="Arial"/>
        </w:rPr>
        <w:t>Mailing</w:t>
      </w:r>
      <w:r w:rsidR="00FD46F8">
        <w:rPr>
          <w:rFonts w:ascii="Arial" w:hAnsi="Arial" w:cs="Arial"/>
        </w:rPr>
        <w:t xml:space="preserve"> </w:t>
      </w:r>
      <w:r w:rsidRPr="008D453A">
        <w:rPr>
          <w:rFonts w:ascii="Arial" w:hAnsi="Arial" w:cs="Arial"/>
        </w:rPr>
        <w:t>Address:</w:t>
      </w:r>
      <w:r w:rsidR="00FD46F8">
        <w:rPr>
          <w:rFonts w:ascii="Arial" w:hAnsi="Arial" w:cs="Arial"/>
          <w:b/>
        </w:rPr>
        <w:t xml:space="preserve"> </w:t>
      </w:r>
      <w:sdt>
        <w:sdtPr>
          <w:rPr>
            <w:rFonts w:ascii="Arial" w:hAnsi="Arial" w:cs="Arial"/>
            <w:b/>
          </w:rPr>
          <w:id w:val="-431126892"/>
          <w:placeholder>
            <w:docPart w:val="6CBC95AEC0D740E48EDBBC463C96324B"/>
          </w:placeholder>
          <w:showingPlcHdr/>
        </w:sdtPr>
        <w:sdtEndPr/>
        <w:sdtContent>
          <w:r w:rsidR="00143E1D">
            <w:rPr>
              <w:rStyle w:val="PlaceholderText"/>
            </w:rPr>
            <w:t>Enter your mailing address</w:t>
          </w:r>
        </w:sdtContent>
      </w:sdt>
    </w:p>
    <w:p w14:paraId="0CB647AA" w14:textId="5FB52A30" w:rsidR="00764200" w:rsidRPr="008D453A" w:rsidRDefault="00764200" w:rsidP="00764200">
      <w:pPr>
        <w:rPr>
          <w:rFonts w:ascii="Arial" w:hAnsi="Arial" w:cs="Arial"/>
        </w:rPr>
      </w:pPr>
      <w:r w:rsidRPr="008D453A">
        <w:rPr>
          <w:rFonts w:ascii="Arial" w:hAnsi="Arial" w:cs="Arial"/>
        </w:rPr>
        <w:t>Telephone</w:t>
      </w:r>
      <w:r w:rsidR="00FD46F8">
        <w:rPr>
          <w:rFonts w:ascii="Arial" w:hAnsi="Arial" w:cs="Arial"/>
        </w:rPr>
        <w:t xml:space="preserve"> </w:t>
      </w:r>
      <w:r>
        <w:rPr>
          <w:rFonts w:ascii="Arial" w:hAnsi="Arial" w:cs="Arial"/>
        </w:rPr>
        <w:t>#</w:t>
      </w:r>
      <w:r w:rsidRPr="008D453A">
        <w:rPr>
          <w:rFonts w:ascii="Arial" w:hAnsi="Arial" w:cs="Arial"/>
        </w:rPr>
        <w:t>:</w:t>
      </w:r>
      <w:r w:rsidR="00FD46F8">
        <w:rPr>
          <w:rFonts w:ascii="Arial" w:hAnsi="Arial" w:cs="Arial"/>
          <w:b/>
        </w:rPr>
        <w:t xml:space="preserve"> </w:t>
      </w:r>
      <w:sdt>
        <w:sdtPr>
          <w:rPr>
            <w:rFonts w:ascii="Arial" w:hAnsi="Arial" w:cs="Arial"/>
            <w:b/>
          </w:rPr>
          <w:id w:val="124745593"/>
          <w:placeholder>
            <w:docPart w:val="42DAB3DB7C014E77AB27BD2ED5D89394"/>
          </w:placeholder>
          <w:showingPlcHdr/>
        </w:sdtPr>
        <w:sdtEndPr/>
        <w:sdtContent>
          <w:r w:rsidR="00143E1D">
            <w:rPr>
              <w:rStyle w:val="PlaceholderText"/>
            </w:rPr>
            <w:t>Enter telephone number</w:t>
          </w:r>
        </w:sdtContent>
      </w:sdt>
    </w:p>
    <w:p w14:paraId="47E7F29D" w14:textId="7DA5C63E" w:rsidR="00764200" w:rsidRPr="008D453A" w:rsidRDefault="00764200" w:rsidP="00764200">
      <w:pPr>
        <w:spacing w:after="240"/>
        <w:rPr>
          <w:rFonts w:ascii="Arial" w:hAnsi="Arial" w:cs="Arial"/>
        </w:rPr>
      </w:pPr>
      <w:r>
        <w:rPr>
          <w:rFonts w:ascii="Arial" w:hAnsi="Arial" w:cs="Arial"/>
        </w:rPr>
        <w:t>Cell</w:t>
      </w:r>
      <w:r w:rsidR="00FD46F8">
        <w:rPr>
          <w:rFonts w:ascii="Arial" w:hAnsi="Arial" w:cs="Arial"/>
        </w:rPr>
        <w:t xml:space="preserve"> </w:t>
      </w:r>
      <w:r>
        <w:rPr>
          <w:rFonts w:ascii="Arial" w:hAnsi="Arial" w:cs="Arial"/>
        </w:rPr>
        <w:t>#</w:t>
      </w:r>
      <w:r w:rsidRPr="008D453A">
        <w:rPr>
          <w:rFonts w:ascii="Arial" w:hAnsi="Arial" w:cs="Arial"/>
        </w:rPr>
        <w:t>:</w:t>
      </w:r>
      <w:r w:rsidR="00FD46F8">
        <w:rPr>
          <w:rFonts w:ascii="Arial" w:hAnsi="Arial" w:cs="Arial"/>
          <w:b/>
        </w:rPr>
        <w:t xml:space="preserve"> </w:t>
      </w:r>
      <w:sdt>
        <w:sdtPr>
          <w:rPr>
            <w:rFonts w:ascii="Arial" w:hAnsi="Arial" w:cs="Arial"/>
            <w:b/>
          </w:rPr>
          <w:id w:val="311916563"/>
          <w:placeholder>
            <w:docPart w:val="8035EBB94FBE4207931878F921B16144"/>
          </w:placeholder>
          <w:showingPlcHdr/>
        </w:sdtPr>
        <w:sdtEndPr/>
        <w:sdtContent>
          <w:r w:rsidR="00143E1D">
            <w:rPr>
              <w:rStyle w:val="PlaceholderText"/>
            </w:rPr>
            <w:t>Enter cell phone number</w:t>
          </w:r>
        </w:sdtContent>
      </w:sdt>
    </w:p>
    <w:p w14:paraId="2853512C" w14:textId="0F7DAD48" w:rsidR="00764200" w:rsidRPr="008D453A" w:rsidRDefault="00764200" w:rsidP="00143E1D">
      <w:pPr>
        <w:tabs>
          <w:tab w:val="left" w:pos="8475"/>
        </w:tabs>
        <w:rPr>
          <w:rFonts w:ascii="Arial" w:hAnsi="Arial" w:cs="Arial"/>
          <w:b/>
        </w:rPr>
      </w:pPr>
      <w:r w:rsidRPr="008D453A">
        <w:rPr>
          <w:rFonts w:ascii="Arial" w:hAnsi="Arial" w:cs="Arial"/>
        </w:rPr>
        <w:t>Agency</w:t>
      </w:r>
      <w:r w:rsidR="00FD46F8">
        <w:rPr>
          <w:rFonts w:ascii="Arial" w:hAnsi="Arial" w:cs="Arial"/>
        </w:rPr>
        <w:t xml:space="preserve"> </w:t>
      </w:r>
      <w:r w:rsidRPr="008D453A">
        <w:rPr>
          <w:rFonts w:ascii="Arial" w:hAnsi="Arial" w:cs="Arial"/>
        </w:rPr>
        <w:t>Currently</w:t>
      </w:r>
      <w:r w:rsidR="00FD46F8">
        <w:rPr>
          <w:rFonts w:ascii="Arial" w:hAnsi="Arial" w:cs="Arial"/>
        </w:rPr>
        <w:t xml:space="preserve"> </w:t>
      </w:r>
      <w:r w:rsidRPr="008D453A">
        <w:rPr>
          <w:rFonts w:ascii="Arial" w:hAnsi="Arial" w:cs="Arial"/>
        </w:rPr>
        <w:t>Employed</w:t>
      </w:r>
      <w:r w:rsidR="00FD46F8">
        <w:rPr>
          <w:rFonts w:ascii="Arial" w:hAnsi="Arial" w:cs="Arial"/>
        </w:rPr>
        <w:t xml:space="preserve"> </w:t>
      </w:r>
      <w:r w:rsidRPr="008D453A">
        <w:rPr>
          <w:rFonts w:ascii="Arial" w:hAnsi="Arial" w:cs="Arial"/>
        </w:rPr>
        <w:t>With:</w:t>
      </w:r>
      <w:r w:rsidR="00FD46F8">
        <w:rPr>
          <w:rFonts w:ascii="Arial" w:hAnsi="Arial" w:cs="Arial"/>
          <w:b/>
        </w:rPr>
        <w:t xml:space="preserve"> </w:t>
      </w:r>
      <w:sdt>
        <w:sdtPr>
          <w:rPr>
            <w:rFonts w:ascii="Arial" w:hAnsi="Arial" w:cs="Arial"/>
            <w:b/>
          </w:rPr>
          <w:id w:val="482898014"/>
          <w:placeholder>
            <w:docPart w:val="7C2F8225D4424209A31713B149886307"/>
          </w:placeholder>
          <w:showingPlcHdr/>
        </w:sdtPr>
        <w:sdtEndPr/>
        <w:sdtContent>
          <w:r w:rsidR="00143E1D">
            <w:rPr>
              <w:rStyle w:val="PlaceholderText"/>
            </w:rPr>
            <w:t>Enter agency, as applicable</w:t>
          </w:r>
        </w:sdtContent>
      </w:sdt>
    </w:p>
    <w:p w14:paraId="1F5DBA30" w14:textId="50F4F58F" w:rsidR="00764200" w:rsidRPr="008D453A" w:rsidRDefault="00764200" w:rsidP="00764200">
      <w:pPr>
        <w:rPr>
          <w:rFonts w:ascii="Arial" w:hAnsi="Arial" w:cs="Arial"/>
        </w:rPr>
      </w:pPr>
      <w:r w:rsidRPr="008D453A">
        <w:rPr>
          <w:rFonts w:ascii="Arial" w:hAnsi="Arial" w:cs="Arial"/>
        </w:rPr>
        <w:t>Type</w:t>
      </w:r>
      <w:r w:rsidR="00FD46F8">
        <w:rPr>
          <w:rFonts w:ascii="Arial" w:hAnsi="Arial" w:cs="Arial"/>
        </w:rPr>
        <w:t xml:space="preserve"> </w:t>
      </w:r>
      <w:r w:rsidRPr="008D453A">
        <w:rPr>
          <w:rFonts w:ascii="Arial" w:hAnsi="Arial" w:cs="Arial"/>
        </w:rPr>
        <w:t>of</w:t>
      </w:r>
      <w:r w:rsidR="00FD46F8">
        <w:rPr>
          <w:rFonts w:ascii="Arial" w:hAnsi="Arial" w:cs="Arial"/>
        </w:rPr>
        <w:t xml:space="preserve"> </w:t>
      </w:r>
      <w:r w:rsidRPr="008D453A">
        <w:rPr>
          <w:rFonts w:ascii="Arial" w:hAnsi="Arial" w:cs="Arial"/>
        </w:rPr>
        <w:t>Appointment:</w:t>
      </w:r>
      <w:r w:rsidR="00FD46F8">
        <w:rPr>
          <w:rFonts w:ascii="Arial" w:hAnsi="Arial" w:cs="Arial"/>
        </w:rPr>
        <w:t xml:space="preserve"> </w:t>
      </w:r>
      <w:sdt>
        <w:sdtPr>
          <w:rPr>
            <w:rFonts w:ascii="Arial" w:hAnsi="Arial" w:cs="Arial"/>
          </w:rPr>
          <w:id w:val="-1535950654"/>
          <w:placeholder>
            <w:docPart w:val="46C79FAF62CB4AAF8341EFE1B0A9C797"/>
          </w:placeholder>
          <w:showingPlcHdr/>
        </w:sdtPr>
        <w:sdtEndPr/>
        <w:sdtContent>
          <w:r w:rsidR="00143E1D">
            <w:rPr>
              <w:rStyle w:val="PlaceholderText"/>
            </w:rPr>
            <w:t>Enter type of appointment</w:t>
          </w:r>
        </w:sdtContent>
      </w:sdt>
    </w:p>
    <w:p w14:paraId="69BC7590" w14:textId="56C192BB" w:rsidR="00764200" w:rsidRPr="008D453A" w:rsidRDefault="00764200" w:rsidP="00764200">
      <w:pPr>
        <w:spacing w:after="240"/>
        <w:ind w:right="-360"/>
        <w:rPr>
          <w:rFonts w:ascii="Arial" w:hAnsi="Arial" w:cs="Arial"/>
          <w:b/>
        </w:rPr>
      </w:pPr>
      <w:r w:rsidRPr="008D453A">
        <w:rPr>
          <w:rFonts w:ascii="Arial" w:hAnsi="Arial" w:cs="Arial"/>
        </w:rPr>
        <w:t>If</w:t>
      </w:r>
      <w:r w:rsidR="00FD46F8">
        <w:rPr>
          <w:rFonts w:ascii="Arial" w:hAnsi="Arial" w:cs="Arial"/>
        </w:rPr>
        <w:t xml:space="preserve"> </w:t>
      </w:r>
      <w:r w:rsidRPr="008D453A">
        <w:rPr>
          <w:rFonts w:ascii="Arial" w:hAnsi="Arial" w:cs="Arial"/>
        </w:rPr>
        <w:t>Current</w:t>
      </w:r>
      <w:r w:rsidR="00FD46F8">
        <w:rPr>
          <w:rFonts w:ascii="Arial" w:hAnsi="Arial" w:cs="Arial"/>
        </w:rPr>
        <w:t xml:space="preserve"> </w:t>
      </w:r>
      <w:r w:rsidRPr="008D453A">
        <w:rPr>
          <w:rFonts w:ascii="Arial" w:hAnsi="Arial" w:cs="Arial"/>
        </w:rPr>
        <w:t>USFS</w:t>
      </w:r>
      <w:r w:rsidR="00FD46F8">
        <w:rPr>
          <w:rFonts w:ascii="Arial" w:hAnsi="Arial" w:cs="Arial"/>
        </w:rPr>
        <w:t xml:space="preserve"> </w:t>
      </w:r>
      <w:r w:rsidRPr="008D453A">
        <w:rPr>
          <w:rFonts w:ascii="Arial" w:hAnsi="Arial" w:cs="Arial"/>
        </w:rPr>
        <w:t>Employee,</w:t>
      </w:r>
      <w:r w:rsidR="00FD46F8">
        <w:rPr>
          <w:rFonts w:ascii="Arial" w:hAnsi="Arial" w:cs="Arial"/>
        </w:rPr>
        <w:t xml:space="preserve"> </w:t>
      </w:r>
      <w:r w:rsidRPr="008D453A">
        <w:rPr>
          <w:rFonts w:ascii="Arial" w:hAnsi="Arial" w:cs="Arial"/>
        </w:rPr>
        <w:t>Provide</w:t>
      </w:r>
      <w:r w:rsidR="00FD46F8">
        <w:rPr>
          <w:rFonts w:ascii="Arial" w:hAnsi="Arial" w:cs="Arial"/>
        </w:rPr>
        <w:t xml:space="preserve"> </w:t>
      </w:r>
      <w:r w:rsidRPr="008D453A">
        <w:rPr>
          <w:rFonts w:ascii="Arial" w:hAnsi="Arial" w:cs="Arial"/>
        </w:rPr>
        <w:t>Unit</w:t>
      </w:r>
      <w:r w:rsidR="00FD46F8">
        <w:rPr>
          <w:rFonts w:ascii="Arial" w:hAnsi="Arial" w:cs="Arial"/>
        </w:rPr>
        <w:t xml:space="preserve"> </w:t>
      </w:r>
      <w:r w:rsidRPr="008D453A">
        <w:rPr>
          <w:rFonts w:ascii="Arial" w:hAnsi="Arial" w:cs="Arial"/>
        </w:rPr>
        <w:t>Information</w:t>
      </w:r>
      <w:r w:rsidR="00FD46F8">
        <w:rPr>
          <w:rFonts w:ascii="Arial" w:hAnsi="Arial" w:cs="Arial"/>
        </w:rPr>
        <w:t xml:space="preserve"> </w:t>
      </w:r>
      <w:r w:rsidRPr="008D453A">
        <w:rPr>
          <w:rFonts w:ascii="Arial" w:hAnsi="Arial" w:cs="Arial"/>
        </w:rPr>
        <w:t>(Region,</w:t>
      </w:r>
      <w:r w:rsidR="00FD46F8">
        <w:rPr>
          <w:rFonts w:ascii="Arial" w:hAnsi="Arial" w:cs="Arial"/>
        </w:rPr>
        <w:t xml:space="preserve"> </w:t>
      </w:r>
      <w:r w:rsidRPr="008D453A">
        <w:rPr>
          <w:rFonts w:ascii="Arial" w:hAnsi="Arial" w:cs="Arial"/>
        </w:rPr>
        <w:t>Forest,</w:t>
      </w:r>
      <w:r w:rsidR="00FD46F8">
        <w:rPr>
          <w:rFonts w:ascii="Arial" w:hAnsi="Arial" w:cs="Arial"/>
        </w:rPr>
        <w:t xml:space="preserve"> </w:t>
      </w:r>
      <w:r w:rsidRPr="008D453A">
        <w:rPr>
          <w:rFonts w:ascii="Arial" w:hAnsi="Arial" w:cs="Arial"/>
        </w:rPr>
        <w:t>District):</w:t>
      </w:r>
      <w:r w:rsidR="00FD46F8">
        <w:rPr>
          <w:rFonts w:ascii="Arial" w:hAnsi="Arial" w:cs="Arial"/>
          <w:b/>
        </w:rPr>
        <w:t xml:space="preserve"> </w:t>
      </w:r>
      <w:sdt>
        <w:sdtPr>
          <w:rPr>
            <w:rFonts w:ascii="Arial" w:hAnsi="Arial" w:cs="Arial"/>
            <w:b/>
          </w:rPr>
          <w:id w:val="1569998488"/>
          <w:placeholder>
            <w:docPart w:val="46C79FAF62CB4AAF8341EFE1B0A9C797"/>
          </w:placeholder>
          <w:showingPlcHdr/>
        </w:sdtPr>
        <w:sdtEndPr/>
        <w:sdtContent>
          <w:r w:rsidR="008F138B">
            <w:rPr>
              <w:rStyle w:val="PlaceholderText"/>
            </w:rPr>
            <w:t>Enter type of appointment</w:t>
          </w:r>
        </w:sdtContent>
      </w:sdt>
    </w:p>
    <w:p w14:paraId="7DF70301" w14:textId="0FDF31AE" w:rsidR="00764200" w:rsidRPr="008D453A" w:rsidRDefault="00764200" w:rsidP="00764200">
      <w:pPr>
        <w:ind w:right="-360"/>
        <w:rPr>
          <w:rFonts w:ascii="Arial" w:hAnsi="Arial" w:cs="Arial"/>
          <w:b/>
        </w:rPr>
      </w:pPr>
      <w:r w:rsidRPr="008D453A">
        <w:rPr>
          <w:rFonts w:ascii="Arial" w:hAnsi="Arial" w:cs="Arial"/>
        </w:rPr>
        <w:t>Current</w:t>
      </w:r>
      <w:r w:rsidR="00FD46F8">
        <w:rPr>
          <w:rFonts w:ascii="Arial" w:hAnsi="Arial" w:cs="Arial"/>
        </w:rPr>
        <w:t xml:space="preserve"> </w:t>
      </w:r>
      <w:r w:rsidRPr="008D453A">
        <w:rPr>
          <w:rFonts w:ascii="Arial" w:hAnsi="Arial" w:cs="Arial"/>
        </w:rPr>
        <w:t>Series</w:t>
      </w:r>
      <w:r w:rsidR="00FD46F8">
        <w:rPr>
          <w:rFonts w:ascii="Arial" w:hAnsi="Arial" w:cs="Arial"/>
        </w:rPr>
        <w:t xml:space="preserve"> </w:t>
      </w:r>
      <w:r>
        <w:rPr>
          <w:rFonts w:ascii="Arial" w:hAnsi="Arial" w:cs="Arial"/>
        </w:rPr>
        <w:t>and</w:t>
      </w:r>
      <w:r w:rsidR="00FD46F8">
        <w:rPr>
          <w:rFonts w:ascii="Arial" w:hAnsi="Arial" w:cs="Arial"/>
        </w:rPr>
        <w:t xml:space="preserve"> </w:t>
      </w:r>
      <w:r>
        <w:rPr>
          <w:rFonts w:ascii="Arial" w:hAnsi="Arial" w:cs="Arial"/>
        </w:rPr>
        <w:t>Grade</w:t>
      </w:r>
      <w:r w:rsidRPr="008D453A">
        <w:rPr>
          <w:rFonts w:ascii="Arial" w:hAnsi="Arial" w:cs="Arial"/>
        </w:rPr>
        <w:t>:</w:t>
      </w:r>
      <w:r w:rsidR="00FD46F8">
        <w:rPr>
          <w:rFonts w:ascii="Arial" w:hAnsi="Arial" w:cs="Arial"/>
        </w:rPr>
        <w:t xml:space="preserve"> </w:t>
      </w:r>
      <w:sdt>
        <w:sdtPr>
          <w:rPr>
            <w:rFonts w:ascii="Arial" w:hAnsi="Arial" w:cs="Arial"/>
          </w:rPr>
          <w:id w:val="-455327806"/>
          <w:placeholder>
            <w:docPart w:val="46C79FAF62CB4AAF8341EFE1B0A9C797"/>
          </w:placeholder>
          <w:showingPlcHdr/>
        </w:sdtPr>
        <w:sdtEndPr/>
        <w:sdtContent>
          <w:r w:rsidR="008F138B">
            <w:rPr>
              <w:rStyle w:val="PlaceholderText"/>
            </w:rPr>
            <w:t>Enter type of appointment</w:t>
          </w:r>
        </w:sdtContent>
      </w:sdt>
    </w:p>
    <w:p w14:paraId="083B3A92" w14:textId="60F9CCB4" w:rsidR="00764200" w:rsidRPr="008D453A" w:rsidRDefault="00764200" w:rsidP="00764200">
      <w:pPr>
        <w:spacing w:after="240"/>
        <w:ind w:right="-360"/>
        <w:rPr>
          <w:rFonts w:ascii="Arial" w:hAnsi="Arial" w:cs="Arial"/>
          <w:b/>
        </w:rPr>
      </w:pPr>
      <w:r w:rsidRPr="008D453A">
        <w:rPr>
          <w:rFonts w:ascii="Arial" w:hAnsi="Arial" w:cs="Arial"/>
        </w:rPr>
        <w:t>Current</w:t>
      </w:r>
      <w:r w:rsidR="00FD46F8">
        <w:rPr>
          <w:rFonts w:ascii="Arial" w:hAnsi="Arial" w:cs="Arial"/>
        </w:rPr>
        <w:t xml:space="preserve"> </w:t>
      </w:r>
      <w:r w:rsidRPr="008D453A">
        <w:rPr>
          <w:rFonts w:ascii="Arial" w:hAnsi="Arial" w:cs="Arial"/>
        </w:rPr>
        <w:t>Position</w:t>
      </w:r>
      <w:r w:rsidR="00FD46F8">
        <w:rPr>
          <w:rFonts w:ascii="Arial" w:hAnsi="Arial" w:cs="Arial"/>
        </w:rPr>
        <w:t xml:space="preserve"> </w:t>
      </w:r>
      <w:r w:rsidRPr="008D453A">
        <w:rPr>
          <w:rFonts w:ascii="Arial" w:hAnsi="Arial" w:cs="Arial"/>
        </w:rPr>
        <w:t>Title:</w:t>
      </w:r>
      <w:r w:rsidR="00FD46F8">
        <w:rPr>
          <w:rFonts w:ascii="Arial" w:hAnsi="Arial" w:cs="Arial"/>
        </w:rPr>
        <w:t xml:space="preserve"> </w:t>
      </w:r>
      <w:sdt>
        <w:sdtPr>
          <w:rPr>
            <w:rFonts w:ascii="Arial" w:hAnsi="Arial" w:cs="Arial"/>
          </w:rPr>
          <w:id w:val="277143012"/>
          <w:placeholder>
            <w:docPart w:val="46C79FAF62CB4AAF8341EFE1B0A9C797"/>
          </w:placeholder>
          <w:showingPlcHdr/>
        </w:sdtPr>
        <w:sdtEndPr/>
        <w:sdtContent>
          <w:r w:rsidR="008F138B">
            <w:rPr>
              <w:rStyle w:val="PlaceholderText"/>
            </w:rPr>
            <w:t>Enter type of appointment</w:t>
          </w:r>
        </w:sdtContent>
      </w:sdt>
    </w:p>
    <w:p w14:paraId="6342BA98" w14:textId="6C7690A7" w:rsidR="00764200" w:rsidRDefault="00764200" w:rsidP="00095C98">
      <w:pPr>
        <w:spacing w:after="60"/>
        <w:rPr>
          <w:rFonts w:ascii="Arial" w:hAnsi="Arial" w:cs="Arial"/>
        </w:rPr>
      </w:pPr>
      <w:r w:rsidRPr="008D453A">
        <w:rPr>
          <w:rFonts w:ascii="Arial" w:hAnsi="Arial" w:cs="Arial"/>
        </w:rPr>
        <w:t>How</w:t>
      </w:r>
      <w:r w:rsidR="00FD46F8">
        <w:rPr>
          <w:rFonts w:ascii="Arial" w:hAnsi="Arial" w:cs="Arial"/>
        </w:rPr>
        <w:t xml:space="preserve"> </w:t>
      </w:r>
      <w:r w:rsidRPr="008D453A">
        <w:rPr>
          <w:rFonts w:ascii="Arial" w:hAnsi="Arial" w:cs="Arial"/>
        </w:rPr>
        <w:t>did</w:t>
      </w:r>
      <w:r w:rsidR="00FD46F8">
        <w:rPr>
          <w:rFonts w:ascii="Arial" w:hAnsi="Arial" w:cs="Arial"/>
        </w:rPr>
        <w:t xml:space="preserve"> </w:t>
      </w:r>
      <w:r w:rsidRPr="008D453A">
        <w:rPr>
          <w:rFonts w:ascii="Arial" w:hAnsi="Arial" w:cs="Arial"/>
        </w:rPr>
        <w:t>you</w:t>
      </w:r>
      <w:r w:rsidR="00FD46F8">
        <w:rPr>
          <w:rFonts w:ascii="Arial" w:hAnsi="Arial" w:cs="Arial"/>
        </w:rPr>
        <w:t xml:space="preserve"> </w:t>
      </w:r>
      <w:r w:rsidRPr="008D453A">
        <w:rPr>
          <w:rFonts w:ascii="Arial" w:hAnsi="Arial" w:cs="Arial"/>
        </w:rPr>
        <w:t>find</w:t>
      </w:r>
      <w:r w:rsidR="00FD46F8">
        <w:rPr>
          <w:rFonts w:ascii="Arial" w:hAnsi="Arial" w:cs="Arial"/>
        </w:rPr>
        <w:t xml:space="preserve"> </w:t>
      </w:r>
      <w:r w:rsidRPr="008D453A">
        <w:rPr>
          <w:rFonts w:ascii="Arial" w:hAnsi="Arial" w:cs="Arial"/>
        </w:rPr>
        <w:t>out</w:t>
      </w:r>
      <w:r w:rsidR="00FD46F8">
        <w:rPr>
          <w:rFonts w:ascii="Arial" w:hAnsi="Arial" w:cs="Arial"/>
        </w:rPr>
        <w:t xml:space="preserve"> </w:t>
      </w:r>
      <w:r w:rsidRPr="008D453A">
        <w:rPr>
          <w:rFonts w:ascii="Arial" w:hAnsi="Arial" w:cs="Arial"/>
        </w:rPr>
        <w:t>about</w:t>
      </w:r>
      <w:r w:rsidR="00FD46F8">
        <w:rPr>
          <w:rFonts w:ascii="Arial" w:hAnsi="Arial" w:cs="Arial"/>
        </w:rPr>
        <w:t xml:space="preserve"> </w:t>
      </w:r>
      <w:r w:rsidRPr="008D453A">
        <w:rPr>
          <w:rFonts w:ascii="Arial" w:hAnsi="Arial" w:cs="Arial"/>
        </w:rPr>
        <w:t>this</w:t>
      </w:r>
      <w:r w:rsidR="00FD46F8">
        <w:rPr>
          <w:rFonts w:ascii="Arial" w:hAnsi="Arial" w:cs="Arial"/>
        </w:rPr>
        <w:t xml:space="preserve"> </w:t>
      </w:r>
      <w:r w:rsidRPr="008D453A">
        <w:rPr>
          <w:rFonts w:ascii="Arial" w:hAnsi="Arial" w:cs="Arial"/>
        </w:rPr>
        <w:t>outreach</w:t>
      </w:r>
      <w:r w:rsidR="00FD46F8">
        <w:rPr>
          <w:rFonts w:ascii="Arial" w:hAnsi="Arial" w:cs="Arial"/>
        </w:rPr>
        <w:t xml:space="preserve"> </w:t>
      </w:r>
      <w:r w:rsidRPr="008D453A">
        <w:rPr>
          <w:rFonts w:ascii="Arial" w:hAnsi="Arial" w:cs="Arial"/>
        </w:rPr>
        <w:t>notice?</w:t>
      </w:r>
      <w:r w:rsidR="00FD46F8">
        <w:rPr>
          <w:rFonts w:ascii="Arial" w:hAnsi="Arial" w:cs="Arial"/>
        </w:rPr>
        <w:t xml:space="preserve"> </w:t>
      </w:r>
      <w:sdt>
        <w:sdtPr>
          <w:rPr>
            <w:rFonts w:ascii="Arial" w:hAnsi="Arial" w:cs="Arial"/>
          </w:rPr>
          <w:id w:val="-173728788"/>
          <w:placeholder>
            <w:docPart w:val="AC71ED2E4AB140D4AA0B9E501E348712"/>
          </w:placeholder>
          <w:showingPlcHdr/>
        </w:sdtPr>
        <w:sdtEndPr/>
        <w:sdtContent>
          <w:r w:rsidR="00EF1F35">
            <w:rPr>
              <w:rStyle w:val="PlaceholderText"/>
            </w:rPr>
            <w:t>Describe</w:t>
          </w:r>
          <w:r w:rsidR="00143E1D">
            <w:rPr>
              <w:rStyle w:val="PlaceholderText"/>
            </w:rPr>
            <w:t xml:space="preserve"> method</w:t>
          </w:r>
        </w:sdtContent>
      </w:sdt>
    </w:p>
    <w:tbl>
      <w:tblPr>
        <w:tblStyle w:val="TableGrid"/>
        <w:tblW w:w="97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080"/>
        <w:gridCol w:w="810"/>
        <w:gridCol w:w="1885"/>
      </w:tblGrid>
      <w:tr w:rsidR="002D7113" w14:paraId="1128954B" w14:textId="77777777" w:rsidTr="001670BD">
        <w:tc>
          <w:tcPr>
            <w:tcW w:w="5940" w:type="dxa"/>
            <w:vAlign w:val="center"/>
          </w:tcPr>
          <w:p w14:paraId="5E97ADB9" w14:textId="33755BBC" w:rsidR="00503D9A" w:rsidRPr="00F44FD7" w:rsidRDefault="00503D9A" w:rsidP="00095C98">
            <w:pPr>
              <w:spacing w:after="60"/>
              <w:rPr>
                <w:rFonts w:ascii="Arial" w:hAnsi="Arial" w:cs="Arial"/>
              </w:rPr>
            </w:pPr>
            <w:r w:rsidRPr="00F44FD7">
              <w:rPr>
                <w:rFonts w:ascii="Arial" w:hAnsi="Arial" w:cs="Arial"/>
              </w:rPr>
              <w:t>Confirm</w:t>
            </w:r>
            <w:r w:rsidR="00FD46F8">
              <w:rPr>
                <w:rFonts w:ascii="Arial" w:hAnsi="Arial" w:cs="Arial"/>
              </w:rPr>
              <w:t xml:space="preserve"> </w:t>
            </w:r>
            <w:r w:rsidRPr="00F44FD7">
              <w:rPr>
                <w:rFonts w:ascii="Arial" w:hAnsi="Arial" w:cs="Arial"/>
              </w:rPr>
              <w:t>That</w:t>
            </w:r>
            <w:r w:rsidR="00FD46F8">
              <w:rPr>
                <w:rFonts w:ascii="Arial" w:hAnsi="Arial" w:cs="Arial"/>
              </w:rPr>
              <w:t xml:space="preserve"> </w:t>
            </w:r>
            <w:r w:rsidRPr="00F44FD7">
              <w:rPr>
                <w:rFonts w:ascii="Arial" w:hAnsi="Arial" w:cs="Arial"/>
              </w:rPr>
              <w:t>Educational</w:t>
            </w:r>
            <w:r w:rsidR="00FD46F8">
              <w:rPr>
                <w:rFonts w:ascii="Arial" w:hAnsi="Arial" w:cs="Arial"/>
              </w:rPr>
              <w:t xml:space="preserve"> </w:t>
            </w:r>
            <w:r w:rsidRPr="00F44FD7">
              <w:rPr>
                <w:rFonts w:ascii="Arial" w:hAnsi="Arial" w:cs="Arial"/>
              </w:rPr>
              <w:t>Requirements</w:t>
            </w:r>
            <w:r w:rsidR="00FD46F8">
              <w:rPr>
                <w:rFonts w:ascii="Arial" w:hAnsi="Arial" w:cs="Arial"/>
              </w:rPr>
              <w:t xml:space="preserve"> </w:t>
            </w:r>
            <w:r w:rsidRPr="00F44FD7">
              <w:rPr>
                <w:rFonts w:ascii="Arial" w:hAnsi="Arial" w:cs="Arial"/>
              </w:rPr>
              <w:t>Have</w:t>
            </w:r>
            <w:r w:rsidR="00FD46F8">
              <w:rPr>
                <w:rFonts w:ascii="Arial" w:hAnsi="Arial" w:cs="Arial"/>
              </w:rPr>
              <w:t xml:space="preserve"> </w:t>
            </w:r>
            <w:r w:rsidRPr="00F44FD7">
              <w:rPr>
                <w:rFonts w:ascii="Arial" w:hAnsi="Arial" w:cs="Arial"/>
              </w:rPr>
              <w:t>Been</w:t>
            </w:r>
            <w:r w:rsidR="00FD46F8">
              <w:rPr>
                <w:rFonts w:ascii="Arial" w:hAnsi="Arial" w:cs="Arial"/>
              </w:rPr>
              <w:t xml:space="preserve"> </w:t>
            </w:r>
            <w:r w:rsidRPr="00F44FD7">
              <w:rPr>
                <w:rFonts w:ascii="Arial" w:hAnsi="Arial" w:cs="Arial"/>
              </w:rPr>
              <w:t>Met:</w:t>
            </w:r>
          </w:p>
        </w:tc>
        <w:tc>
          <w:tcPr>
            <w:tcW w:w="1080" w:type="dxa"/>
            <w:vAlign w:val="center"/>
          </w:tcPr>
          <w:p w14:paraId="7BF07110" w14:textId="7CAA19FE" w:rsidR="00503D9A" w:rsidRDefault="00880D87" w:rsidP="00CB7CDE">
            <w:pPr>
              <w:rPr>
                <w:rFonts w:ascii="Arial" w:hAnsi="Arial" w:cs="Arial"/>
              </w:rPr>
            </w:pPr>
            <w:sdt>
              <w:sdtPr>
                <w:rPr>
                  <w:rFonts w:ascii="Arial" w:hAnsi="Arial" w:cs="Arial"/>
                  <w:b/>
                  <w:bCs/>
                  <w:sz w:val="24"/>
                  <w:szCs w:val="28"/>
                </w:rPr>
                <w:id w:val="-58345187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Yes</w:t>
            </w:r>
            <w:r w:rsidR="00503D9A">
              <w:rPr>
                <w:rFonts w:ascii="Arial" w:hAnsi="Arial" w:cs="Arial"/>
              </w:rPr>
              <w:tab/>
            </w:r>
          </w:p>
        </w:tc>
        <w:tc>
          <w:tcPr>
            <w:tcW w:w="810" w:type="dxa"/>
            <w:vAlign w:val="center"/>
          </w:tcPr>
          <w:p w14:paraId="522E715E" w14:textId="2C709DB1" w:rsidR="00503D9A" w:rsidRDefault="00880D87" w:rsidP="00CB7CDE">
            <w:pPr>
              <w:rPr>
                <w:rFonts w:ascii="Arial" w:hAnsi="Arial" w:cs="Arial"/>
              </w:rPr>
            </w:pPr>
            <w:sdt>
              <w:sdtPr>
                <w:rPr>
                  <w:rFonts w:ascii="Arial" w:hAnsi="Arial" w:cs="Arial"/>
                  <w:b/>
                  <w:bCs/>
                  <w:sz w:val="24"/>
                  <w:szCs w:val="28"/>
                </w:rPr>
                <w:id w:val="-373539810"/>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No</w:t>
            </w:r>
          </w:p>
        </w:tc>
        <w:tc>
          <w:tcPr>
            <w:tcW w:w="1885" w:type="dxa"/>
            <w:vAlign w:val="center"/>
          </w:tcPr>
          <w:p w14:paraId="5ABFF50B" w14:textId="6F1E1BBB" w:rsidR="00503D9A" w:rsidRDefault="00880D87" w:rsidP="00CB7CDE">
            <w:pPr>
              <w:rPr>
                <w:rFonts w:ascii="Arial" w:hAnsi="Arial" w:cs="Arial"/>
              </w:rPr>
            </w:pPr>
            <w:sdt>
              <w:sdtPr>
                <w:rPr>
                  <w:rFonts w:ascii="Arial" w:hAnsi="Arial" w:cs="Arial"/>
                  <w:b/>
                  <w:bCs/>
                  <w:sz w:val="24"/>
                  <w:szCs w:val="28"/>
                </w:rPr>
                <w:id w:val="735591391"/>
                <w14:checkbox>
                  <w14:checked w14:val="0"/>
                  <w14:checkedState w14:val="0052" w14:font="Times"/>
                  <w14:uncheckedState w14:val="2610" w14:font="MS Gothic"/>
                </w14:checkbox>
              </w:sdtPr>
              <w:sdtEndPr/>
              <w:sdtContent>
                <w:r w:rsidR="006A681C"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Do</w:t>
            </w:r>
            <w:r w:rsidR="00FD46F8">
              <w:rPr>
                <w:rFonts w:ascii="Arial" w:hAnsi="Arial" w:cs="Arial"/>
              </w:rPr>
              <w:t xml:space="preserve"> </w:t>
            </w:r>
            <w:r w:rsidR="00503D9A" w:rsidRPr="008D453A">
              <w:rPr>
                <w:rFonts w:ascii="Arial" w:hAnsi="Arial" w:cs="Arial"/>
              </w:rPr>
              <w:t>Not</w:t>
            </w:r>
            <w:r w:rsidR="00FD46F8">
              <w:rPr>
                <w:rFonts w:ascii="Arial" w:hAnsi="Arial" w:cs="Arial"/>
              </w:rPr>
              <w:t xml:space="preserve"> </w:t>
            </w:r>
            <w:r w:rsidR="00503D9A" w:rsidRPr="008D453A">
              <w:rPr>
                <w:rFonts w:ascii="Arial" w:hAnsi="Arial" w:cs="Arial"/>
              </w:rPr>
              <w:t>Know</w:t>
            </w:r>
          </w:p>
        </w:tc>
      </w:tr>
      <w:tr w:rsidR="002D7113" w14:paraId="1AF9BC95" w14:textId="77777777" w:rsidTr="00162688">
        <w:tc>
          <w:tcPr>
            <w:tcW w:w="5940" w:type="dxa"/>
            <w:vAlign w:val="center"/>
          </w:tcPr>
          <w:p w14:paraId="5CF4201B" w14:textId="7F3EE100" w:rsidR="00503D9A" w:rsidRPr="00F44FD7" w:rsidRDefault="00F44FD7" w:rsidP="00CB7CDE">
            <w:pPr>
              <w:rPr>
                <w:rFonts w:ascii="Arial" w:hAnsi="Arial" w:cs="Arial"/>
              </w:rPr>
            </w:pPr>
            <w:r w:rsidRPr="00F44FD7">
              <w:rPr>
                <w:rFonts w:ascii="Arial" w:hAnsi="Arial" w:cs="Arial"/>
              </w:rPr>
              <w:t>Fire</w:t>
            </w:r>
            <w:r w:rsidR="00FD46F8">
              <w:rPr>
                <w:rFonts w:ascii="Arial" w:hAnsi="Arial" w:cs="Arial"/>
              </w:rPr>
              <w:t xml:space="preserve"> </w:t>
            </w:r>
            <w:r w:rsidRPr="00F44FD7">
              <w:rPr>
                <w:rFonts w:ascii="Arial" w:hAnsi="Arial" w:cs="Arial"/>
              </w:rPr>
              <w:t>Positions</w:t>
            </w:r>
            <w:r w:rsidR="00FD46F8">
              <w:rPr>
                <w:rFonts w:ascii="Arial" w:hAnsi="Arial" w:cs="Arial"/>
              </w:rPr>
              <w:t xml:space="preserve"> </w:t>
            </w:r>
            <w:r w:rsidRPr="00F44FD7">
              <w:rPr>
                <w:rFonts w:ascii="Arial" w:hAnsi="Arial" w:cs="Arial"/>
              </w:rPr>
              <w:t>Only:</w:t>
            </w:r>
            <w:r w:rsidR="00FD46F8">
              <w:rPr>
                <w:rFonts w:ascii="Arial" w:hAnsi="Arial" w:cs="Arial"/>
              </w:rPr>
              <w:t xml:space="preserve"> </w:t>
            </w:r>
            <w:r w:rsidRPr="00F44FD7">
              <w:rPr>
                <w:rFonts w:ascii="Arial" w:hAnsi="Arial" w:cs="Arial"/>
              </w:rPr>
              <w:t>IFPM/FSFPM</w:t>
            </w:r>
            <w:r w:rsidR="00FD46F8">
              <w:rPr>
                <w:rFonts w:ascii="Arial" w:hAnsi="Arial" w:cs="Arial"/>
              </w:rPr>
              <w:t xml:space="preserve"> </w:t>
            </w:r>
            <w:r w:rsidRPr="00F44FD7">
              <w:rPr>
                <w:rFonts w:ascii="Arial" w:hAnsi="Arial" w:cs="Arial"/>
              </w:rPr>
              <w:t>Qualifications</w:t>
            </w:r>
            <w:r w:rsidR="00FD46F8">
              <w:rPr>
                <w:rFonts w:ascii="Arial" w:hAnsi="Arial" w:cs="Arial"/>
              </w:rPr>
              <w:t xml:space="preserve"> </w:t>
            </w:r>
            <w:r w:rsidRPr="00F44FD7">
              <w:rPr>
                <w:rFonts w:ascii="Arial" w:hAnsi="Arial" w:cs="Arial"/>
              </w:rPr>
              <w:t>Have</w:t>
            </w:r>
            <w:r w:rsidR="00FD46F8">
              <w:rPr>
                <w:rFonts w:ascii="Arial" w:hAnsi="Arial" w:cs="Arial"/>
              </w:rPr>
              <w:t xml:space="preserve"> </w:t>
            </w:r>
            <w:r w:rsidRPr="00F44FD7">
              <w:rPr>
                <w:rFonts w:ascii="Arial" w:hAnsi="Arial" w:cs="Arial"/>
              </w:rPr>
              <w:t>Been</w:t>
            </w:r>
            <w:r w:rsidR="00FD46F8">
              <w:rPr>
                <w:rFonts w:ascii="Arial" w:hAnsi="Arial" w:cs="Arial"/>
              </w:rPr>
              <w:t xml:space="preserve"> </w:t>
            </w:r>
            <w:r w:rsidRPr="00F44FD7">
              <w:rPr>
                <w:rFonts w:ascii="Arial" w:hAnsi="Arial" w:cs="Arial"/>
              </w:rPr>
              <w:t>Met:</w:t>
            </w:r>
          </w:p>
        </w:tc>
        <w:tc>
          <w:tcPr>
            <w:tcW w:w="1080" w:type="dxa"/>
            <w:vAlign w:val="bottom"/>
          </w:tcPr>
          <w:p w14:paraId="1C809F0D" w14:textId="1229501E" w:rsidR="00503D9A" w:rsidRDefault="00880D87" w:rsidP="00162688">
            <w:pPr>
              <w:rPr>
                <w:rFonts w:ascii="Arial" w:hAnsi="Arial" w:cs="Arial"/>
              </w:rPr>
            </w:pPr>
            <w:sdt>
              <w:sdtPr>
                <w:rPr>
                  <w:rFonts w:ascii="Arial" w:hAnsi="Arial" w:cs="Arial"/>
                  <w:b/>
                  <w:bCs/>
                  <w:sz w:val="24"/>
                  <w:szCs w:val="28"/>
                </w:rPr>
                <w:id w:val="-106286093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Yes</w:t>
            </w:r>
            <w:r w:rsidR="00503D9A">
              <w:rPr>
                <w:rFonts w:ascii="Arial" w:hAnsi="Arial" w:cs="Arial"/>
              </w:rPr>
              <w:tab/>
            </w:r>
          </w:p>
        </w:tc>
        <w:tc>
          <w:tcPr>
            <w:tcW w:w="810" w:type="dxa"/>
            <w:vAlign w:val="bottom"/>
          </w:tcPr>
          <w:p w14:paraId="0D627723" w14:textId="72A4B342" w:rsidR="00503D9A" w:rsidRDefault="00880D87" w:rsidP="00162688">
            <w:pPr>
              <w:rPr>
                <w:rFonts w:ascii="Arial" w:hAnsi="Arial" w:cs="Arial"/>
              </w:rPr>
            </w:pPr>
            <w:sdt>
              <w:sdtPr>
                <w:rPr>
                  <w:rFonts w:ascii="Arial" w:hAnsi="Arial" w:cs="Arial"/>
                  <w:b/>
                  <w:bCs/>
                  <w:sz w:val="24"/>
                  <w:szCs w:val="28"/>
                </w:rPr>
                <w:id w:val="1095830880"/>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No</w:t>
            </w:r>
          </w:p>
        </w:tc>
        <w:tc>
          <w:tcPr>
            <w:tcW w:w="1885" w:type="dxa"/>
            <w:vAlign w:val="bottom"/>
          </w:tcPr>
          <w:p w14:paraId="15814326" w14:textId="42D899D6" w:rsidR="00503D9A" w:rsidRDefault="00880D87" w:rsidP="00162688">
            <w:pPr>
              <w:rPr>
                <w:rFonts w:ascii="Arial" w:hAnsi="Arial" w:cs="Arial"/>
              </w:rPr>
            </w:pPr>
            <w:sdt>
              <w:sdtPr>
                <w:rPr>
                  <w:rFonts w:ascii="Arial" w:hAnsi="Arial" w:cs="Arial"/>
                  <w:b/>
                  <w:bCs/>
                  <w:sz w:val="24"/>
                  <w:szCs w:val="28"/>
                </w:rPr>
                <w:id w:val="204424368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503D9A" w:rsidRPr="008D453A">
              <w:rPr>
                <w:rFonts w:ascii="Arial" w:hAnsi="Arial" w:cs="Arial"/>
              </w:rPr>
              <w:t>Do</w:t>
            </w:r>
            <w:r w:rsidR="00FD46F8">
              <w:rPr>
                <w:rFonts w:ascii="Arial" w:hAnsi="Arial" w:cs="Arial"/>
              </w:rPr>
              <w:t xml:space="preserve"> </w:t>
            </w:r>
            <w:r w:rsidR="00503D9A" w:rsidRPr="008D453A">
              <w:rPr>
                <w:rFonts w:ascii="Arial" w:hAnsi="Arial" w:cs="Arial"/>
              </w:rPr>
              <w:t>Not</w:t>
            </w:r>
            <w:r w:rsidR="00FD46F8">
              <w:rPr>
                <w:rFonts w:ascii="Arial" w:hAnsi="Arial" w:cs="Arial"/>
              </w:rPr>
              <w:t xml:space="preserve"> </w:t>
            </w:r>
            <w:r w:rsidR="00503D9A" w:rsidRPr="008D453A">
              <w:rPr>
                <w:rFonts w:ascii="Arial" w:hAnsi="Arial" w:cs="Arial"/>
              </w:rPr>
              <w:t>Know</w:t>
            </w:r>
          </w:p>
        </w:tc>
      </w:tr>
    </w:tbl>
    <w:p w14:paraId="3B419285" w14:textId="589F075B" w:rsidR="00764200" w:rsidRPr="008D453A" w:rsidRDefault="00764200" w:rsidP="008F138B">
      <w:pPr>
        <w:keepNext/>
        <w:spacing w:before="240" w:after="120"/>
        <w:rPr>
          <w:rFonts w:ascii="Arial" w:hAnsi="Arial" w:cs="Arial"/>
        </w:rPr>
      </w:pPr>
      <w:r w:rsidRPr="008D453A">
        <w:rPr>
          <w:rFonts w:ascii="Arial" w:hAnsi="Arial" w:cs="Arial"/>
        </w:rPr>
        <w:t>If</w:t>
      </w:r>
      <w:r w:rsidR="00FD46F8">
        <w:rPr>
          <w:rFonts w:ascii="Arial" w:hAnsi="Arial" w:cs="Arial"/>
        </w:rPr>
        <w:t xml:space="preserve"> </w:t>
      </w:r>
      <w:r w:rsidRPr="008D453A">
        <w:rPr>
          <w:rFonts w:ascii="Arial" w:hAnsi="Arial" w:cs="Arial"/>
        </w:rPr>
        <w:t>not</w:t>
      </w:r>
      <w:r w:rsidR="00FD46F8">
        <w:rPr>
          <w:rFonts w:ascii="Arial" w:hAnsi="Arial" w:cs="Arial"/>
        </w:rPr>
        <w:t xml:space="preserve"> </w:t>
      </w:r>
      <w:r w:rsidRPr="008D453A">
        <w:rPr>
          <w:rFonts w:ascii="Arial" w:hAnsi="Arial" w:cs="Arial"/>
        </w:rPr>
        <w:t>a</w:t>
      </w:r>
      <w:r w:rsidR="00FD46F8">
        <w:rPr>
          <w:rFonts w:ascii="Arial" w:hAnsi="Arial" w:cs="Arial"/>
        </w:rPr>
        <w:t xml:space="preserve"> </w:t>
      </w:r>
      <w:r w:rsidRPr="008D453A">
        <w:rPr>
          <w:rFonts w:ascii="Arial" w:hAnsi="Arial" w:cs="Arial"/>
        </w:rPr>
        <w:t>current</w:t>
      </w:r>
      <w:r w:rsidR="00FD46F8">
        <w:rPr>
          <w:rFonts w:ascii="Arial" w:hAnsi="Arial" w:cs="Arial"/>
        </w:rPr>
        <w:t xml:space="preserve"> </w:t>
      </w:r>
      <w:r w:rsidRPr="008D453A">
        <w:rPr>
          <w:rFonts w:ascii="Arial" w:hAnsi="Arial" w:cs="Arial"/>
        </w:rPr>
        <w:t>permanent</w:t>
      </w:r>
      <w:r w:rsidR="00FD46F8">
        <w:rPr>
          <w:rFonts w:ascii="Arial" w:hAnsi="Arial" w:cs="Arial"/>
        </w:rPr>
        <w:t xml:space="preserve"> </w:t>
      </w:r>
      <w:r w:rsidRPr="008D453A">
        <w:rPr>
          <w:rFonts w:ascii="Arial" w:hAnsi="Arial" w:cs="Arial"/>
        </w:rPr>
        <w:t>(career</w:t>
      </w:r>
      <w:r w:rsidR="00FD46F8">
        <w:rPr>
          <w:rFonts w:ascii="Arial" w:hAnsi="Arial" w:cs="Arial"/>
        </w:rPr>
        <w:t xml:space="preserve"> </w:t>
      </w:r>
      <w:r w:rsidRPr="008D453A">
        <w:rPr>
          <w:rFonts w:ascii="Arial" w:hAnsi="Arial" w:cs="Arial"/>
        </w:rPr>
        <w:t>or</w:t>
      </w:r>
      <w:r w:rsidR="00FD46F8">
        <w:rPr>
          <w:rFonts w:ascii="Arial" w:hAnsi="Arial" w:cs="Arial"/>
        </w:rPr>
        <w:t xml:space="preserve"> </w:t>
      </w:r>
      <w:r w:rsidRPr="008D453A">
        <w:rPr>
          <w:rFonts w:ascii="Arial" w:hAnsi="Arial" w:cs="Arial"/>
        </w:rPr>
        <w:t>career</w:t>
      </w:r>
      <w:r w:rsidR="00FD46F8">
        <w:rPr>
          <w:rFonts w:ascii="Arial" w:hAnsi="Arial" w:cs="Arial"/>
        </w:rPr>
        <w:t xml:space="preserve"> </w:t>
      </w:r>
      <w:r w:rsidRPr="008D453A">
        <w:rPr>
          <w:rFonts w:ascii="Arial" w:hAnsi="Arial" w:cs="Arial"/>
        </w:rPr>
        <w:t>conditional)</w:t>
      </w:r>
      <w:r w:rsidR="00FD46F8">
        <w:rPr>
          <w:rFonts w:ascii="Arial" w:hAnsi="Arial" w:cs="Arial"/>
        </w:rPr>
        <w:t xml:space="preserve"> </w:t>
      </w:r>
      <w:r w:rsidRPr="008D453A">
        <w:rPr>
          <w:rFonts w:ascii="Arial" w:hAnsi="Arial" w:cs="Arial"/>
        </w:rPr>
        <w:t>employee</w:t>
      </w:r>
      <w:r w:rsidR="00FD46F8">
        <w:rPr>
          <w:rFonts w:ascii="Arial" w:hAnsi="Arial" w:cs="Arial"/>
        </w:rPr>
        <w:t xml:space="preserve"> </w:t>
      </w:r>
      <w:r>
        <w:rPr>
          <w:rFonts w:ascii="Arial" w:hAnsi="Arial" w:cs="Arial"/>
        </w:rPr>
        <w:t>a</w:t>
      </w:r>
      <w:r w:rsidRPr="008D453A">
        <w:rPr>
          <w:rFonts w:ascii="Arial" w:hAnsi="Arial" w:cs="Arial"/>
        </w:rPr>
        <w:t>re</w:t>
      </w:r>
      <w:r w:rsidR="00FD46F8">
        <w:rPr>
          <w:rFonts w:ascii="Arial" w:hAnsi="Arial" w:cs="Arial"/>
        </w:rPr>
        <w:t xml:space="preserve"> </w:t>
      </w:r>
      <w:r w:rsidRPr="008D453A">
        <w:rPr>
          <w:rFonts w:ascii="Arial" w:hAnsi="Arial" w:cs="Arial"/>
        </w:rPr>
        <w:t>you</w:t>
      </w:r>
      <w:r w:rsidR="00FD46F8">
        <w:rPr>
          <w:rFonts w:ascii="Arial" w:hAnsi="Arial" w:cs="Arial"/>
        </w:rPr>
        <w:t xml:space="preserve"> </w:t>
      </w:r>
      <w:r w:rsidRPr="008D453A">
        <w:rPr>
          <w:rFonts w:ascii="Arial" w:hAnsi="Arial" w:cs="Arial"/>
        </w:rPr>
        <w:t>eligible</w:t>
      </w:r>
      <w:r w:rsidR="00FD46F8">
        <w:rPr>
          <w:rFonts w:ascii="Arial" w:hAnsi="Arial" w:cs="Arial"/>
        </w:rPr>
        <w:t xml:space="preserve"> </w:t>
      </w:r>
      <w:r w:rsidRPr="008D453A">
        <w:rPr>
          <w:rFonts w:ascii="Arial" w:hAnsi="Arial" w:cs="Arial"/>
        </w:rPr>
        <w:t>to</w:t>
      </w:r>
      <w:r w:rsidR="00FD46F8">
        <w:rPr>
          <w:rFonts w:ascii="Arial" w:hAnsi="Arial" w:cs="Arial"/>
        </w:rPr>
        <w:t xml:space="preserve"> </w:t>
      </w:r>
      <w:r w:rsidRPr="008D453A">
        <w:rPr>
          <w:rFonts w:ascii="Arial" w:hAnsi="Arial" w:cs="Arial"/>
        </w:rPr>
        <w:t>be</w:t>
      </w:r>
      <w:r w:rsidR="00FD46F8">
        <w:rPr>
          <w:rFonts w:ascii="Arial" w:hAnsi="Arial" w:cs="Arial"/>
        </w:rPr>
        <w:t xml:space="preserve"> </w:t>
      </w:r>
      <w:r w:rsidRPr="008D453A">
        <w:rPr>
          <w:rFonts w:ascii="Arial" w:hAnsi="Arial" w:cs="Arial"/>
        </w:rPr>
        <w:t>hired</w:t>
      </w:r>
      <w:r w:rsidR="00FD46F8">
        <w:rPr>
          <w:rFonts w:ascii="Arial" w:hAnsi="Arial" w:cs="Arial"/>
        </w:rPr>
        <w:t xml:space="preserve"> </w:t>
      </w:r>
      <w:r w:rsidRPr="008D453A">
        <w:rPr>
          <w:rFonts w:ascii="Arial" w:hAnsi="Arial" w:cs="Arial"/>
        </w:rPr>
        <w:t>under</w:t>
      </w:r>
      <w:r w:rsidR="00FD46F8">
        <w:rPr>
          <w:rFonts w:ascii="Arial" w:hAnsi="Arial" w:cs="Arial"/>
        </w:rPr>
        <w:t xml:space="preserve"> </w:t>
      </w:r>
      <w:r w:rsidRPr="008D453A">
        <w:rPr>
          <w:rFonts w:ascii="Arial" w:hAnsi="Arial" w:cs="Arial"/>
        </w:rPr>
        <w:t>any</w:t>
      </w:r>
      <w:r w:rsidR="00FD46F8">
        <w:rPr>
          <w:rFonts w:ascii="Arial" w:hAnsi="Arial" w:cs="Arial"/>
        </w:rPr>
        <w:t xml:space="preserve"> </w:t>
      </w:r>
      <w:r w:rsidRPr="008D453A">
        <w:rPr>
          <w:rFonts w:ascii="Arial" w:hAnsi="Arial" w:cs="Arial"/>
        </w:rPr>
        <w:t>of</w:t>
      </w:r>
      <w:r w:rsidR="00FD46F8">
        <w:rPr>
          <w:rFonts w:ascii="Arial" w:hAnsi="Arial" w:cs="Arial"/>
        </w:rPr>
        <w:t xml:space="preserve"> </w:t>
      </w:r>
      <w:r w:rsidRPr="008D453A">
        <w:rPr>
          <w:rFonts w:ascii="Arial" w:hAnsi="Arial" w:cs="Arial"/>
        </w:rPr>
        <w:t>the</w:t>
      </w:r>
      <w:r w:rsidR="00FD46F8">
        <w:rPr>
          <w:rFonts w:ascii="Arial" w:hAnsi="Arial" w:cs="Arial"/>
        </w:rPr>
        <w:t xml:space="preserve"> </w:t>
      </w:r>
      <w:r w:rsidRPr="008D453A">
        <w:rPr>
          <w:rFonts w:ascii="Arial" w:hAnsi="Arial" w:cs="Arial"/>
        </w:rPr>
        <w:t>following</w:t>
      </w:r>
      <w:r w:rsidR="00FD46F8">
        <w:rPr>
          <w:rFonts w:ascii="Arial" w:hAnsi="Arial" w:cs="Arial"/>
        </w:rPr>
        <w:t xml:space="preserve"> </w:t>
      </w:r>
      <w:r w:rsidRPr="008D453A">
        <w:rPr>
          <w:rFonts w:ascii="Arial" w:hAnsi="Arial" w:cs="Arial"/>
        </w:rPr>
        <w:t>special</w:t>
      </w:r>
      <w:r w:rsidR="00FD46F8">
        <w:rPr>
          <w:rFonts w:ascii="Arial" w:hAnsi="Arial" w:cs="Arial"/>
        </w:rPr>
        <w:t xml:space="preserve"> </w:t>
      </w:r>
      <w:r w:rsidRPr="008D453A">
        <w:rPr>
          <w:rFonts w:ascii="Arial" w:hAnsi="Arial" w:cs="Arial"/>
        </w:rPr>
        <w:t>authorities?</w:t>
      </w:r>
    </w:p>
    <w:p w14:paraId="5D9ED35A" w14:textId="55674714" w:rsidR="00764200" w:rsidRPr="008D453A" w:rsidRDefault="00880D87" w:rsidP="00764200">
      <w:pPr>
        <w:ind w:firstLine="720"/>
        <w:rPr>
          <w:rFonts w:ascii="Arial" w:hAnsi="Arial" w:cs="Arial"/>
        </w:rPr>
      </w:pPr>
      <w:sdt>
        <w:sdtPr>
          <w:rPr>
            <w:rFonts w:ascii="Arial" w:hAnsi="Arial" w:cs="Arial"/>
            <w:b/>
            <w:bCs/>
            <w:sz w:val="24"/>
            <w:szCs w:val="28"/>
          </w:rPr>
          <w:id w:val="80928676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1670BD">
        <w:rPr>
          <w:rFonts w:ascii="Arial" w:hAnsi="Arial" w:cs="Arial"/>
        </w:rPr>
        <w:t>Sc</w:t>
      </w:r>
      <w:r w:rsidR="00764200" w:rsidRPr="008D453A">
        <w:rPr>
          <w:rFonts w:ascii="Arial" w:hAnsi="Arial" w:cs="Arial"/>
        </w:rPr>
        <w:t>hedule</w:t>
      </w:r>
      <w:r w:rsidR="00FD46F8">
        <w:rPr>
          <w:rFonts w:ascii="Arial" w:hAnsi="Arial" w:cs="Arial"/>
        </w:rPr>
        <w:t xml:space="preserve"> </w:t>
      </w:r>
      <w:r w:rsidR="00764200" w:rsidRPr="008D453A">
        <w:rPr>
          <w:rFonts w:ascii="Arial" w:hAnsi="Arial" w:cs="Arial"/>
        </w:rPr>
        <w:t>A</w:t>
      </w:r>
      <w:r w:rsidR="00FD46F8">
        <w:rPr>
          <w:rFonts w:ascii="Arial" w:hAnsi="Arial" w:cs="Arial"/>
        </w:rPr>
        <w:t xml:space="preserve"> </w:t>
      </w:r>
      <w:r w:rsidR="00764200" w:rsidRPr="008D453A">
        <w:rPr>
          <w:rFonts w:ascii="Arial" w:hAnsi="Arial" w:cs="Arial"/>
        </w:rPr>
        <w:t>(Person</w:t>
      </w:r>
      <w:r w:rsidR="00764200">
        <w:rPr>
          <w:rFonts w:ascii="Arial" w:hAnsi="Arial" w:cs="Arial"/>
        </w:rPr>
        <w:t>s</w:t>
      </w:r>
      <w:r w:rsidR="00FD46F8">
        <w:rPr>
          <w:rFonts w:ascii="Arial" w:hAnsi="Arial" w:cs="Arial"/>
        </w:rPr>
        <w:t xml:space="preserve"> </w:t>
      </w:r>
      <w:r w:rsidR="00764200">
        <w:rPr>
          <w:rFonts w:ascii="Arial" w:hAnsi="Arial" w:cs="Arial"/>
        </w:rPr>
        <w:t>w</w:t>
      </w:r>
      <w:r w:rsidR="00764200" w:rsidRPr="008D453A">
        <w:rPr>
          <w:rFonts w:ascii="Arial" w:hAnsi="Arial" w:cs="Arial"/>
        </w:rPr>
        <w:t>ith</w:t>
      </w:r>
      <w:r w:rsidR="00FD46F8">
        <w:rPr>
          <w:rFonts w:ascii="Arial" w:hAnsi="Arial" w:cs="Arial"/>
        </w:rPr>
        <w:t xml:space="preserve"> </w:t>
      </w:r>
      <w:r w:rsidR="00764200" w:rsidRPr="008D453A">
        <w:rPr>
          <w:rFonts w:ascii="Arial" w:hAnsi="Arial" w:cs="Arial"/>
        </w:rPr>
        <w:t>Disabilities)</w:t>
      </w:r>
    </w:p>
    <w:p w14:paraId="311F1823" w14:textId="206FE5F2" w:rsidR="00764200" w:rsidRPr="008D453A" w:rsidRDefault="00880D87" w:rsidP="00764200">
      <w:pPr>
        <w:ind w:firstLine="720"/>
        <w:rPr>
          <w:rFonts w:ascii="Arial" w:hAnsi="Arial" w:cs="Arial"/>
        </w:rPr>
      </w:pPr>
      <w:sdt>
        <w:sdtPr>
          <w:rPr>
            <w:rFonts w:ascii="Arial" w:hAnsi="Arial" w:cs="Arial"/>
            <w:b/>
            <w:bCs/>
            <w:sz w:val="24"/>
            <w:szCs w:val="28"/>
          </w:rPr>
          <w:id w:val="-162191007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Veterans</w:t>
      </w:r>
      <w:r w:rsidR="00FD46F8">
        <w:rPr>
          <w:rFonts w:ascii="Arial" w:hAnsi="Arial" w:cs="Arial"/>
        </w:rPr>
        <w:t xml:space="preserve"> </w:t>
      </w:r>
      <w:r w:rsidR="00764200" w:rsidRPr="008D453A">
        <w:rPr>
          <w:rFonts w:ascii="Arial" w:hAnsi="Arial" w:cs="Arial"/>
        </w:rPr>
        <w:t>Readjustment</w:t>
      </w:r>
      <w:r w:rsidR="00FD46F8">
        <w:rPr>
          <w:rFonts w:ascii="Arial" w:hAnsi="Arial" w:cs="Arial"/>
        </w:rPr>
        <w:t xml:space="preserve"> </w:t>
      </w:r>
      <w:r w:rsidR="00764200" w:rsidRPr="008D453A">
        <w:rPr>
          <w:rFonts w:ascii="Arial" w:hAnsi="Arial" w:cs="Arial"/>
        </w:rPr>
        <w:t>(VRA)</w:t>
      </w:r>
    </w:p>
    <w:p w14:paraId="10EDB489" w14:textId="6DF77020" w:rsidR="00764200" w:rsidRPr="008D453A" w:rsidRDefault="00880D87" w:rsidP="00764200">
      <w:pPr>
        <w:ind w:firstLine="720"/>
        <w:rPr>
          <w:rFonts w:ascii="Arial" w:hAnsi="Arial" w:cs="Arial"/>
        </w:rPr>
      </w:pPr>
      <w:sdt>
        <w:sdtPr>
          <w:rPr>
            <w:rFonts w:ascii="Arial" w:hAnsi="Arial" w:cs="Arial"/>
            <w:b/>
            <w:bCs/>
            <w:sz w:val="24"/>
            <w:szCs w:val="28"/>
          </w:rPr>
          <w:id w:val="-598418682"/>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Disabled</w:t>
      </w:r>
      <w:r w:rsidR="00FD46F8">
        <w:rPr>
          <w:rFonts w:ascii="Arial" w:hAnsi="Arial" w:cs="Arial"/>
        </w:rPr>
        <w:t xml:space="preserve"> </w:t>
      </w:r>
      <w:r w:rsidR="00764200" w:rsidRPr="008D453A">
        <w:rPr>
          <w:rFonts w:ascii="Arial" w:hAnsi="Arial" w:cs="Arial"/>
        </w:rPr>
        <w:t>Veterans</w:t>
      </w:r>
      <w:r w:rsidR="00FD46F8">
        <w:rPr>
          <w:rFonts w:ascii="Arial" w:hAnsi="Arial" w:cs="Arial"/>
        </w:rPr>
        <w:t xml:space="preserve"> </w:t>
      </w:r>
      <w:r w:rsidR="00764200" w:rsidRPr="008D453A">
        <w:rPr>
          <w:rFonts w:ascii="Arial" w:hAnsi="Arial" w:cs="Arial"/>
        </w:rPr>
        <w:t>W/30%</w:t>
      </w:r>
      <w:r w:rsidR="00FD46F8">
        <w:rPr>
          <w:rFonts w:ascii="Arial" w:hAnsi="Arial" w:cs="Arial"/>
        </w:rPr>
        <w:t xml:space="preserve"> </w:t>
      </w:r>
      <w:r w:rsidR="00764200" w:rsidRPr="008D453A">
        <w:rPr>
          <w:rFonts w:ascii="Arial" w:hAnsi="Arial" w:cs="Arial"/>
        </w:rPr>
        <w:t>Compensable</w:t>
      </w:r>
      <w:r w:rsidR="00FD46F8">
        <w:rPr>
          <w:rFonts w:ascii="Arial" w:hAnsi="Arial" w:cs="Arial"/>
        </w:rPr>
        <w:t xml:space="preserve"> </w:t>
      </w:r>
      <w:r w:rsidR="00764200" w:rsidRPr="008D453A">
        <w:rPr>
          <w:rFonts w:ascii="Arial" w:hAnsi="Arial" w:cs="Arial"/>
        </w:rPr>
        <w:t>Disability</w:t>
      </w:r>
    </w:p>
    <w:p w14:paraId="0A3399A1" w14:textId="1DFABEBF" w:rsidR="00764200" w:rsidRPr="008D453A" w:rsidRDefault="00880D87" w:rsidP="00764200">
      <w:pPr>
        <w:ind w:firstLine="720"/>
        <w:rPr>
          <w:rFonts w:ascii="Arial" w:hAnsi="Arial" w:cs="Arial"/>
        </w:rPr>
      </w:pPr>
      <w:sdt>
        <w:sdtPr>
          <w:rPr>
            <w:rFonts w:ascii="Arial" w:hAnsi="Arial" w:cs="Arial"/>
            <w:b/>
            <w:bCs/>
            <w:sz w:val="24"/>
            <w:szCs w:val="28"/>
          </w:rPr>
          <w:id w:val="995382837"/>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Veterans</w:t>
      </w:r>
      <w:r w:rsidR="00FD46F8">
        <w:rPr>
          <w:rFonts w:ascii="Arial" w:hAnsi="Arial" w:cs="Arial"/>
        </w:rPr>
        <w:t xml:space="preserve"> </w:t>
      </w:r>
      <w:r w:rsidR="00764200" w:rsidRPr="008D453A">
        <w:rPr>
          <w:rFonts w:ascii="Arial" w:hAnsi="Arial" w:cs="Arial"/>
        </w:rPr>
        <w:t>Employment</w:t>
      </w:r>
      <w:r w:rsidR="00FD46F8">
        <w:rPr>
          <w:rFonts w:ascii="Arial" w:hAnsi="Arial" w:cs="Arial"/>
        </w:rPr>
        <w:t xml:space="preserve"> </w:t>
      </w:r>
      <w:r w:rsidR="00764200" w:rsidRPr="008D453A">
        <w:rPr>
          <w:rFonts w:ascii="Arial" w:hAnsi="Arial" w:cs="Arial"/>
        </w:rPr>
        <w:t>Opportunities</w:t>
      </w:r>
      <w:r w:rsidR="00FD46F8">
        <w:rPr>
          <w:rFonts w:ascii="Arial" w:hAnsi="Arial" w:cs="Arial"/>
        </w:rPr>
        <w:t xml:space="preserve"> </w:t>
      </w:r>
      <w:r w:rsidR="00764200" w:rsidRPr="008D453A">
        <w:rPr>
          <w:rFonts w:ascii="Arial" w:hAnsi="Arial" w:cs="Arial"/>
        </w:rPr>
        <w:t>Act</w:t>
      </w:r>
      <w:r w:rsidR="00FD46F8">
        <w:rPr>
          <w:rFonts w:ascii="Arial" w:hAnsi="Arial" w:cs="Arial"/>
        </w:rPr>
        <w:t xml:space="preserve"> </w:t>
      </w:r>
      <w:r w:rsidR="00764200" w:rsidRPr="008D453A">
        <w:rPr>
          <w:rFonts w:ascii="Arial" w:hAnsi="Arial" w:cs="Arial"/>
        </w:rPr>
        <w:t>Of</w:t>
      </w:r>
      <w:r w:rsidR="00FD46F8">
        <w:rPr>
          <w:rFonts w:ascii="Arial" w:hAnsi="Arial" w:cs="Arial"/>
        </w:rPr>
        <w:t xml:space="preserve"> </w:t>
      </w:r>
      <w:r w:rsidR="00764200" w:rsidRPr="008D453A">
        <w:rPr>
          <w:rFonts w:ascii="Arial" w:hAnsi="Arial" w:cs="Arial"/>
        </w:rPr>
        <w:t>1998</w:t>
      </w:r>
    </w:p>
    <w:p w14:paraId="78996F41" w14:textId="29F02502" w:rsidR="00764200" w:rsidRDefault="00880D87" w:rsidP="00764200">
      <w:pPr>
        <w:ind w:firstLine="720"/>
        <w:rPr>
          <w:rFonts w:ascii="Arial" w:hAnsi="Arial" w:cs="Arial"/>
        </w:rPr>
      </w:pPr>
      <w:sdt>
        <w:sdtPr>
          <w:rPr>
            <w:rFonts w:ascii="Arial" w:hAnsi="Arial" w:cs="Arial"/>
            <w:b/>
            <w:bCs/>
            <w:sz w:val="24"/>
            <w:szCs w:val="28"/>
          </w:rPr>
          <w:id w:val="515198747"/>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Former</w:t>
      </w:r>
      <w:r w:rsidR="00FD46F8">
        <w:rPr>
          <w:rFonts w:ascii="Arial" w:hAnsi="Arial" w:cs="Arial"/>
        </w:rPr>
        <w:t xml:space="preserve"> </w:t>
      </w:r>
      <w:r w:rsidR="00764200" w:rsidRPr="008D453A">
        <w:rPr>
          <w:rFonts w:ascii="Arial" w:hAnsi="Arial" w:cs="Arial"/>
        </w:rPr>
        <w:t>Peace</w:t>
      </w:r>
      <w:r w:rsidR="00FD46F8">
        <w:rPr>
          <w:rFonts w:ascii="Arial" w:hAnsi="Arial" w:cs="Arial"/>
        </w:rPr>
        <w:t xml:space="preserve"> </w:t>
      </w:r>
      <w:r w:rsidR="00764200" w:rsidRPr="008D453A">
        <w:rPr>
          <w:rFonts w:ascii="Arial" w:hAnsi="Arial" w:cs="Arial"/>
        </w:rPr>
        <w:t>Corps</w:t>
      </w:r>
      <w:r w:rsidR="00FD46F8">
        <w:rPr>
          <w:rFonts w:ascii="Arial" w:hAnsi="Arial" w:cs="Arial"/>
        </w:rPr>
        <w:t xml:space="preserve"> </w:t>
      </w:r>
      <w:r w:rsidR="00764200" w:rsidRPr="008D453A">
        <w:rPr>
          <w:rFonts w:ascii="Arial" w:hAnsi="Arial" w:cs="Arial"/>
        </w:rPr>
        <w:t>Volunteer</w:t>
      </w:r>
    </w:p>
    <w:p w14:paraId="314E128A" w14:textId="4C07B00C" w:rsidR="00764200" w:rsidRPr="008D453A" w:rsidRDefault="00880D87" w:rsidP="00764200">
      <w:pPr>
        <w:ind w:firstLine="720"/>
        <w:rPr>
          <w:rFonts w:ascii="Arial" w:hAnsi="Arial" w:cs="Arial"/>
        </w:rPr>
      </w:pPr>
      <w:sdt>
        <w:sdtPr>
          <w:rPr>
            <w:rFonts w:ascii="Arial" w:hAnsi="Arial" w:cs="Arial"/>
            <w:b/>
            <w:bCs/>
            <w:sz w:val="24"/>
            <w:szCs w:val="28"/>
          </w:rPr>
          <w:id w:val="-2072340894"/>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Pathways</w:t>
      </w:r>
      <w:r w:rsidR="00FD46F8">
        <w:rPr>
          <w:rFonts w:ascii="Arial" w:hAnsi="Arial" w:cs="Arial"/>
        </w:rPr>
        <w:t xml:space="preserve"> </w:t>
      </w:r>
      <w:r w:rsidR="00764200" w:rsidRPr="008D453A">
        <w:rPr>
          <w:rFonts w:ascii="Arial" w:hAnsi="Arial" w:cs="Arial"/>
        </w:rPr>
        <w:t>Program</w:t>
      </w:r>
      <w:r w:rsidR="00FD46F8">
        <w:rPr>
          <w:rFonts w:ascii="Arial" w:hAnsi="Arial" w:cs="Arial"/>
        </w:rPr>
        <w:t xml:space="preserve"> </w:t>
      </w:r>
      <w:r w:rsidR="00764200" w:rsidRPr="008D453A">
        <w:rPr>
          <w:rFonts w:ascii="Arial" w:hAnsi="Arial" w:cs="Arial"/>
        </w:rPr>
        <w:t>(Students</w:t>
      </w:r>
      <w:r w:rsidR="00FD46F8">
        <w:rPr>
          <w:rFonts w:ascii="Arial" w:hAnsi="Arial" w:cs="Arial"/>
        </w:rPr>
        <w:t xml:space="preserve"> </w:t>
      </w:r>
      <w:r w:rsidR="00764200" w:rsidRPr="008D453A">
        <w:rPr>
          <w:rFonts w:ascii="Arial" w:hAnsi="Arial" w:cs="Arial"/>
        </w:rPr>
        <w:t>and</w:t>
      </w:r>
      <w:r w:rsidR="00FD46F8">
        <w:rPr>
          <w:rFonts w:ascii="Arial" w:hAnsi="Arial" w:cs="Arial"/>
        </w:rPr>
        <w:t xml:space="preserve"> </w:t>
      </w:r>
      <w:r w:rsidR="00764200" w:rsidRPr="008D453A">
        <w:rPr>
          <w:rFonts w:ascii="Arial" w:hAnsi="Arial" w:cs="Arial"/>
        </w:rPr>
        <w:t>Recent</w:t>
      </w:r>
      <w:r w:rsidR="00FD46F8">
        <w:rPr>
          <w:rFonts w:ascii="Arial" w:hAnsi="Arial" w:cs="Arial"/>
        </w:rPr>
        <w:t xml:space="preserve"> </w:t>
      </w:r>
      <w:r w:rsidR="00764200" w:rsidRPr="008D453A">
        <w:rPr>
          <w:rFonts w:ascii="Arial" w:hAnsi="Arial" w:cs="Arial"/>
        </w:rPr>
        <w:t>Graduates)</w:t>
      </w:r>
    </w:p>
    <w:p w14:paraId="1B2A10C7" w14:textId="38AFE540" w:rsidR="00764200" w:rsidRDefault="00880D87" w:rsidP="00764200">
      <w:pPr>
        <w:ind w:firstLine="720"/>
        <w:rPr>
          <w:rFonts w:ascii="Arial" w:hAnsi="Arial" w:cs="Arial"/>
        </w:rPr>
      </w:pPr>
      <w:sdt>
        <w:sdtPr>
          <w:rPr>
            <w:rFonts w:ascii="Arial" w:hAnsi="Arial" w:cs="Arial"/>
            <w:b/>
            <w:bCs/>
            <w:sz w:val="24"/>
            <w:szCs w:val="28"/>
          </w:rPr>
          <w:id w:val="1478650082"/>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Public</w:t>
      </w:r>
      <w:r w:rsidR="00FD46F8">
        <w:rPr>
          <w:rFonts w:ascii="Arial" w:hAnsi="Arial" w:cs="Arial"/>
        </w:rPr>
        <w:t xml:space="preserve"> </w:t>
      </w:r>
      <w:r w:rsidR="00764200" w:rsidRPr="008D453A">
        <w:rPr>
          <w:rFonts w:ascii="Arial" w:hAnsi="Arial" w:cs="Arial"/>
        </w:rPr>
        <w:t>Land</w:t>
      </w:r>
      <w:r w:rsidR="00FD46F8">
        <w:rPr>
          <w:rFonts w:ascii="Arial" w:hAnsi="Arial" w:cs="Arial"/>
        </w:rPr>
        <w:t xml:space="preserve"> </w:t>
      </w:r>
      <w:r w:rsidR="00764200" w:rsidRPr="008D453A">
        <w:rPr>
          <w:rFonts w:ascii="Arial" w:hAnsi="Arial" w:cs="Arial"/>
        </w:rPr>
        <w:t>Corps</w:t>
      </w:r>
    </w:p>
    <w:p w14:paraId="37D25133" w14:textId="0C9AD7F9" w:rsidR="00764200" w:rsidRPr="008D453A" w:rsidRDefault="00880D87" w:rsidP="00095C98">
      <w:pPr>
        <w:spacing w:after="200"/>
        <w:ind w:firstLine="720"/>
        <w:rPr>
          <w:rFonts w:ascii="Arial" w:hAnsi="Arial" w:cs="Arial"/>
        </w:rPr>
      </w:pPr>
      <w:sdt>
        <w:sdtPr>
          <w:rPr>
            <w:rFonts w:ascii="Arial" w:hAnsi="Arial" w:cs="Arial"/>
            <w:b/>
            <w:bCs/>
            <w:sz w:val="24"/>
            <w:szCs w:val="28"/>
          </w:rPr>
          <w:id w:val="43569394"/>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Land</w:t>
      </w:r>
      <w:r w:rsidR="00FD46F8">
        <w:rPr>
          <w:rFonts w:ascii="Arial" w:hAnsi="Arial" w:cs="Arial"/>
        </w:rPr>
        <w:t xml:space="preserve"> </w:t>
      </w:r>
      <w:r w:rsidR="00764200" w:rsidRPr="008D453A">
        <w:rPr>
          <w:rFonts w:ascii="Arial" w:hAnsi="Arial" w:cs="Arial"/>
        </w:rPr>
        <w:t>Management</w:t>
      </w:r>
      <w:r w:rsidR="00FD46F8">
        <w:rPr>
          <w:rFonts w:ascii="Arial" w:hAnsi="Arial" w:cs="Arial"/>
        </w:rPr>
        <w:t xml:space="preserve"> </w:t>
      </w:r>
      <w:r w:rsidR="00764200" w:rsidRPr="008D453A">
        <w:rPr>
          <w:rFonts w:ascii="Arial" w:hAnsi="Arial" w:cs="Arial"/>
        </w:rPr>
        <w:t>Workforce</w:t>
      </w:r>
      <w:r w:rsidR="00FD46F8">
        <w:rPr>
          <w:rFonts w:ascii="Arial" w:hAnsi="Arial" w:cs="Arial"/>
        </w:rPr>
        <w:t xml:space="preserve"> </w:t>
      </w:r>
      <w:r w:rsidR="00764200" w:rsidRPr="008D453A">
        <w:rPr>
          <w:rFonts w:ascii="Arial" w:hAnsi="Arial" w:cs="Arial"/>
        </w:rPr>
        <w:t>Act</w:t>
      </w:r>
      <w:r w:rsidR="00FD46F8">
        <w:rPr>
          <w:rFonts w:ascii="Arial" w:hAnsi="Arial" w:cs="Arial"/>
        </w:rPr>
        <w:t xml:space="preserve"> </w:t>
      </w:r>
      <w:r w:rsidR="00764200" w:rsidRPr="008D453A">
        <w:rPr>
          <w:rFonts w:ascii="Arial" w:hAnsi="Arial" w:cs="Arial"/>
        </w:rPr>
        <w:t>(Long-Term</w:t>
      </w:r>
      <w:r w:rsidR="00FD46F8">
        <w:rPr>
          <w:rFonts w:ascii="Arial" w:hAnsi="Arial" w:cs="Arial"/>
        </w:rPr>
        <w:t xml:space="preserve"> </w:t>
      </w:r>
      <w:r w:rsidR="00764200" w:rsidRPr="008D453A">
        <w:rPr>
          <w:rFonts w:ascii="Arial" w:hAnsi="Arial" w:cs="Arial"/>
        </w:rPr>
        <w:t>Temporary</w:t>
      </w:r>
      <w:r w:rsidR="00FD46F8">
        <w:rPr>
          <w:rFonts w:ascii="Arial" w:hAnsi="Arial" w:cs="Arial"/>
        </w:rPr>
        <w:t xml:space="preserve"> </w:t>
      </w:r>
      <w:r w:rsidR="00764200" w:rsidRPr="008D453A">
        <w:rPr>
          <w:rFonts w:ascii="Arial" w:hAnsi="Arial" w:cs="Arial"/>
        </w:rPr>
        <w:t>Employee)</w:t>
      </w:r>
    </w:p>
    <w:p w14:paraId="03801A39" w14:textId="623E671B" w:rsidR="00764200" w:rsidRPr="008D453A" w:rsidRDefault="00764200" w:rsidP="008F138B">
      <w:pPr>
        <w:keepNext/>
        <w:spacing w:after="120"/>
        <w:rPr>
          <w:rFonts w:ascii="Arial" w:hAnsi="Arial" w:cs="Arial"/>
        </w:rPr>
      </w:pPr>
      <w:r w:rsidRPr="008D453A">
        <w:rPr>
          <w:rFonts w:ascii="Arial" w:hAnsi="Arial" w:cs="Arial"/>
        </w:rPr>
        <w:t>If</w:t>
      </w:r>
      <w:r w:rsidR="00FD46F8">
        <w:rPr>
          <w:rFonts w:ascii="Arial" w:hAnsi="Arial" w:cs="Arial"/>
        </w:rPr>
        <w:t xml:space="preserve"> </w:t>
      </w:r>
      <w:r w:rsidRPr="008D453A">
        <w:rPr>
          <w:rFonts w:ascii="Arial" w:hAnsi="Arial" w:cs="Arial"/>
        </w:rPr>
        <w:t>a</w:t>
      </w:r>
      <w:r w:rsidR="00FD46F8">
        <w:rPr>
          <w:rFonts w:ascii="Arial" w:hAnsi="Arial" w:cs="Arial"/>
        </w:rPr>
        <w:t xml:space="preserve"> </w:t>
      </w:r>
      <w:r w:rsidRPr="008D453A">
        <w:rPr>
          <w:rFonts w:ascii="Arial" w:hAnsi="Arial" w:cs="Arial"/>
        </w:rPr>
        <w:t>veteran,</w:t>
      </w:r>
      <w:r w:rsidR="00FD46F8">
        <w:rPr>
          <w:rFonts w:ascii="Arial" w:hAnsi="Arial" w:cs="Arial"/>
        </w:rPr>
        <w:t xml:space="preserve"> </w:t>
      </w:r>
      <w:r w:rsidRPr="008D453A">
        <w:rPr>
          <w:rFonts w:ascii="Arial" w:hAnsi="Arial" w:cs="Arial"/>
        </w:rPr>
        <w:t>please</w:t>
      </w:r>
      <w:r w:rsidR="00FD46F8">
        <w:rPr>
          <w:rFonts w:ascii="Arial" w:hAnsi="Arial" w:cs="Arial"/>
        </w:rPr>
        <w:t xml:space="preserve"> </w:t>
      </w:r>
      <w:r w:rsidRPr="008D453A">
        <w:rPr>
          <w:rFonts w:ascii="Arial" w:hAnsi="Arial" w:cs="Arial"/>
        </w:rPr>
        <w:t>identify</w:t>
      </w:r>
      <w:r w:rsidR="00FD46F8">
        <w:rPr>
          <w:rFonts w:ascii="Arial" w:hAnsi="Arial" w:cs="Arial"/>
        </w:rPr>
        <w:t xml:space="preserve"> </w:t>
      </w:r>
      <w:r w:rsidRPr="008D453A">
        <w:rPr>
          <w:rFonts w:ascii="Arial" w:hAnsi="Arial" w:cs="Arial"/>
        </w:rPr>
        <w:t>preference</w:t>
      </w:r>
      <w:r w:rsidR="00FD46F8">
        <w:rPr>
          <w:rFonts w:ascii="Arial" w:hAnsi="Arial" w:cs="Arial"/>
        </w:rPr>
        <w:t xml:space="preserve"> </w:t>
      </w:r>
      <w:r w:rsidRPr="008D453A">
        <w:rPr>
          <w:rFonts w:ascii="Arial" w:hAnsi="Arial" w:cs="Arial"/>
        </w:rPr>
        <w:t>eligible</w:t>
      </w:r>
      <w:r w:rsidR="00FD46F8">
        <w:rPr>
          <w:rFonts w:ascii="Arial" w:hAnsi="Arial" w:cs="Arial"/>
        </w:rPr>
        <w:t xml:space="preserve"> </w:t>
      </w:r>
      <w:r w:rsidRPr="008D453A">
        <w:rPr>
          <w:rFonts w:ascii="Arial" w:hAnsi="Arial" w:cs="Arial"/>
        </w:rPr>
        <w:t>group:</w:t>
      </w:r>
    </w:p>
    <w:p w14:paraId="647AB414" w14:textId="1DBAB733" w:rsidR="00764200" w:rsidRPr="008D453A" w:rsidRDefault="00880D87" w:rsidP="00764200">
      <w:pPr>
        <w:ind w:firstLine="720"/>
        <w:rPr>
          <w:rFonts w:ascii="Arial" w:hAnsi="Arial" w:cs="Arial"/>
        </w:rPr>
      </w:pPr>
      <w:sdt>
        <w:sdtPr>
          <w:rPr>
            <w:rFonts w:ascii="Arial" w:hAnsi="Arial" w:cs="Arial"/>
            <w:b/>
            <w:bCs/>
            <w:sz w:val="24"/>
            <w:szCs w:val="28"/>
          </w:rPr>
          <w:id w:val="-128149585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CPS</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Of</w:t>
      </w:r>
      <w:r w:rsidR="00FD46F8">
        <w:rPr>
          <w:rFonts w:ascii="Arial" w:hAnsi="Arial" w:cs="Arial"/>
        </w:rPr>
        <w:t xml:space="preserve"> </w:t>
      </w:r>
      <w:r w:rsidR="00764200" w:rsidRPr="008D453A">
        <w:rPr>
          <w:rFonts w:ascii="Arial" w:hAnsi="Arial" w:cs="Arial"/>
        </w:rPr>
        <w:t>30%</w:t>
      </w:r>
      <w:r w:rsidR="00FD46F8">
        <w:rPr>
          <w:rFonts w:ascii="Arial" w:hAnsi="Arial" w:cs="Arial"/>
        </w:rPr>
        <w:t xml:space="preserve"> </w:t>
      </w:r>
      <w:r w:rsidR="00764200" w:rsidRPr="008D453A">
        <w:rPr>
          <w:rFonts w:ascii="Arial" w:hAnsi="Arial" w:cs="Arial"/>
        </w:rPr>
        <w:t>or</w:t>
      </w:r>
      <w:r w:rsidR="00FD46F8">
        <w:rPr>
          <w:rFonts w:ascii="Arial" w:hAnsi="Arial" w:cs="Arial"/>
        </w:rPr>
        <w:t xml:space="preserve"> </w:t>
      </w:r>
      <w:r w:rsidR="00764200" w:rsidRPr="008D453A">
        <w:rPr>
          <w:rFonts w:ascii="Arial" w:hAnsi="Arial" w:cs="Arial"/>
        </w:rPr>
        <w:t>More</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Points)</w:t>
      </w:r>
    </w:p>
    <w:p w14:paraId="525B4605" w14:textId="3C132A33" w:rsidR="00764200" w:rsidRPr="008D453A" w:rsidRDefault="00880D87" w:rsidP="00764200">
      <w:pPr>
        <w:ind w:firstLine="720"/>
        <w:rPr>
          <w:rFonts w:ascii="Arial" w:hAnsi="Arial" w:cs="Arial"/>
        </w:rPr>
      </w:pPr>
      <w:sdt>
        <w:sdtPr>
          <w:rPr>
            <w:rFonts w:ascii="Arial" w:hAnsi="Arial" w:cs="Arial"/>
            <w:b/>
            <w:bCs/>
            <w:sz w:val="24"/>
            <w:szCs w:val="28"/>
          </w:rPr>
          <w:id w:val="-561410775"/>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CP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Of</w:t>
      </w:r>
      <w:r w:rsidR="00FD46F8">
        <w:rPr>
          <w:rFonts w:ascii="Arial" w:hAnsi="Arial" w:cs="Arial"/>
        </w:rPr>
        <w:t xml:space="preserve"> </w:t>
      </w:r>
      <w:r w:rsidR="00764200" w:rsidRPr="008D453A">
        <w:rPr>
          <w:rFonts w:ascii="Arial" w:hAnsi="Arial" w:cs="Arial"/>
        </w:rPr>
        <w:t>At</w:t>
      </w:r>
      <w:r w:rsidR="00FD46F8">
        <w:rPr>
          <w:rFonts w:ascii="Arial" w:hAnsi="Arial" w:cs="Arial"/>
        </w:rPr>
        <w:t xml:space="preserve"> </w:t>
      </w:r>
      <w:r w:rsidR="00764200" w:rsidRPr="008D453A">
        <w:rPr>
          <w:rFonts w:ascii="Arial" w:hAnsi="Arial" w:cs="Arial"/>
        </w:rPr>
        <w:t>Least</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but</w:t>
      </w:r>
      <w:r w:rsidR="00FD46F8">
        <w:rPr>
          <w:rFonts w:ascii="Arial" w:hAnsi="Arial" w:cs="Arial"/>
        </w:rPr>
        <w:t xml:space="preserve"> </w:t>
      </w:r>
      <w:r w:rsidR="00764200" w:rsidRPr="008D453A">
        <w:rPr>
          <w:rFonts w:ascii="Arial" w:hAnsi="Arial" w:cs="Arial"/>
        </w:rPr>
        <w:t>Less</w:t>
      </w:r>
      <w:r w:rsidR="00FD46F8">
        <w:rPr>
          <w:rFonts w:ascii="Arial" w:hAnsi="Arial" w:cs="Arial"/>
        </w:rPr>
        <w:t xml:space="preserve"> </w:t>
      </w:r>
      <w:r w:rsidR="00764200" w:rsidRPr="008D453A">
        <w:rPr>
          <w:rFonts w:ascii="Arial" w:hAnsi="Arial" w:cs="Arial"/>
        </w:rPr>
        <w:t>Than</w:t>
      </w:r>
      <w:r w:rsidR="00FD46F8">
        <w:rPr>
          <w:rFonts w:ascii="Arial" w:hAnsi="Arial" w:cs="Arial"/>
        </w:rPr>
        <w:t xml:space="preserve"> </w:t>
      </w:r>
      <w:r w:rsidR="00764200" w:rsidRPr="008D453A">
        <w:rPr>
          <w:rFonts w:ascii="Arial" w:hAnsi="Arial" w:cs="Arial"/>
        </w:rPr>
        <w:t>30%</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Points)</w:t>
      </w:r>
    </w:p>
    <w:p w14:paraId="129A1718" w14:textId="3D90705A" w:rsidR="00764200" w:rsidRPr="008D453A" w:rsidRDefault="00880D87" w:rsidP="00764200">
      <w:pPr>
        <w:ind w:firstLine="720"/>
        <w:rPr>
          <w:rFonts w:ascii="Arial" w:hAnsi="Arial" w:cs="Arial"/>
        </w:rPr>
      </w:pPr>
      <w:sdt>
        <w:sdtPr>
          <w:rPr>
            <w:rFonts w:ascii="Arial" w:hAnsi="Arial" w:cs="Arial"/>
            <w:b/>
            <w:bCs/>
            <w:sz w:val="24"/>
            <w:szCs w:val="28"/>
          </w:rPr>
          <w:id w:val="43063182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XP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Less</w:t>
      </w:r>
      <w:r w:rsidR="00FD46F8">
        <w:rPr>
          <w:rFonts w:ascii="Arial" w:hAnsi="Arial" w:cs="Arial"/>
        </w:rPr>
        <w:t xml:space="preserve"> </w:t>
      </w:r>
      <w:r w:rsidR="00764200" w:rsidRPr="008D453A">
        <w:rPr>
          <w:rFonts w:ascii="Arial" w:hAnsi="Arial" w:cs="Arial"/>
        </w:rPr>
        <w:t>Than</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(10</w:t>
      </w:r>
      <w:r w:rsidR="00FD46F8">
        <w:rPr>
          <w:rFonts w:ascii="Arial" w:hAnsi="Arial" w:cs="Arial"/>
        </w:rPr>
        <w:t xml:space="preserve"> </w:t>
      </w:r>
      <w:r w:rsidR="00764200" w:rsidRPr="008D453A">
        <w:rPr>
          <w:rFonts w:ascii="Arial" w:hAnsi="Arial" w:cs="Arial"/>
        </w:rPr>
        <w:t>Points)</w:t>
      </w:r>
    </w:p>
    <w:p w14:paraId="3C74AF10" w14:textId="7EEB8EC2" w:rsidR="00764200" w:rsidRPr="008D453A" w:rsidRDefault="00880D87" w:rsidP="00764200">
      <w:pPr>
        <w:ind w:firstLine="720"/>
        <w:rPr>
          <w:rFonts w:ascii="Arial" w:hAnsi="Arial" w:cs="Arial"/>
        </w:rPr>
      </w:pPr>
      <w:sdt>
        <w:sdtPr>
          <w:rPr>
            <w:rFonts w:ascii="Arial" w:hAnsi="Arial" w:cs="Arial"/>
            <w:b/>
            <w:bCs/>
            <w:sz w:val="24"/>
            <w:szCs w:val="28"/>
          </w:rPr>
          <w:id w:val="1663423876"/>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TP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Preference</w:t>
      </w:r>
      <w:r w:rsidR="00FD46F8">
        <w:rPr>
          <w:rFonts w:ascii="Arial" w:hAnsi="Arial" w:cs="Arial"/>
        </w:rPr>
        <w:t xml:space="preserve"> </w:t>
      </w:r>
      <w:r w:rsidR="00764200" w:rsidRPr="008D453A">
        <w:rPr>
          <w:rFonts w:ascii="Arial" w:hAnsi="Arial" w:cs="Arial"/>
        </w:rPr>
        <w:t>Eligible</w:t>
      </w:r>
      <w:r w:rsidR="00FD46F8">
        <w:rPr>
          <w:rFonts w:ascii="Arial" w:hAnsi="Arial" w:cs="Arial"/>
        </w:rPr>
        <w:t xml:space="preserve"> </w:t>
      </w:r>
      <w:r w:rsidR="00764200" w:rsidRPr="008D453A">
        <w:rPr>
          <w:rFonts w:ascii="Arial" w:hAnsi="Arial" w:cs="Arial"/>
        </w:rPr>
        <w:t>with</w:t>
      </w:r>
      <w:r w:rsidR="00FD46F8">
        <w:rPr>
          <w:rFonts w:ascii="Arial" w:hAnsi="Arial" w:cs="Arial"/>
        </w:rPr>
        <w:t xml:space="preserve"> </w:t>
      </w:r>
      <w:r w:rsidR="00764200" w:rsidRPr="008D453A">
        <w:rPr>
          <w:rFonts w:ascii="Arial" w:hAnsi="Arial" w:cs="Arial"/>
        </w:rPr>
        <w:t>No</w:t>
      </w:r>
      <w:r w:rsidR="00FD46F8">
        <w:rPr>
          <w:rFonts w:ascii="Arial" w:hAnsi="Arial" w:cs="Arial"/>
        </w:rPr>
        <w:t xml:space="preserve"> </w:t>
      </w:r>
      <w:r w:rsidR="00764200" w:rsidRPr="008D453A">
        <w:rPr>
          <w:rFonts w:ascii="Arial" w:hAnsi="Arial" w:cs="Arial"/>
        </w:rPr>
        <w:t>Disability</w:t>
      </w:r>
      <w:r w:rsidR="00FD46F8">
        <w:rPr>
          <w:rFonts w:ascii="Arial" w:hAnsi="Arial" w:cs="Arial"/>
        </w:rPr>
        <w:t xml:space="preserve"> </w:t>
      </w:r>
      <w:r w:rsidR="00764200" w:rsidRPr="008D453A">
        <w:rPr>
          <w:rFonts w:ascii="Arial" w:hAnsi="Arial" w:cs="Arial"/>
        </w:rPr>
        <w:t>Rating</w:t>
      </w:r>
      <w:r w:rsidR="00FD46F8">
        <w:rPr>
          <w:rFonts w:ascii="Arial" w:hAnsi="Arial" w:cs="Arial"/>
        </w:rPr>
        <w:t xml:space="preserve"> </w:t>
      </w:r>
      <w:r w:rsidR="00764200" w:rsidRPr="008D453A">
        <w:rPr>
          <w:rFonts w:ascii="Arial" w:hAnsi="Arial" w:cs="Arial"/>
        </w:rPr>
        <w:t>(5</w:t>
      </w:r>
      <w:r w:rsidR="00FD46F8">
        <w:rPr>
          <w:rFonts w:ascii="Arial" w:hAnsi="Arial" w:cs="Arial"/>
        </w:rPr>
        <w:t xml:space="preserve"> </w:t>
      </w:r>
      <w:r w:rsidR="00764200" w:rsidRPr="008D453A">
        <w:rPr>
          <w:rFonts w:ascii="Arial" w:hAnsi="Arial" w:cs="Arial"/>
        </w:rPr>
        <w:t>Points)</w:t>
      </w:r>
    </w:p>
    <w:p w14:paraId="636CCD41" w14:textId="04552FF5" w:rsidR="00764200" w:rsidRPr="008D453A" w:rsidRDefault="00880D87" w:rsidP="00764200">
      <w:pPr>
        <w:ind w:firstLine="720"/>
        <w:rPr>
          <w:rFonts w:ascii="Arial" w:hAnsi="Arial" w:cs="Arial"/>
        </w:rPr>
      </w:pPr>
      <w:sdt>
        <w:sdtPr>
          <w:rPr>
            <w:rFonts w:ascii="Arial" w:hAnsi="Arial" w:cs="Arial"/>
            <w:b/>
            <w:bCs/>
            <w:sz w:val="24"/>
            <w:szCs w:val="28"/>
          </w:rPr>
          <w:id w:val="1396247668"/>
          <w14:checkbox>
            <w14:checked w14:val="0"/>
            <w14:checkedState w14:val="0052" w14:font="Times"/>
            <w14:uncheckedState w14:val="2610" w14:font="MS Gothic"/>
          </w14:checkbox>
        </w:sdtPr>
        <w:sdtEndPr/>
        <w:sdtContent>
          <w:r w:rsidR="001670BD" w:rsidRPr="001670BD">
            <w:rPr>
              <w:rFonts w:ascii="MS Gothic" w:eastAsia="MS Gothic" w:hAnsi="MS Gothic" w:cs="Arial" w:hint="eastAsia"/>
              <w:b/>
              <w:bCs/>
              <w:sz w:val="24"/>
              <w:szCs w:val="28"/>
            </w:rPr>
            <w:t>☐</w:t>
          </w:r>
        </w:sdtContent>
      </w:sdt>
      <w:r w:rsidR="00FD46F8">
        <w:rPr>
          <w:rFonts w:ascii="Arial" w:hAnsi="Arial" w:cs="Arial"/>
          <w:b/>
          <w:bCs/>
          <w:sz w:val="24"/>
          <w:szCs w:val="28"/>
        </w:rPr>
        <w:t xml:space="preserve"> </w:t>
      </w:r>
      <w:r w:rsidR="00764200" w:rsidRPr="008D453A">
        <w:rPr>
          <w:rFonts w:ascii="Arial" w:hAnsi="Arial" w:cs="Arial"/>
        </w:rPr>
        <w:t>SSP</w:t>
      </w:r>
      <w:r w:rsidR="00FD46F8">
        <w:rPr>
          <w:rFonts w:ascii="Arial" w:hAnsi="Arial" w:cs="Arial"/>
        </w:rPr>
        <w:t xml:space="preserve"> </w:t>
      </w:r>
      <w:r w:rsidR="00764200" w:rsidRPr="008D453A">
        <w:rPr>
          <w:rFonts w:ascii="Arial" w:hAnsi="Arial" w:cs="Arial"/>
        </w:rPr>
        <w:t>–</w:t>
      </w:r>
      <w:r w:rsidR="00FD46F8">
        <w:rPr>
          <w:rFonts w:ascii="Arial" w:hAnsi="Arial" w:cs="Arial"/>
        </w:rPr>
        <w:t xml:space="preserve"> </w:t>
      </w:r>
      <w:r w:rsidR="00764200" w:rsidRPr="008D453A">
        <w:rPr>
          <w:rFonts w:ascii="Arial" w:hAnsi="Arial" w:cs="Arial"/>
        </w:rPr>
        <w:t>Sole</w:t>
      </w:r>
      <w:r w:rsidR="00FD46F8">
        <w:rPr>
          <w:rFonts w:ascii="Arial" w:hAnsi="Arial" w:cs="Arial"/>
        </w:rPr>
        <w:t xml:space="preserve"> </w:t>
      </w:r>
      <w:r w:rsidR="00764200" w:rsidRPr="008D453A">
        <w:rPr>
          <w:rFonts w:ascii="Arial" w:hAnsi="Arial" w:cs="Arial"/>
        </w:rPr>
        <w:t>Survivorship</w:t>
      </w:r>
      <w:r w:rsidR="00FD46F8">
        <w:rPr>
          <w:rFonts w:ascii="Arial" w:hAnsi="Arial" w:cs="Arial"/>
        </w:rPr>
        <w:t xml:space="preserve"> </w:t>
      </w:r>
      <w:r w:rsidR="00764200" w:rsidRPr="008D453A">
        <w:rPr>
          <w:rFonts w:ascii="Arial" w:hAnsi="Arial" w:cs="Arial"/>
        </w:rPr>
        <w:t>Preference</w:t>
      </w:r>
      <w:r w:rsidR="00FD46F8">
        <w:rPr>
          <w:rFonts w:ascii="Arial" w:hAnsi="Arial" w:cs="Arial"/>
        </w:rPr>
        <w:t xml:space="preserve"> </w:t>
      </w:r>
      <w:r w:rsidR="00764200" w:rsidRPr="008D453A">
        <w:rPr>
          <w:rFonts w:ascii="Arial" w:hAnsi="Arial" w:cs="Arial"/>
        </w:rPr>
        <w:t>(0</w:t>
      </w:r>
      <w:r w:rsidR="00FD46F8">
        <w:rPr>
          <w:rFonts w:ascii="Arial" w:hAnsi="Arial" w:cs="Arial"/>
        </w:rPr>
        <w:t xml:space="preserve"> </w:t>
      </w:r>
      <w:r w:rsidR="00764200" w:rsidRPr="008D453A">
        <w:rPr>
          <w:rFonts w:ascii="Arial" w:hAnsi="Arial" w:cs="Arial"/>
        </w:rPr>
        <w:t>Points)</w:t>
      </w:r>
    </w:p>
    <w:sectPr w:rsidR="00764200" w:rsidRPr="008D453A" w:rsidSect="00240A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3A8F" w14:textId="77777777" w:rsidR="00880D87" w:rsidRDefault="00880D87" w:rsidP="00240A63">
      <w:r>
        <w:separator/>
      </w:r>
    </w:p>
  </w:endnote>
  <w:endnote w:type="continuationSeparator" w:id="0">
    <w:p w14:paraId="067AA43A" w14:textId="77777777" w:rsidR="00880D87" w:rsidRDefault="00880D87" w:rsidP="00240A63">
      <w:r>
        <w:continuationSeparator/>
      </w:r>
    </w:p>
  </w:endnote>
  <w:endnote w:type="continuationNotice" w:id="1">
    <w:p w14:paraId="1EAA672D" w14:textId="77777777" w:rsidR="00880D87" w:rsidRDefault="00880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39B4" w14:textId="53A45615" w:rsidR="00095C98" w:rsidRPr="00095C98" w:rsidRDefault="00095C98" w:rsidP="00095C98">
    <w:pPr>
      <w:autoSpaceDE w:val="0"/>
      <w:autoSpaceDN w:val="0"/>
      <w:adjustRightInd w:val="0"/>
      <w:spacing w:before="240"/>
      <w:ind w:right="-658" w:hanging="450"/>
      <w:jc w:val="center"/>
      <w:rPr>
        <w:rFonts w:ascii="Arial" w:hAnsi="Arial"/>
        <w:b/>
      </w:rPr>
    </w:pPr>
    <w:r>
      <w:rPr>
        <w:rFonts w:ascii="Arial" w:hAnsi="Arial" w:cs="Arial"/>
        <w:b/>
      </w:rPr>
      <w:t>Thank you for your interest!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7075" w14:textId="77777777" w:rsidR="00880D87" w:rsidRDefault="00880D87" w:rsidP="00240A63">
      <w:r>
        <w:separator/>
      </w:r>
    </w:p>
  </w:footnote>
  <w:footnote w:type="continuationSeparator" w:id="0">
    <w:p w14:paraId="2A480E1E" w14:textId="77777777" w:rsidR="00880D87" w:rsidRDefault="00880D87" w:rsidP="00240A63">
      <w:r>
        <w:continuationSeparator/>
      </w:r>
    </w:p>
  </w:footnote>
  <w:footnote w:type="continuationNotice" w:id="1">
    <w:p w14:paraId="55DA4F19" w14:textId="77777777" w:rsidR="00880D87" w:rsidRDefault="00880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223D" w14:textId="2A4298D0" w:rsidR="00240A63" w:rsidRDefault="00240A63">
    <w:pPr>
      <w:pStyle w:val="Header"/>
    </w:pPr>
    <w:r>
      <w:rPr>
        <w:noProof/>
      </w:rPr>
      <w:drawing>
        <wp:anchor distT="0" distB="0" distL="114300" distR="114300" simplePos="0" relativeHeight="251658240" behindDoc="0" locked="0" layoutInCell="1" allowOverlap="1" wp14:anchorId="57ED3C0D" wp14:editId="1D98DE97">
          <wp:simplePos x="0" y="0"/>
          <wp:positionH relativeFrom="column">
            <wp:posOffset>-895350</wp:posOffset>
          </wp:positionH>
          <wp:positionV relativeFrom="paragraph">
            <wp:posOffset>-457200</wp:posOffset>
          </wp:positionV>
          <wp:extent cx="7772393" cy="837870"/>
          <wp:effectExtent l="0" t="0" r="0" b="635"/>
          <wp:wrapNone/>
          <wp:docPr id="9" name="Picture 9" descr="United States Department of Agriculture, Forest Service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nited States Department of Agriculture, Forest Service page heade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3" cy="837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F1AC7BA"/>
    <w:lvl w:ilvl="0">
      <w:start w:val="1"/>
      <w:numFmt w:val="lowerRoman"/>
      <w:lvlText w:val="%1."/>
      <w:lvlJc w:val="right"/>
      <w:pPr>
        <w:ind w:left="1080" w:hanging="360"/>
      </w:pPr>
      <w:rPr>
        <w:rFonts w:hint="default"/>
      </w:rPr>
    </w:lvl>
  </w:abstractNum>
  <w:abstractNum w:abstractNumId="1" w15:restartNumberingAfterBreak="0">
    <w:nsid w:val="FFFFFF7F"/>
    <w:multiLevelType w:val="singleLevel"/>
    <w:tmpl w:val="3186557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698A485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0E4104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A9444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4926D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D8142A"/>
    <w:multiLevelType w:val="hybridMultilevel"/>
    <w:tmpl w:val="8BB6628A"/>
    <w:lvl w:ilvl="0" w:tplc="CF62954E">
      <w:start w:val="1"/>
      <w:numFmt w:val="bullet"/>
      <w:pStyle w:val="List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72D98"/>
    <w:multiLevelType w:val="hybridMultilevel"/>
    <w:tmpl w:val="9BCE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46D2B"/>
    <w:multiLevelType w:val="hybridMultilevel"/>
    <w:tmpl w:val="BA34E8F6"/>
    <w:lvl w:ilvl="0" w:tplc="CF301014">
      <w:start w:val="1"/>
      <w:numFmt w:val="lowerLetter"/>
      <w:pStyle w:val="ListNumber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B7572B"/>
    <w:multiLevelType w:val="hybridMultilevel"/>
    <w:tmpl w:val="519E8E96"/>
    <w:lvl w:ilvl="0" w:tplc="C00E5FB0">
      <w:start w:val="1"/>
      <w:numFmt w:val="decimal"/>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A7FEB"/>
    <w:multiLevelType w:val="hybridMultilevel"/>
    <w:tmpl w:val="0AF838F2"/>
    <w:lvl w:ilvl="0" w:tplc="AE1E526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743BC"/>
    <w:multiLevelType w:val="hybridMultilevel"/>
    <w:tmpl w:val="C5DC13C8"/>
    <w:lvl w:ilvl="0" w:tplc="52201CCA">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40691B"/>
    <w:multiLevelType w:val="hybridMultilevel"/>
    <w:tmpl w:val="D9A4FB6E"/>
    <w:lvl w:ilvl="0" w:tplc="5BFE9EB8">
      <w:start w:val="1"/>
      <w:numFmt w:val="bullet"/>
      <w:pStyle w:val="ListBullet2"/>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C05D4B"/>
    <w:multiLevelType w:val="hybridMultilevel"/>
    <w:tmpl w:val="2EEA0E70"/>
    <w:lvl w:ilvl="0" w:tplc="265E63E0">
      <w:start w:val="1"/>
      <w:numFmt w:val="bullet"/>
      <w:pStyle w:val="ListBullet3"/>
      <w:lvlText w:val=""/>
      <w:lvlJc w:val="left"/>
      <w:pPr>
        <w:ind w:left="144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A15F63"/>
    <w:multiLevelType w:val="hybridMultilevel"/>
    <w:tmpl w:val="12B4CD58"/>
    <w:lvl w:ilvl="0" w:tplc="49F00EB4">
      <w:start w:val="1"/>
      <w:numFmt w:val="lowerRoman"/>
      <w:pStyle w:val="ListNumber3"/>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12"/>
  </w:num>
  <w:num w:numId="5">
    <w:abstractNumId w:val="2"/>
  </w:num>
  <w:num w:numId="6">
    <w:abstractNumId w:val="13"/>
  </w:num>
  <w:num w:numId="7">
    <w:abstractNumId w:val="4"/>
  </w:num>
  <w:num w:numId="8">
    <w:abstractNumId w:val="11"/>
  </w:num>
  <w:num w:numId="9">
    <w:abstractNumId w:val="1"/>
  </w:num>
  <w:num w:numId="10">
    <w:abstractNumId w:val="0"/>
  </w:num>
  <w:num w:numId="11">
    <w:abstractNumId w:val="9"/>
  </w:num>
  <w:num w:numId="12">
    <w:abstractNumId w:val="8"/>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63"/>
    <w:rsid w:val="00001B87"/>
    <w:rsid w:val="0000684D"/>
    <w:rsid w:val="00006CE8"/>
    <w:rsid w:val="000074B4"/>
    <w:rsid w:val="00010419"/>
    <w:rsid w:val="000121EF"/>
    <w:rsid w:val="00013E66"/>
    <w:rsid w:val="00023161"/>
    <w:rsid w:val="0002415F"/>
    <w:rsid w:val="000241CB"/>
    <w:rsid w:val="00025AD8"/>
    <w:rsid w:val="00027001"/>
    <w:rsid w:val="00030D48"/>
    <w:rsid w:val="000512A2"/>
    <w:rsid w:val="000647B9"/>
    <w:rsid w:val="00081006"/>
    <w:rsid w:val="000828CE"/>
    <w:rsid w:val="000863CE"/>
    <w:rsid w:val="0009025E"/>
    <w:rsid w:val="00093076"/>
    <w:rsid w:val="00095C98"/>
    <w:rsid w:val="000A197C"/>
    <w:rsid w:val="000A53A5"/>
    <w:rsid w:val="000A68CC"/>
    <w:rsid w:val="000B32BC"/>
    <w:rsid w:val="000B4E8F"/>
    <w:rsid w:val="000B5574"/>
    <w:rsid w:val="000B678A"/>
    <w:rsid w:val="000C002B"/>
    <w:rsid w:val="000C12E0"/>
    <w:rsid w:val="000C1440"/>
    <w:rsid w:val="000C2636"/>
    <w:rsid w:val="000C5DA0"/>
    <w:rsid w:val="000C67BB"/>
    <w:rsid w:val="000D0FFA"/>
    <w:rsid w:val="000D1812"/>
    <w:rsid w:val="000D425E"/>
    <w:rsid w:val="000E62A0"/>
    <w:rsid w:val="000E6598"/>
    <w:rsid w:val="000F0F1B"/>
    <w:rsid w:val="000F79F8"/>
    <w:rsid w:val="00103145"/>
    <w:rsid w:val="00106701"/>
    <w:rsid w:val="00110128"/>
    <w:rsid w:val="0011B22E"/>
    <w:rsid w:val="00121579"/>
    <w:rsid w:val="00124EE1"/>
    <w:rsid w:val="00130AF4"/>
    <w:rsid w:val="00134170"/>
    <w:rsid w:val="0014105E"/>
    <w:rsid w:val="00143E1D"/>
    <w:rsid w:val="00145FE0"/>
    <w:rsid w:val="00152926"/>
    <w:rsid w:val="00156448"/>
    <w:rsid w:val="00156B0D"/>
    <w:rsid w:val="00162688"/>
    <w:rsid w:val="001670BD"/>
    <w:rsid w:val="001738C8"/>
    <w:rsid w:val="00176851"/>
    <w:rsid w:val="00180A51"/>
    <w:rsid w:val="0018222C"/>
    <w:rsid w:val="00191A11"/>
    <w:rsid w:val="001943B4"/>
    <w:rsid w:val="0019521B"/>
    <w:rsid w:val="001A3D69"/>
    <w:rsid w:val="001A5D9D"/>
    <w:rsid w:val="001A6C03"/>
    <w:rsid w:val="001B1209"/>
    <w:rsid w:val="001B42AA"/>
    <w:rsid w:val="001B68DA"/>
    <w:rsid w:val="001B6CCE"/>
    <w:rsid w:val="001D633B"/>
    <w:rsid w:val="001E1BB6"/>
    <w:rsid w:val="001E4F88"/>
    <w:rsid w:val="001E6609"/>
    <w:rsid w:val="001F67DB"/>
    <w:rsid w:val="002155AD"/>
    <w:rsid w:val="00225285"/>
    <w:rsid w:val="002402AA"/>
    <w:rsid w:val="00240A63"/>
    <w:rsid w:val="0024387E"/>
    <w:rsid w:val="002452CA"/>
    <w:rsid w:val="00245653"/>
    <w:rsid w:val="00250ADD"/>
    <w:rsid w:val="00252985"/>
    <w:rsid w:val="00257259"/>
    <w:rsid w:val="00257C35"/>
    <w:rsid w:val="00260042"/>
    <w:rsid w:val="00261D42"/>
    <w:rsid w:val="00264A07"/>
    <w:rsid w:val="0026683E"/>
    <w:rsid w:val="00267493"/>
    <w:rsid w:val="00267D70"/>
    <w:rsid w:val="00275609"/>
    <w:rsid w:val="0027668D"/>
    <w:rsid w:val="00285AFB"/>
    <w:rsid w:val="00287222"/>
    <w:rsid w:val="002A231F"/>
    <w:rsid w:val="002A39AB"/>
    <w:rsid w:val="002A7E5A"/>
    <w:rsid w:val="002B2F98"/>
    <w:rsid w:val="002C06CD"/>
    <w:rsid w:val="002C0EE9"/>
    <w:rsid w:val="002C199E"/>
    <w:rsid w:val="002C33FB"/>
    <w:rsid w:val="002C72AE"/>
    <w:rsid w:val="002C7F2B"/>
    <w:rsid w:val="002D0B56"/>
    <w:rsid w:val="002D7113"/>
    <w:rsid w:val="002E155C"/>
    <w:rsid w:val="002E55D1"/>
    <w:rsid w:val="002E706B"/>
    <w:rsid w:val="002F14B1"/>
    <w:rsid w:val="002F424E"/>
    <w:rsid w:val="00303DF8"/>
    <w:rsid w:val="0031172B"/>
    <w:rsid w:val="00321E58"/>
    <w:rsid w:val="00325EF5"/>
    <w:rsid w:val="00351881"/>
    <w:rsid w:val="00352EAD"/>
    <w:rsid w:val="0036361E"/>
    <w:rsid w:val="00373B93"/>
    <w:rsid w:val="00375FE8"/>
    <w:rsid w:val="0038015F"/>
    <w:rsid w:val="00383A57"/>
    <w:rsid w:val="00384184"/>
    <w:rsid w:val="00385155"/>
    <w:rsid w:val="00390D82"/>
    <w:rsid w:val="00391F11"/>
    <w:rsid w:val="003A63CD"/>
    <w:rsid w:val="003B3FA2"/>
    <w:rsid w:val="003B649C"/>
    <w:rsid w:val="003C4BE6"/>
    <w:rsid w:val="003C5454"/>
    <w:rsid w:val="003D3BD1"/>
    <w:rsid w:val="003D528D"/>
    <w:rsid w:val="003D611C"/>
    <w:rsid w:val="003D7F4A"/>
    <w:rsid w:val="003E2F31"/>
    <w:rsid w:val="003F6EBD"/>
    <w:rsid w:val="00400BEF"/>
    <w:rsid w:val="004027C7"/>
    <w:rsid w:val="004128D9"/>
    <w:rsid w:val="004168E5"/>
    <w:rsid w:val="00420AF6"/>
    <w:rsid w:val="00420BF2"/>
    <w:rsid w:val="00423EE3"/>
    <w:rsid w:val="0042576D"/>
    <w:rsid w:val="00427B77"/>
    <w:rsid w:val="0042A1AA"/>
    <w:rsid w:val="00431F89"/>
    <w:rsid w:val="00440D69"/>
    <w:rsid w:val="0044116F"/>
    <w:rsid w:val="00443A67"/>
    <w:rsid w:val="00444A72"/>
    <w:rsid w:val="004534AB"/>
    <w:rsid w:val="00454A48"/>
    <w:rsid w:val="00457898"/>
    <w:rsid w:val="0046056F"/>
    <w:rsid w:val="0046387C"/>
    <w:rsid w:val="004722AA"/>
    <w:rsid w:val="00480715"/>
    <w:rsid w:val="00480ABE"/>
    <w:rsid w:val="0048451D"/>
    <w:rsid w:val="00487615"/>
    <w:rsid w:val="004965A2"/>
    <w:rsid w:val="004B060E"/>
    <w:rsid w:val="004B29E3"/>
    <w:rsid w:val="004B3CB2"/>
    <w:rsid w:val="004B7BE5"/>
    <w:rsid w:val="004C05B9"/>
    <w:rsid w:val="004C3B24"/>
    <w:rsid w:val="004C7BAB"/>
    <w:rsid w:val="004D224A"/>
    <w:rsid w:val="004D7948"/>
    <w:rsid w:val="004E6C52"/>
    <w:rsid w:val="004F5348"/>
    <w:rsid w:val="005037F4"/>
    <w:rsid w:val="00503D9A"/>
    <w:rsid w:val="005053F0"/>
    <w:rsid w:val="00517A35"/>
    <w:rsid w:val="00521568"/>
    <w:rsid w:val="005267D3"/>
    <w:rsid w:val="00526BC5"/>
    <w:rsid w:val="0053347F"/>
    <w:rsid w:val="00543AAF"/>
    <w:rsid w:val="00545C66"/>
    <w:rsid w:val="00547E1B"/>
    <w:rsid w:val="005570B3"/>
    <w:rsid w:val="005619BB"/>
    <w:rsid w:val="00573E58"/>
    <w:rsid w:val="005952A4"/>
    <w:rsid w:val="005958E5"/>
    <w:rsid w:val="0059737F"/>
    <w:rsid w:val="005A0AD4"/>
    <w:rsid w:val="005A19EB"/>
    <w:rsid w:val="005A2B8B"/>
    <w:rsid w:val="005B00E8"/>
    <w:rsid w:val="005B3750"/>
    <w:rsid w:val="005B622B"/>
    <w:rsid w:val="005C043C"/>
    <w:rsid w:val="005C1ED3"/>
    <w:rsid w:val="005C65A4"/>
    <w:rsid w:val="005E44F0"/>
    <w:rsid w:val="005F0130"/>
    <w:rsid w:val="005F76FF"/>
    <w:rsid w:val="00602B35"/>
    <w:rsid w:val="006059BA"/>
    <w:rsid w:val="0060779B"/>
    <w:rsid w:val="00613BAF"/>
    <w:rsid w:val="00617322"/>
    <w:rsid w:val="00617B87"/>
    <w:rsid w:val="0063242E"/>
    <w:rsid w:val="00633F57"/>
    <w:rsid w:val="006347AF"/>
    <w:rsid w:val="0063C190"/>
    <w:rsid w:val="00641A1D"/>
    <w:rsid w:val="00643458"/>
    <w:rsid w:val="006441E5"/>
    <w:rsid w:val="006457C7"/>
    <w:rsid w:val="00650491"/>
    <w:rsid w:val="00670672"/>
    <w:rsid w:val="00673B9D"/>
    <w:rsid w:val="00676CF4"/>
    <w:rsid w:val="00677E7E"/>
    <w:rsid w:val="0068022A"/>
    <w:rsid w:val="0068167C"/>
    <w:rsid w:val="00681683"/>
    <w:rsid w:val="00681E28"/>
    <w:rsid w:val="00684247"/>
    <w:rsid w:val="00685577"/>
    <w:rsid w:val="006949EA"/>
    <w:rsid w:val="00697D8C"/>
    <w:rsid w:val="006A228E"/>
    <w:rsid w:val="006A681C"/>
    <w:rsid w:val="006B12FA"/>
    <w:rsid w:val="006B1852"/>
    <w:rsid w:val="006C3D89"/>
    <w:rsid w:val="006D4E8A"/>
    <w:rsid w:val="006D7140"/>
    <w:rsid w:val="006E696C"/>
    <w:rsid w:val="006F6C6F"/>
    <w:rsid w:val="00711FB5"/>
    <w:rsid w:val="007238CF"/>
    <w:rsid w:val="00731186"/>
    <w:rsid w:val="00733945"/>
    <w:rsid w:val="00740D72"/>
    <w:rsid w:val="00745CD7"/>
    <w:rsid w:val="00747F7D"/>
    <w:rsid w:val="00751A5A"/>
    <w:rsid w:val="00752E7F"/>
    <w:rsid w:val="0076062C"/>
    <w:rsid w:val="00764200"/>
    <w:rsid w:val="00764C8B"/>
    <w:rsid w:val="00773D26"/>
    <w:rsid w:val="007A5B4B"/>
    <w:rsid w:val="007A75B3"/>
    <w:rsid w:val="007B5566"/>
    <w:rsid w:val="007B71FC"/>
    <w:rsid w:val="007B7EA1"/>
    <w:rsid w:val="007C5D89"/>
    <w:rsid w:val="007D2ED9"/>
    <w:rsid w:val="007D334A"/>
    <w:rsid w:val="007D5D58"/>
    <w:rsid w:val="007D6841"/>
    <w:rsid w:val="007D6D18"/>
    <w:rsid w:val="007E1C53"/>
    <w:rsid w:val="007E76F8"/>
    <w:rsid w:val="007F72AB"/>
    <w:rsid w:val="00803E84"/>
    <w:rsid w:val="00806380"/>
    <w:rsid w:val="008213D2"/>
    <w:rsid w:val="00822238"/>
    <w:rsid w:val="00824660"/>
    <w:rsid w:val="00825B12"/>
    <w:rsid w:val="00825F58"/>
    <w:rsid w:val="00827279"/>
    <w:rsid w:val="008529D5"/>
    <w:rsid w:val="0085719A"/>
    <w:rsid w:val="00857BDE"/>
    <w:rsid w:val="00861C6E"/>
    <w:rsid w:val="00863690"/>
    <w:rsid w:val="00873909"/>
    <w:rsid w:val="00880D87"/>
    <w:rsid w:val="00883222"/>
    <w:rsid w:val="00883BCF"/>
    <w:rsid w:val="00883D20"/>
    <w:rsid w:val="008930BB"/>
    <w:rsid w:val="008A13D3"/>
    <w:rsid w:val="008ACB24"/>
    <w:rsid w:val="008B6F9C"/>
    <w:rsid w:val="008B7CDE"/>
    <w:rsid w:val="008C44E6"/>
    <w:rsid w:val="008C5CF2"/>
    <w:rsid w:val="008C5EFC"/>
    <w:rsid w:val="008C7140"/>
    <w:rsid w:val="008D06E8"/>
    <w:rsid w:val="008D1008"/>
    <w:rsid w:val="008D4CD0"/>
    <w:rsid w:val="008D5690"/>
    <w:rsid w:val="008E0094"/>
    <w:rsid w:val="008E6D4A"/>
    <w:rsid w:val="008F138B"/>
    <w:rsid w:val="008F5AD5"/>
    <w:rsid w:val="008F6491"/>
    <w:rsid w:val="008F7D81"/>
    <w:rsid w:val="009001A6"/>
    <w:rsid w:val="0091754F"/>
    <w:rsid w:val="00920470"/>
    <w:rsid w:val="0092067B"/>
    <w:rsid w:val="0092510A"/>
    <w:rsid w:val="00927D62"/>
    <w:rsid w:val="00941957"/>
    <w:rsid w:val="00945E43"/>
    <w:rsid w:val="009515D1"/>
    <w:rsid w:val="009557C2"/>
    <w:rsid w:val="00956423"/>
    <w:rsid w:val="009609A1"/>
    <w:rsid w:val="00962DD5"/>
    <w:rsid w:val="00967EFE"/>
    <w:rsid w:val="00986A2B"/>
    <w:rsid w:val="00986CA1"/>
    <w:rsid w:val="00990F4B"/>
    <w:rsid w:val="00991F41"/>
    <w:rsid w:val="00997172"/>
    <w:rsid w:val="009A3902"/>
    <w:rsid w:val="009B0FD8"/>
    <w:rsid w:val="009B371B"/>
    <w:rsid w:val="009B69C3"/>
    <w:rsid w:val="009C6F67"/>
    <w:rsid w:val="009D28AE"/>
    <w:rsid w:val="009D6480"/>
    <w:rsid w:val="009E16A3"/>
    <w:rsid w:val="009E26DD"/>
    <w:rsid w:val="009E305C"/>
    <w:rsid w:val="009E4D2B"/>
    <w:rsid w:val="009F0797"/>
    <w:rsid w:val="00A05849"/>
    <w:rsid w:val="00A13AB5"/>
    <w:rsid w:val="00A155C6"/>
    <w:rsid w:val="00A175A0"/>
    <w:rsid w:val="00A224C2"/>
    <w:rsid w:val="00A2392A"/>
    <w:rsid w:val="00A25592"/>
    <w:rsid w:val="00A46FEA"/>
    <w:rsid w:val="00A56E7B"/>
    <w:rsid w:val="00A60071"/>
    <w:rsid w:val="00A7669A"/>
    <w:rsid w:val="00A76F77"/>
    <w:rsid w:val="00A87602"/>
    <w:rsid w:val="00A934ED"/>
    <w:rsid w:val="00A93B51"/>
    <w:rsid w:val="00A96748"/>
    <w:rsid w:val="00AC44A6"/>
    <w:rsid w:val="00AC5BDF"/>
    <w:rsid w:val="00AC6F50"/>
    <w:rsid w:val="00AD3B15"/>
    <w:rsid w:val="00AD3B47"/>
    <w:rsid w:val="00AD6514"/>
    <w:rsid w:val="00AF03AF"/>
    <w:rsid w:val="00B00205"/>
    <w:rsid w:val="00B00E71"/>
    <w:rsid w:val="00B05E88"/>
    <w:rsid w:val="00B1118A"/>
    <w:rsid w:val="00B1284B"/>
    <w:rsid w:val="00B17941"/>
    <w:rsid w:val="00B17A3B"/>
    <w:rsid w:val="00B25A77"/>
    <w:rsid w:val="00B25A95"/>
    <w:rsid w:val="00B479A1"/>
    <w:rsid w:val="00B51E9F"/>
    <w:rsid w:val="00B53C56"/>
    <w:rsid w:val="00B573FE"/>
    <w:rsid w:val="00B64E7E"/>
    <w:rsid w:val="00B72222"/>
    <w:rsid w:val="00B7523D"/>
    <w:rsid w:val="00B8302C"/>
    <w:rsid w:val="00B84268"/>
    <w:rsid w:val="00B851C3"/>
    <w:rsid w:val="00B9171D"/>
    <w:rsid w:val="00B95D9E"/>
    <w:rsid w:val="00B95E97"/>
    <w:rsid w:val="00BA2CC1"/>
    <w:rsid w:val="00BB1E16"/>
    <w:rsid w:val="00BB2D55"/>
    <w:rsid w:val="00BC0E07"/>
    <w:rsid w:val="00BC0E64"/>
    <w:rsid w:val="00BE0BDA"/>
    <w:rsid w:val="00BF2466"/>
    <w:rsid w:val="00BF60CD"/>
    <w:rsid w:val="00C01505"/>
    <w:rsid w:val="00C01950"/>
    <w:rsid w:val="00C11D47"/>
    <w:rsid w:val="00C14AF3"/>
    <w:rsid w:val="00C14BF9"/>
    <w:rsid w:val="00C209FE"/>
    <w:rsid w:val="00C27221"/>
    <w:rsid w:val="00C364D7"/>
    <w:rsid w:val="00C52ABB"/>
    <w:rsid w:val="00C535DF"/>
    <w:rsid w:val="00C578C5"/>
    <w:rsid w:val="00C618E7"/>
    <w:rsid w:val="00C62B94"/>
    <w:rsid w:val="00C63C97"/>
    <w:rsid w:val="00C7079D"/>
    <w:rsid w:val="00C802F4"/>
    <w:rsid w:val="00C81AE5"/>
    <w:rsid w:val="00C85916"/>
    <w:rsid w:val="00C87854"/>
    <w:rsid w:val="00C95498"/>
    <w:rsid w:val="00C96F85"/>
    <w:rsid w:val="00CA0800"/>
    <w:rsid w:val="00CA32DE"/>
    <w:rsid w:val="00CA47B1"/>
    <w:rsid w:val="00CA64EC"/>
    <w:rsid w:val="00CA77F5"/>
    <w:rsid w:val="00CB1660"/>
    <w:rsid w:val="00CB3F01"/>
    <w:rsid w:val="00CB474E"/>
    <w:rsid w:val="00CB6210"/>
    <w:rsid w:val="00CB7CDE"/>
    <w:rsid w:val="00CC241F"/>
    <w:rsid w:val="00CC33A8"/>
    <w:rsid w:val="00CC4706"/>
    <w:rsid w:val="00CC642A"/>
    <w:rsid w:val="00CD246F"/>
    <w:rsid w:val="00CD2EDC"/>
    <w:rsid w:val="00CE1377"/>
    <w:rsid w:val="00CE3891"/>
    <w:rsid w:val="00CF4810"/>
    <w:rsid w:val="00D0056A"/>
    <w:rsid w:val="00D046BC"/>
    <w:rsid w:val="00D100EE"/>
    <w:rsid w:val="00D13770"/>
    <w:rsid w:val="00D1396D"/>
    <w:rsid w:val="00D22D03"/>
    <w:rsid w:val="00D25553"/>
    <w:rsid w:val="00D258D6"/>
    <w:rsid w:val="00D30742"/>
    <w:rsid w:val="00D32833"/>
    <w:rsid w:val="00D36DE5"/>
    <w:rsid w:val="00D3738F"/>
    <w:rsid w:val="00D62013"/>
    <w:rsid w:val="00D63AEB"/>
    <w:rsid w:val="00D64A30"/>
    <w:rsid w:val="00D713AB"/>
    <w:rsid w:val="00D7182E"/>
    <w:rsid w:val="00D82458"/>
    <w:rsid w:val="00D847D9"/>
    <w:rsid w:val="00D9586B"/>
    <w:rsid w:val="00D97257"/>
    <w:rsid w:val="00DA4765"/>
    <w:rsid w:val="00DA4AB9"/>
    <w:rsid w:val="00DA4B90"/>
    <w:rsid w:val="00DC40CE"/>
    <w:rsid w:val="00DC45D3"/>
    <w:rsid w:val="00DD0BBE"/>
    <w:rsid w:val="00DD1160"/>
    <w:rsid w:val="00DD1E3F"/>
    <w:rsid w:val="00DD6A87"/>
    <w:rsid w:val="00DE0073"/>
    <w:rsid w:val="00DE0B5F"/>
    <w:rsid w:val="00DE483F"/>
    <w:rsid w:val="00DE7501"/>
    <w:rsid w:val="00DF08FC"/>
    <w:rsid w:val="00DF1F90"/>
    <w:rsid w:val="00DF76E1"/>
    <w:rsid w:val="00E07372"/>
    <w:rsid w:val="00E136DD"/>
    <w:rsid w:val="00E13B54"/>
    <w:rsid w:val="00E14C87"/>
    <w:rsid w:val="00E204AE"/>
    <w:rsid w:val="00E208EA"/>
    <w:rsid w:val="00E24CEA"/>
    <w:rsid w:val="00E35059"/>
    <w:rsid w:val="00E359EE"/>
    <w:rsid w:val="00E54D2D"/>
    <w:rsid w:val="00E64899"/>
    <w:rsid w:val="00E81175"/>
    <w:rsid w:val="00E81D72"/>
    <w:rsid w:val="00E8454D"/>
    <w:rsid w:val="00E85A9F"/>
    <w:rsid w:val="00E914C4"/>
    <w:rsid w:val="00E922DA"/>
    <w:rsid w:val="00E945ED"/>
    <w:rsid w:val="00E952D8"/>
    <w:rsid w:val="00EB02F2"/>
    <w:rsid w:val="00EB45CA"/>
    <w:rsid w:val="00EB7ED7"/>
    <w:rsid w:val="00EC1436"/>
    <w:rsid w:val="00EC713B"/>
    <w:rsid w:val="00ED18AD"/>
    <w:rsid w:val="00ED23FD"/>
    <w:rsid w:val="00ED31E9"/>
    <w:rsid w:val="00ED3805"/>
    <w:rsid w:val="00ED5A17"/>
    <w:rsid w:val="00ED6ACF"/>
    <w:rsid w:val="00ED6C0B"/>
    <w:rsid w:val="00ED7D9A"/>
    <w:rsid w:val="00EE3F53"/>
    <w:rsid w:val="00EE72DC"/>
    <w:rsid w:val="00EF1F35"/>
    <w:rsid w:val="00F0014B"/>
    <w:rsid w:val="00F06316"/>
    <w:rsid w:val="00F126F1"/>
    <w:rsid w:val="00F14FF9"/>
    <w:rsid w:val="00F268D7"/>
    <w:rsid w:val="00F26AB1"/>
    <w:rsid w:val="00F34782"/>
    <w:rsid w:val="00F35CE4"/>
    <w:rsid w:val="00F3775D"/>
    <w:rsid w:val="00F37E66"/>
    <w:rsid w:val="00F42D95"/>
    <w:rsid w:val="00F44FD7"/>
    <w:rsid w:val="00F45C95"/>
    <w:rsid w:val="00F46B9F"/>
    <w:rsid w:val="00F528E6"/>
    <w:rsid w:val="00F54D2B"/>
    <w:rsid w:val="00F56328"/>
    <w:rsid w:val="00F5678E"/>
    <w:rsid w:val="00F63725"/>
    <w:rsid w:val="00F65F69"/>
    <w:rsid w:val="00F676A3"/>
    <w:rsid w:val="00F704C1"/>
    <w:rsid w:val="00F73002"/>
    <w:rsid w:val="00F878D5"/>
    <w:rsid w:val="00F94660"/>
    <w:rsid w:val="00FA2656"/>
    <w:rsid w:val="00FB63B7"/>
    <w:rsid w:val="00FD46F8"/>
    <w:rsid w:val="00FF231B"/>
    <w:rsid w:val="00FF6793"/>
    <w:rsid w:val="00FF7387"/>
    <w:rsid w:val="01682A13"/>
    <w:rsid w:val="01A42259"/>
    <w:rsid w:val="02377DE8"/>
    <w:rsid w:val="02CEE4DD"/>
    <w:rsid w:val="032CC39D"/>
    <w:rsid w:val="037E158C"/>
    <w:rsid w:val="03B8AFDF"/>
    <w:rsid w:val="03BE02F7"/>
    <w:rsid w:val="03D9F625"/>
    <w:rsid w:val="04671266"/>
    <w:rsid w:val="0496A3FC"/>
    <w:rsid w:val="04B6D26D"/>
    <w:rsid w:val="04E182DF"/>
    <w:rsid w:val="05501A93"/>
    <w:rsid w:val="058FFDFF"/>
    <w:rsid w:val="05B7DB59"/>
    <w:rsid w:val="05C7E158"/>
    <w:rsid w:val="05C95B4A"/>
    <w:rsid w:val="064A768C"/>
    <w:rsid w:val="064B92FC"/>
    <w:rsid w:val="0665FF7A"/>
    <w:rsid w:val="0681EF1B"/>
    <w:rsid w:val="069A8E68"/>
    <w:rsid w:val="06B14733"/>
    <w:rsid w:val="0785CB21"/>
    <w:rsid w:val="0797E470"/>
    <w:rsid w:val="07CE44BE"/>
    <w:rsid w:val="087A8011"/>
    <w:rsid w:val="0886C145"/>
    <w:rsid w:val="088EF4C9"/>
    <w:rsid w:val="08A05F6E"/>
    <w:rsid w:val="08B5B7F1"/>
    <w:rsid w:val="098AC465"/>
    <w:rsid w:val="09D6E5C1"/>
    <w:rsid w:val="09F7BEFB"/>
    <w:rsid w:val="0A3109B2"/>
    <w:rsid w:val="0A3C2FCF"/>
    <w:rsid w:val="0A53DB6D"/>
    <w:rsid w:val="0AAED29A"/>
    <w:rsid w:val="0AF1E459"/>
    <w:rsid w:val="0B0355F5"/>
    <w:rsid w:val="0B2072E7"/>
    <w:rsid w:val="0B2CAEEB"/>
    <w:rsid w:val="0B7EA946"/>
    <w:rsid w:val="0B8F4479"/>
    <w:rsid w:val="0C08D286"/>
    <w:rsid w:val="0C2CBDE9"/>
    <w:rsid w:val="0C6BD74D"/>
    <w:rsid w:val="0C7DDE40"/>
    <w:rsid w:val="0CAA79D2"/>
    <w:rsid w:val="0CAD54A5"/>
    <w:rsid w:val="0CF62B7E"/>
    <w:rsid w:val="0CF937D8"/>
    <w:rsid w:val="0D1CD872"/>
    <w:rsid w:val="0D5D3857"/>
    <w:rsid w:val="0D6A89A6"/>
    <w:rsid w:val="0D6B44EB"/>
    <w:rsid w:val="0DC738E5"/>
    <w:rsid w:val="0DDDDEE7"/>
    <w:rsid w:val="0DE4F365"/>
    <w:rsid w:val="0DF350E9"/>
    <w:rsid w:val="0E44B4DD"/>
    <w:rsid w:val="0EF24BCB"/>
    <w:rsid w:val="0EFEF322"/>
    <w:rsid w:val="0F3777EB"/>
    <w:rsid w:val="0F979DD9"/>
    <w:rsid w:val="0FC75CE1"/>
    <w:rsid w:val="0FEC9450"/>
    <w:rsid w:val="10498D3F"/>
    <w:rsid w:val="10574934"/>
    <w:rsid w:val="1091C951"/>
    <w:rsid w:val="10E8A65F"/>
    <w:rsid w:val="1108246D"/>
    <w:rsid w:val="11340376"/>
    <w:rsid w:val="116355E7"/>
    <w:rsid w:val="116762B3"/>
    <w:rsid w:val="11E55DA0"/>
    <w:rsid w:val="11F08F4E"/>
    <w:rsid w:val="120C0873"/>
    <w:rsid w:val="1243D3F3"/>
    <w:rsid w:val="129B196A"/>
    <w:rsid w:val="12FEFDA3"/>
    <w:rsid w:val="13243512"/>
    <w:rsid w:val="1326F571"/>
    <w:rsid w:val="1329D213"/>
    <w:rsid w:val="13333A42"/>
    <w:rsid w:val="1349E3A2"/>
    <w:rsid w:val="1381D391"/>
    <w:rsid w:val="138C5FAF"/>
    <w:rsid w:val="13998288"/>
    <w:rsid w:val="14350495"/>
    <w:rsid w:val="14461A4E"/>
    <w:rsid w:val="148A2F9B"/>
    <w:rsid w:val="14CA9554"/>
    <w:rsid w:val="14D81140"/>
    <w:rsid w:val="1506910D"/>
    <w:rsid w:val="150A7CDE"/>
    <w:rsid w:val="151A5FC5"/>
    <w:rsid w:val="154CF5D7"/>
    <w:rsid w:val="157EB338"/>
    <w:rsid w:val="165BF920"/>
    <w:rsid w:val="1663258E"/>
    <w:rsid w:val="166ADB04"/>
    <w:rsid w:val="169FD237"/>
    <w:rsid w:val="171DC21C"/>
    <w:rsid w:val="172BF4EF"/>
    <w:rsid w:val="177B797B"/>
    <w:rsid w:val="17A7841F"/>
    <w:rsid w:val="17F57CE7"/>
    <w:rsid w:val="18B56CBB"/>
    <w:rsid w:val="19B0EC47"/>
    <w:rsid w:val="19D6369D"/>
    <w:rsid w:val="19E8F0C9"/>
    <w:rsid w:val="1A34F6C7"/>
    <w:rsid w:val="1A3E795C"/>
    <w:rsid w:val="1A662958"/>
    <w:rsid w:val="1A6748F9"/>
    <w:rsid w:val="1A8C9390"/>
    <w:rsid w:val="1AC4F765"/>
    <w:rsid w:val="1AF6505B"/>
    <w:rsid w:val="1AFABC38"/>
    <w:rsid w:val="1BE76B06"/>
    <w:rsid w:val="1C42EFE2"/>
    <w:rsid w:val="1C46FF22"/>
    <w:rsid w:val="1C75D21C"/>
    <w:rsid w:val="1C7D643C"/>
    <w:rsid w:val="1D082436"/>
    <w:rsid w:val="1D667AB7"/>
    <w:rsid w:val="1D761A1E"/>
    <w:rsid w:val="1DC55C6E"/>
    <w:rsid w:val="1E05570C"/>
    <w:rsid w:val="1E07CE0F"/>
    <w:rsid w:val="1E3B1D93"/>
    <w:rsid w:val="1EAF8399"/>
    <w:rsid w:val="1F11A5D5"/>
    <w:rsid w:val="1F11EA7F"/>
    <w:rsid w:val="1F88973F"/>
    <w:rsid w:val="1FC10B11"/>
    <w:rsid w:val="1FE32707"/>
    <w:rsid w:val="200F4134"/>
    <w:rsid w:val="2053C7A6"/>
    <w:rsid w:val="205C941C"/>
    <w:rsid w:val="20942DDC"/>
    <w:rsid w:val="21010AEE"/>
    <w:rsid w:val="21237406"/>
    <w:rsid w:val="214BDD31"/>
    <w:rsid w:val="218287B1"/>
    <w:rsid w:val="21988E52"/>
    <w:rsid w:val="21C21830"/>
    <w:rsid w:val="21E5944E"/>
    <w:rsid w:val="21F647E5"/>
    <w:rsid w:val="2229EA21"/>
    <w:rsid w:val="2272D3D5"/>
    <w:rsid w:val="227A81EC"/>
    <w:rsid w:val="234ABA0C"/>
    <w:rsid w:val="237CC432"/>
    <w:rsid w:val="248406F3"/>
    <w:rsid w:val="24A10AE2"/>
    <w:rsid w:val="24C66D9D"/>
    <w:rsid w:val="24EB7C13"/>
    <w:rsid w:val="250BC4E2"/>
    <w:rsid w:val="25A328E8"/>
    <w:rsid w:val="25D47C11"/>
    <w:rsid w:val="26078D11"/>
    <w:rsid w:val="261E8CFA"/>
    <w:rsid w:val="266568C0"/>
    <w:rsid w:val="267C1E9F"/>
    <w:rsid w:val="26A99FD3"/>
    <w:rsid w:val="2706A2E7"/>
    <w:rsid w:val="277649C9"/>
    <w:rsid w:val="27B0CB74"/>
    <w:rsid w:val="27C7372D"/>
    <w:rsid w:val="28E6DC88"/>
    <w:rsid w:val="294E8249"/>
    <w:rsid w:val="295C9623"/>
    <w:rsid w:val="2999DD2B"/>
    <w:rsid w:val="29D6A808"/>
    <w:rsid w:val="29E97799"/>
    <w:rsid w:val="29FAA9EC"/>
    <w:rsid w:val="2A03F300"/>
    <w:rsid w:val="2A2C7F66"/>
    <w:rsid w:val="2A2EB8E2"/>
    <w:rsid w:val="2A568212"/>
    <w:rsid w:val="2A761013"/>
    <w:rsid w:val="2A87D908"/>
    <w:rsid w:val="2B9C3D65"/>
    <w:rsid w:val="2C839E1F"/>
    <w:rsid w:val="2D04D125"/>
    <w:rsid w:val="2D06B953"/>
    <w:rsid w:val="2D53781D"/>
    <w:rsid w:val="2DFE5567"/>
    <w:rsid w:val="2E358FB6"/>
    <w:rsid w:val="2ECD43AE"/>
    <w:rsid w:val="2EDF535B"/>
    <w:rsid w:val="2F347AD1"/>
    <w:rsid w:val="2F881918"/>
    <w:rsid w:val="302B787C"/>
    <w:rsid w:val="306FCBAA"/>
    <w:rsid w:val="30960491"/>
    <w:rsid w:val="3156BBE5"/>
    <w:rsid w:val="315A3677"/>
    <w:rsid w:val="315A7A65"/>
    <w:rsid w:val="32344A05"/>
    <w:rsid w:val="3251A0A1"/>
    <w:rsid w:val="33E0B9A9"/>
    <w:rsid w:val="33EF9A9B"/>
    <w:rsid w:val="34743AF6"/>
    <w:rsid w:val="34A34441"/>
    <w:rsid w:val="34B5DAC1"/>
    <w:rsid w:val="34FB8A47"/>
    <w:rsid w:val="3563C116"/>
    <w:rsid w:val="35FCCEC4"/>
    <w:rsid w:val="36361848"/>
    <w:rsid w:val="36A5E413"/>
    <w:rsid w:val="36DF0D2E"/>
    <w:rsid w:val="36EFDCFB"/>
    <w:rsid w:val="36FB2A47"/>
    <w:rsid w:val="373C2A0A"/>
    <w:rsid w:val="374D5F9E"/>
    <w:rsid w:val="374EE574"/>
    <w:rsid w:val="37C79E73"/>
    <w:rsid w:val="37D2D021"/>
    <w:rsid w:val="380E73A1"/>
    <w:rsid w:val="38149B6C"/>
    <w:rsid w:val="38321145"/>
    <w:rsid w:val="3834851A"/>
    <w:rsid w:val="388AD454"/>
    <w:rsid w:val="39096C03"/>
    <w:rsid w:val="39157B15"/>
    <w:rsid w:val="3935FF6E"/>
    <w:rsid w:val="3956114E"/>
    <w:rsid w:val="3960FEA9"/>
    <w:rsid w:val="399F494D"/>
    <w:rsid w:val="39F2AFF9"/>
    <w:rsid w:val="3A963734"/>
    <w:rsid w:val="3AF14886"/>
    <w:rsid w:val="3B08D09F"/>
    <w:rsid w:val="3B09C683"/>
    <w:rsid w:val="3C12998E"/>
    <w:rsid w:val="3C14C859"/>
    <w:rsid w:val="3C1A2857"/>
    <w:rsid w:val="3CDB6125"/>
    <w:rsid w:val="3D2BF232"/>
    <w:rsid w:val="3D4880EB"/>
    <w:rsid w:val="3DE95CD3"/>
    <w:rsid w:val="3E28E948"/>
    <w:rsid w:val="3E31757F"/>
    <w:rsid w:val="3E47CFDC"/>
    <w:rsid w:val="3E7DA31F"/>
    <w:rsid w:val="3FC4B9A9"/>
    <w:rsid w:val="40D50F85"/>
    <w:rsid w:val="4107417C"/>
    <w:rsid w:val="41883700"/>
    <w:rsid w:val="41BB1ECF"/>
    <w:rsid w:val="42E55187"/>
    <w:rsid w:val="42FAD49A"/>
    <w:rsid w:val="43ED3A07"/>
    <w:rsid w:val="448CF91E"/>
    <w:rsid w:val="44DBB167"/>
    <w:rsid w:val="44FE5617"/>
    <w:rsid w:val="4531945A"/>
    <w:rsid w:val="458D43AE"/>
    <w:rsid w:val="4603A62D"/>
    <w:rsid w:val="4628C97F"/>
    <w:rsid w:val="462E77D0"/>
    <w:rsid w:val="4633FB2D"/>
    <w:rsid w:val="4641F1DC"/>
    <w:rsid w:val="46AB3561"/>
    <w:rsid w:val="472CF46D"/>
    <w:rsid w:val="477517C9"/>
    <w:rsid w:val="47B03639"/>
    <w:rsid w:val="47CFCB8E"/>
    <w:rsid w:val="481D7E72"/>
    <w:rsid w:val="484D4D6D"/>
    <w:rsid w:val="48C7B5C9"/>
    <w:rsid w:val="4942E229"/>
    <w:rsid w:val="49563E81"/>
    <w:rsid w:val="495B28F6"/>
    <w:rsid w:val="495D196E"/>
    <w:rsid w:val="496753EE"/>
    <w:rsid w:val="4996CC6B"/>
    <w:rsid w:val="49B31D26"/>
    <w:rsid w:val="4A1DCE3B"/>
    <w:rsid w:val="4A5F5EE2"/>
    <w:rsid w:val="4A619B79"/>
    <w:rsid w:val="4A72645B"/>
    <w:rsid w:val="4A784186"/>
    <w:rsid w:val="4AB1030B"/>
    <w:rsid w:val="4AB11D90"/>
    <w:rsid w:val="4ADADD7A"/>
    <w:rsid w:val="4ADEB28A"/>
    <w:rsid w:val="4B13F89C"/>
    <w:rsid w:val="4B34FFB7"/>
    <w:rsid w:val="4B8BBCA2"/>
    <w:rsid w:val="4BC140BB"/>
    <w:rsid w:val="4C29499A"/>
    <w:rsid w:val="4C92E0FF"/>
    <w:rsid w:val="4CB83578"/>
    <w:rsid w:val="4DA063BC"/>
    <w:rsid w:val="4E2F69AE"/>
    <w:rsid w:val="4E3C830A"/>
    <w:rsid w:val="4E81E53B"/>
    <w:rsid w:val="4E8511A8"/>
    <w:rsid w:val="4F38F9B5"/>
    <w:rsid w:val="4F7FE738"/>
    <w:rsid w:val="4FD674AB"/>
    <w:rsid w:val="4FDF835F"/>
    <w:rsid w:val="51CBF503"/>
    <w:rsid w:val="52352BFC"/>
    <w:rsid w:val="52590F68"/>
    <w:rsid w:val="5265285A"/>
    <w:rsid w:val="5268B3EC"/>
    <w:rsid w:val="526A70C7"/>
    <w:rsid w:val="526CAEEA"/>
    <w:rsid w:val="52E0EC35"/>
    <w:rsid w:val="533C1F02"/>
    <w:rsid w:val="53647E0E"/>
    <w:rsid w:val="53B58958"/>
    <w:rsid w:val="53B6E46D"/>
    <w:rsid w:val="550D80E2"/>
    <w:rsid w:val="5548EC1C"/>
    <w:rsid w:val="5569A19C"/>
    <w:rsid w:val="558D918F"/>
    <w:rsid w:val="55C1E7A1"/>
    <w:rsid w:val="55E84A68"/>
    <w:rsid w:val="5623A65B"/>
    <w:rsid w:val="56520C7D"/>
    <w:rsid w:val="566C1D2A"/>
    <w:rsid w:val="56B50F76"/>
    <w:rsid w:val="56E4BC7D"/>
    <w:rsid w:val="573F3CBA"/>
    <w:rsid w:val="57E368A0"/>
    <w:rsid w:val="57EECAA3"/>
    <w:rsid w:val="58239BAA"/>
    <w:rsid w:val="58272724"/>
    <w:rsid w:val="582F0515"/>
    <w:rsid w:val="585F73C0"/>
    <w:rsid w:val="587C3746"/>
    <w:rsid w:val="58BA7B72"/>
    <w:rsid w:val="58E6D61E"/>
    <w:rsid w:val="58FD9452"/>
    <w:rsid w:val="592EF43B"/>
    <w:rsid w:val="5932FAF0"/>
    <w:rsid w:val="5944AFD7"/>
    <w:rsid w:val="59452409"/>
    <w:rsid w:val="59633CDE"/>
    <w:rsid w:val="598DC896"/>
    <w:rsid w:val="5993DC79"/>
    <w:rsid w:val="59DA7BBF"/>
    <w:rsid w:val="59FD1689"/>
    <w:rsid w:val="5A60253E"/>
    <w:rsid w:val="5A981F18"/>
    <w:rsid w:val="5AA420D4"/>
    <w:rsid w:val="5B067509"/>
    <w:rsid w:val="5B0FC822"/>
    <w:rsid w:val="5B98E6EA"/>
    <w:rsid w:val="5BA92870"/>
    <w:rsid w:val="5BABE16C"/>
    <w:rsid w:val="5BBB9E90"/>
    <w:rsid w:val="5C8EC4DD"/>
    <w:rsid w:val="5C8F72AD"/>
    <w:rsid w:val="5CA2456A"/>
    <w:rsid w:val="5CD803AD"/>
    <w:rsid w:val="5D39474C"/>
    <w:rsid w:val="5D4687E2"/>
    <w:rsid w:val="5D4F88B2"/>
    <w:rsid w:val="5D99A71F"/>
    <w:rsid w:val="5DD10575"/>
    <w:rsid w:val="5E04C0A2"/>
    <w:rsid w:val="5E1899B5"/>
    <w:rsid w:val="5E3ACDBF"/>
    <w:rsid w:val="5E60A271"/>
    <w:rsid w:val="5F867DD8"/>
    <w:rsid w:val="5F882942"/>
    <w:rsid w:val="5F8A4DA2"/>
    <w:rsid w:val="5FB49896"/>
    <w:rsid w:val="606324B7"/>
    <w:rsid w:val="6072B687"/>
    <w:rsid w:val="60D96377"/>
    <w:rsid w:val="6117B906"/>
    <w:rsid w:val="61684888"/>
    <w:rsid w:val="61770BF2"/>
    <w:rsid w:val="61DD475F"/>
    <w:rsid w:val="61E07296"/>
    <w:rsid w:val="6272C446"/>
    <w:rsid w:val="6281AC4C"/>
    <w:rsid w:val="628845D4"/>
    <w:rsid w:val="62A2FB42"/>
    <w:rsid w:val="62A45749"/>
    <w:rsid w:val="62BE1E9A"/>
    <w:rsid w:val="62DE7B45"/>
    <w:rsid w:val="62E7CFF7"/>
    <w:rsid w:val="6315C5D3"/>
    <w:rsid w:val="63221F5D"/>
    <w:rsid w:val="63308F85"/>
    <w:rsid w:val="63494028"/>
    <w:rsid w:val="637A3D0C"/>
    <w:rsid w:val="63DC55A6"/>
    <w:rsid w:val="63F54961"/>
    <w:rsid w:val="6427BD04"/>
    <w:rsid w:val="646EE45B"/>
    <w:rsid w:val="6485F238"/>
    <w:rsid w:val="64A661B4"/>
    <w:rsid w:val="64AEACB4"/>
    <w:rsid w:val="64E8D478"/>
    <w:rsid w:val="654E078A"/>
    <w:rsid w:val="65A2A741"/>
    <w:rsid w:val="65A85559"/>
    <w:rsid w:val="65E1E51F"/>
    <w:rsid w:val="660AB4BC"/>
    <w:rsid w:val="6648B37D"/>
    <w:rsid w:val="664927B0"/>
    <w:rsid w:val="665F9471"/>
    <w:rsid w:val="66683047"/>
    <w:rsid w:val="6668467B"/>
    <w:rsid w:val="6681083E"/>
    <w:rsid w:val="66A30F25"/>
    <w:rsid w:val="66E775E9"/>
    <w:rsid w:val="672FABA9"/>
    <w:rsid w:val="67347DEB"/>
    <w:rsid w:val="67635F3F"/>
    <w:rsid w:val="679742F1"/>
    <w:rsid w:val="67F3677A"/>
    <w:rsid w:val="681CC0EB"/>
    <w:rsid w:val="6820CFFF"/>
    <w:rsid w:val="6854EC7A"/>
    <w:rsid w:val="685BE37C"/>
    <w:rsid w:val="68A0A104"/>
    <w:rsid w:val="68B0A223"/>
    <w:rsid w:val="68B61CAE"/>
    <w:rsid w:val="68FF4A28"/>
    <w:rsid w:val="691985E1"/>
    <w:rsid w:val="69395CD1"/>
    <w:rsid w:val="69837C4A"/>
    <w:rsid w:val="6A022AD9"/>
    <w:rsid w:val="6A0631F0"/>
    <w:rsid w:val="6A14988E"/>
    <w:rsid w:val="6A768E9C"/>
    <w:rsid w:val="6A951701"/>
    <w:rsid w:val="6AB55642"/>
    <w:rsid w:val="6B0EBC23"/>
    <w:rsid w:val="6B5F509B"/>
    <w:rsid w:val="6BB525D2"/>
    <w:rsid w:val="6BB5611D"/>
    <w:rsid w:val="6BD050D8"/>
    <w:rsid w:val="6C0F65B4"/>
    <w:rsid w:val="6C2B17BF"/>
    <w:rsid w:val="6C3FDA50"/>
    <w:rsid w:val="6C8958AC"/>
    <w:rsid w:val="6CAFAAEF"/>
    <w:rsid w:val="6CF268BB"/>
    <w:rsid w:val="6D1C5129"/>
    <w:rsid w:val="6D630A21"/>
    <w:rsid w:val="6DAD818C"/>
    <w:rsid w:val="6DEC9AF0"/>
    <w:rsid w:val="6E244BC5"/>
    <w:rsid w:val="6E319127"/>
    <w:rsid w:val="6E377C99"/>
    <w:rsid w:val="6E92B020"/>
    <w:rsid w:val="6F0EA1B5"/>
    <w:rsid w:val="6F673C2B"/>
    <w:rsid w:val="6F968E9C"/>
    <w:rsid w:val="701E9760"/>
    <w:rsid w:val="7059798B"/>
    <w:rsid w:val="706A9D5E"/>
    <w:rsid w:val="70AF7C27"/>
    <w:rsid w:val="70C3BD22"/>
    <w:rsid w:val="70DC5B04"/>
    <w:rsid w:val="70FA6420"/>
    <w:rsid w:val="7110ED39"/>
    <w:rsid w:val="713AC3FB"/>
    <w:rsid w:val="713C5314"/>
    <w:rsid w:val="7140F1E9"/>
    <w:rsid w:val="71568F6E"/>
    <w:rsid w:val="71BE6D12"/>
    <w:rsid w:val="71C7B245"/>
    <w:rsid w:val="71ED814D"/>
    <w:rsid w:val="72540BEF"/>
    <w:rsid w:val="7262DAC1"/>
    <w:rsid w:val="72A66BFE"/>
    <w:rsid w:val="72DC2FEA"/>
    <w:rsid w:val="734C03E7"/>
    <w:rsid w:val="73653D02"/>
    <w:rsid w:val="73BEB0B6"/>
    <w:rsid w:val="73C694E1"/>
    <w:rsid w:val="73ED763F"/>
    <w:rsid w:val="743BF947"/>
    <w:rsid w:val="747892AB"/>
    <w:rsid w:val="747CBDC2"/>
    <w:rsid w:val="74B3FDE5"/>
    <w:rsid w:val="75067D49"/>
    <w:rsid w:val="751880BD"/>
    <w:rsid w:val="75496C4C"/>
    <w:rsid w:val="75655CC1"/>
    <w:rsid w:val="757C4BC7"/>
    <w:rsid w:val="75AF12B0"/>
    <w:rsid w:val="76852DC4"/>
    <w:rsid w:val="76C6BBB5"/>
    <w:rsid w:val="770314C2"/>
    <w:rsid w:val="7739E610"/>
    <w:rsid w:val="773DF29F"/>
    <w:rsid w:val="774C62B8"/>
    <w:rsid w:val="778A1EB9"/>
    <w:rsid w:val="77D094DA"/>
    <w:rsid w:val="77DD7454"/>
    <w:rsid w:val="77F32BCA"/>
    <w:rsid w:val="7827A85A"/>
    <w:rsid w:val="7836613A"/>
    <w:rsid w:val="78630FE6"/>
    <w:rsid w:val="7868A61B"/>
    <w:rsid w:val="789B999B"/>
    <w:rsid w:val="78A87A6C"/>
    <w:rsid w:val="791C4C58"/>
    <w:rsid w:val="795A2455"/>
    <w:rsid w:val="7A289663"/>
    <w:rsid w:val="7A5F992B"/>
    <w:rsid w:val="7A855DBB"/>
    <w:rsid w:val="7A86CA77"/>
    <w:rsid w:val="7A911A3C"/>
    <w:rsid w:val="7AEB288F"/>
    <w:rsid w:val="7AFCC37F"/>
    <w:rsid w:val="7B57EB93"/>
    <w:rsid w:val="7B5F491C"/>
    <w:rsid w:val="7B917976"/>
    <w:rsid w:val="7BA1FA26"/>
    <w:rsid w:val="7BBD9BE7"/>
    <w:rsid w:val="7BCEE43F"/>
    <w:rsid w:val="7C0547BA"/>
    <w:rsid w:val="7C2BD49B"/>
    <w:rsid w:val="7CAD322D"/>
    <w:rsid w:val="7CE53E4E"/>
    <w:rsid w:val="7CE80CCE"/>
    <w:rsid w:val="7D2260AE"/>
    <w:rsid w:val="7D44DE8A"/>
    <w:rsid w:val="7DA92794"/>
    <w:rsid w:val="7DB06424"/>
    <w:rsid w:val="7E460C39"/>
    <w:rsid w:val="7E52D6B8"/>
    <w:rsid w:val="7E613F59"/>
    <w:rsid w:val="7EE1283A"/>
    <w:rsid w:val="7F4908C2"/>
    <w:rsid w:val="7FFAD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42FC"/>
  <w15:chartTrackingRefBased/>
  <w15:docId w15:val="{32B2819A-9A5F-40E7-9605-DD7B2CCC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48"/>
    <w:pPr>
      <w:spacing w:after="0" w:line="240" w:lineRule="auto"/>
    </w:pPr>
    <w:rPr>
      <w:rFonts w:ascii="Times New Roman" w:eastAsia="Times New Roman" w:hAnsi="Times New Roman" w:cs="Times New Roman"/>
      <w:kern w:val="24"/>
      <w:szCs w:val="24"/>
    </w:rPr>
  </w:style>
  <w:style w:type="paragraph" w:styleId="Heading1">
    <w:name w:val="heading 1"/>
    <w:next w:val="BodyText"/>
    <w:link w:val="Heading1Char"/>
    <w:qFormat/>
    <w:rsid w:val="00A96748"/>
    <w:pPr>
      <w:keepNext/>
      <w:spacing w:before="360" w:after="120" w:line="240" w:lineRule="auto"/>
      <w:outlineLvl w:val="0"/>
    </w:pPr>
    <w:rPr>
      <w:rFonts w:ascii="Arial" w:eastAsia="Times New Roman" w:hAnsi="Arial" w:cs="Arial"/>
      <w:b/>
      <w:bCs/>
      <w:color w:val="000000"/>
      <w:kern w:val="32"/>
      <w:sz w:val="36"/>
      <w:szCs w:val="36"/>
    </w:rPr>
  </w:style>
  <w:style w:type="paragraph" w:styleId="Heading2">
    <w:name w:val="heading 2"/>
    <w:basedOn w:val="Heading1"/>
    <w:next w:val="BodyText"/>
    <w:link w:val="Heading2Char"/>
    <w:qFormat/>
    <w:rsid w:val="00A96748"/>
    <w:pPr>
      <w:spacing w:before="240" w:after="60"/>
      <w:outlineLvl w:val="1"/>
    </w:pPr>
    <w:rPr>
      <w:b w:val="0"/>
      <w:bCs w:val="0"/>
      <w:iCs/>
      <w:sz w:val="32"/>
      <w:szCs w:val="32"/>
    </w:rPr>
  </w:style>
  <w:style w:type="paragraph" w:styleId="Heading3">
    <w:name w:val="heading 3"/>
    <w:basedOn w:val="Heading2"/>
    <w:next w:val="BodyText"/>
    <w:link w:val="Heading3Char"/>
    <w:qFormat/>
    <w:rsid w:val="00A96748"/>
    <w:pPr>
      <w:outlineLvl w:val="2"/>
    </w:pPr>
    <w:rPr>
      <w:b/>
      <w:bCs/>
      <w:sz w:val="27"/>
      <w:szCs w:val="28"/>
    </w:rPr>
  </w:style>
  <w:style w:type="paragraph" w:styleId="Heading4">
    <w:name w:val="heading 4"/>
    <w:basedOn w:val="Heading3"/>
    <w:next w:val="BodyText"/>
    <w:link w:val="Heading4Char"/>
    <w:qFormat/>
    <w:rsid w:val="00A96748"/>
    <w:pPr>
      <w:keepLines/>
      <w:widowControl w:val="0"/>
      <w:tabs>
        <w:tab w:val="num" w:pos="2880"/>
      </w:tabs>
      <w:suppressAutoHyphens/>
      <w:autoSpaceDE w:val="0"/>
      <w:autoSpaceDN w:val="0"/>
      <w:adjustRightInd w:val="0"/>
      <w:outlineLvl w:val="3"/>
    </w:pPr>
    <w:rPr>
      <w:b w:val="0"/>
      <w:bCs w:val="0"/>
      <w:sz w:val="24"/>
      <w:szCs w:val="24"/>
    </w:rPr>
  </w:style>
  <w:style w:type="paragraph" w:styleId="Heading5">
    <w:name w:val="heading 5"/>
    <w:basedOn w:val="Heading4"/>
    <w:next w:val="BodyText"/>
    <w:link w:val="Heading5Char"/>
    <w:qFormat/>
    <w:rsid w:val="00A96748"/>
    <w:pPr>
      <w:outlineLvl w:val="4"/>
    </w:pPr>
    <w:rPr>
      <w:bCs/>
      <w:i/>
      <w:iCs w:val="0"/>
      <w:sz w:val="22"/>
    </w:rPr>
  </w:style>
  <w:style w:type="paragraph" w:styleId="Heading6">
    <w:name w:val="heading 6"/>
    <w:basedOn w:val="Heading5"/>
    <w:next w:val="BodyText"/>
    <w:link w:val="Heading6Char"/>
    <w:qFormat/>
    <w:rsid w:val="00A96748"/>
    <w:pPr>
      <w:outlineLvl w:val="5"/>
    </w:pPr>
    <w:rPr>
      <w:rFonts w:ascii="Times New Roman" w:hAnsi="Times New Roman"/>
      <w:b/>
      <w:bCs w:val="0"/>
      <w:i w:val="0"/>
      <w:sz w:val="23"/>
    </w:rPr>
  </w:style>
  <w:style w:type="paragraph" w:styleId="Heading7">
    <w:name w:val="heading 7"/>
    <w:basedOn w:val="Normal"/>
    <w:next w:val="Normal"/>
    <w:link w:val="Heading7Char"/>
    <w:uiPriority w:val="9"/>
    <w:qFormat/>
    <w:rsid w:val="00A96748"/>
    <w:pPr>
      <w:keepNext/>
      <w:keepLines/>
      <w:spacing w:before="200"/>
      <w:outlineLvl w:val="6"/>
    </w:pPr>
    <w:rPr>
      <w:rFonts w:ascii="Arial" w:eastAsiaTheme="majorEastAsia" w:hAnsi="Arial" w:cstheme="majorBidi"/>
      <w:b/>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96748"/>
    <w:pPr>
      <w:tabs>
        <w:tab w:val="right" w:pos="8640"/>
      </w:tabs>
      <w:spacing w:after="0" w:line="240" w:lineRule="auto"/>
      <w:jc w:val="center"/>
    </w:pPr>
    <w:rPr>
      <w:rFonts w:ascii="Arial" w:eastAsia="Times New Roman" w:hAnsi="Arial" w:cs="Times New Roman"/>
      <w:bCs/>
      <w:i/>
      <w:kern w:val="18"/>
      <w:sz w:val="18"/>
      <w:szCs w:val="20"/>
    </w:rPr>
  </w:style>
  <w:style w:type="character" w:customStyle="1" w:styleId="HeaderChar">
    <w:name w:val="Header Char"/>
    <w:basedOn w:val="DefaultParagraphFont"/>
    <w:link w:val="Header"/>
    <w:rsid w:val="00A96748"/>
    <w:rPr>
      <w:rFonts w:ascii="Arial" w:eastAsia="Times New Roman" w:hAnsi="Arial" w:cs="Times New Roman"/>
      <w:bCs/>
      <w:i/>
      <w:kern w:val="18"/>
      <w:sz w:val="18"/>
      <w:szCs w:val="20"/>
    </w:rPr>
  </w:style>
  <w:style w:type="paragraph" w:styleId="Footer">
    <w:name w:val="footer"/>
    <w:basedOn w:val="Normal"/>
    <w:link w:val="FooterChar"/>
    <w:uiPriority w:val="99"/>
    <w:rsid w:val="00A96748"/>
    <w:pPr>
      <w:jc w:val="center"/>
    </w:pPr>
    <w:rPr>
      <w:rFonts w:ascii="Arial" w:hAnsi="Arial"/>
      <w:sz w:val="18"/>
    </w:rPr>
  </w:style>
  <w:style w:type="character" w:customStyle="1" w:styleId="FooterChar">
    <w:name w:val="Footer Char"/>
    <w:basedOn w:val="DefaultParagraphFont"/>
    <w:link w:val="Footer"/>
    <w:uiPriority w:val="99"/>
    <w:rsid w:val="00A96748"/>
    <w:rPr>
      <w:rFonts w:ascii="Arial" w:eastAsia="Times New Roman" w:hAnsi="Arial" w:cs="Times New Roman"/>
      <w:kern w:val="24"/>
      <w:sz w:val="18"/>
      <w:szCs w:val="24"/>
    </w:rPr>
  </w:style>
  <w:style w:type="character" w:customStyle="1" w:styleId="Heading1Char">
    <w:name w:val="Heading 1 Char"/>
    <w:basedOn w:val="DefaultParagraphFont"/>
    <w:link w:val="Heading1"/>
    <w:rsid w:val="00A96748"/>
    <w:rPr>
      <w:rFonts w:ascii="Arial" w:eastAsia="Times New Roman" w:hAnsi="Arial" w:cs="Arial"/>
      <w:b/>
      <w:bCs/>
      <w:color w:val="000000"/>
      <w:kern w:val="32"/>
      <w:sz w:val="36"/>
      <w:szCs w:val="36"/>
    </w:rPr>
  </w:style>
  <w:style w:type="character" w:customStyle="1" w:styleId="Heading2Char">
    <w:name w:val="Heading 2 Char"/>
    <w:basedOn w:val="DefaultParagraphFont"/>
    <w:link w:val="Heading2"/>
    <w:rsid w:val="00A96748"/>
    <w:rPr>
      <w:rFonts w:ascii="Arial" w:eastAsia="Times New Roman" w:hAnsi="Arial" w:cs="Arial"/>
      <w:iCs/>
      <w:color w:val="000000"/>
      <w:kern w:val="32"/>
      <w:sz w:val="32"/>
      <w:szCs w:val="32"/>
    </w:rPr>
  </w:style>
  <w:style w:type="character" w:customStyle="1" w:styleId="Heading3Char">
    <w:name w:val="Heading 3 Char"/>
    <w:basedOn w:val="DefaultParagraphFont"/>
    <w:link w:val="Heading3"/>
    <w:rsid w:val="00A96748"/>
    <w:rPr>
      <w:rFonts w:ascii="Arial" w:eastAsia="Times New Roman" w:hAnsi="Arial" w:cs="Arial"/>
      <w:b/>
      <w:bCs/>
      <w:iCs/>
      <w:color w:val="000000"/>
      <w:kern w:val="32"/>
      <w:sz w:val="27"/>
      <w:szCs w:val="28"/>
    </w:rPr>
  </w:style>
  <w:style w:type="character" w:customStyle="1" w:styleId="Heading4Char">
    <w:name w:val="Heading 4 Char"/>
    <w:basedOn w:val="DefaultParagraphFont"/>
    <w:link w:val="Heading4"/>
    <w:rsid w:val="00A96748"/>
    <w:rPr>
      <w:rFonts w:ascii="Arial" w:eastAsia="Times New Roman" w:hAnsi="Arial" w:cs="Arial"/>
      <w:iCs/>
      <w:color w:val="000000"/>
      <w:kern w:val="32"/>
      <w:sz w:val="24"/>
      <w:szCs w:val="24"/>
    </w:rPr>
  </w:style>
  <w:style w:type="character" w:customStyle="1" w:styleId="Heading5Char">
    <w:name w:val="Heading 5 Char"/>
    <w:basedOn w:val="DefaultParagraphFont"/>
    <w:link w:val="Heading5"/>
    <w:rsid w:val="00A96748"/>
    <w:rPr>
      <w:rFonts w:ascii="Arial" w:eastAsia="Times New Roman" w:hAnsi="Arial" w:cs="Arial"/>
      <w:bCs/>
      <w:i/>
      <w:color w:val="000000"/>
      <w:kern w:val="32"/>
      <w:szCs w:val="24"/>
    </w:rPr>
  </w:style>
  <w:style w:type="character" w:customStyle="1" w:styleId="Heading6Char">
    <w:name w:val="Heading 6 Char"/>
    <w:basedOn w:val="DefaultParagraphFont"/>
    <w:link w:val="Heading6"/>
    <w:rsid w:val="00A96748"/>
    <w:rPr>
      <w:rFonts w:ascii="Times New Roman" w:eastAsia="Times New Roman" w:hAnsi="Times New Roman" w:cs="Arial"/>
      <w:b/>
      <w:color w:val="000000"/>
      <w:kern w:val="32"/>
      <w:sz w:val="23"/>
      <w:szCs w:val="24"/>
    </w:rPr>
  </w:style>
  <w:style w:type="character" w:customStyle="1" w:styleId="Heading7Char">
    <w:name w:val="Heading 7 Char"/>
    <w:basedOn w:val="DefaultParagraphFont"/>
    <w:link w:val="Heading7"/>
    <w:uiPriority w:val="9"/>
    <w:rsid w:val="00A96748"/>
    <w:rPr>
      <w:rFonts w:ascii="Arial" w:eastAsiaTheme="majorEastAsia" w:hAnsi="Arial" w:cstheme="majorBidi"/>
      <w:b/>
      <w:iCs/>
      <w:color w:val="000000" w:themeColor="text1"/>
      <w:kern w:val="24"/>
      <w:sz w:val="20"/>
      <w:szCs w:val="24"/>
    </w:rPr>
  </w:style>
  <w:style w:type="paragraph" w:styleId="BodyText">
    <w:name w:val="Body Text"/>
    <w:link w:val="BodyTextChar"/>
    <w:qFormat/>
    <w:rsid w:val="00A96748"/>
    <w:pPr>
      <w:spacing w:after="200" w:line="252" w:lineRule="auto"/>
    </w:pPr>
    <w:rPr>
      <w:rFonts w:ascii="Times New Roman" w:eastAsia="Times New Roman" w:hAnsi="Times New Roman" w:cs="Times New Roman"/>
      <w:color w:val="000000"/>
      <w:kern w:val="22"/>
    </w:rPr>
  </w:style>
  <w:style w:type="character" w:customStyle="1" w:styleId="BodyTextChar">
    <w:name w:val="Body Text Char"/>
    <w:basedOn w:val="DefaultParagraphFont"/>
    <w:link w:val="BodyText"/>
    <w:rsid w:val="00A96748"/>
    <w:rPr>
      <w:rFonts w:ascii="Times New Roman" w:eastAsia="Times New Roman" w:hAnsi="Times New Roman" w:cs="Times New Roman"/>
      <w:color w:val="000000"/>
      <w:kern w:val="22"/>
    </w:rPr>
  </w:style>
  <w:style w:type="paragraph" w:customStyle="1" w:styleId="BlockQuote">
    <w:name w:val="Block Quote"/>
    <w:basedOn w:val="BodyText"/>
    <w:next w:val="BodyText"/>
    <w:qFormat/>
    <w:rsid w:val="00A96748"/>
    <w:pPr>
      <w:spacing w:line="240" w:lineRule="auto"/>
      <w:ind w:left="720" w:right="720"/>
    </w:pPr>
    <w:rPr>
      <w:sz w:val="20"/>
    </w:rPr>
  </w:style>
  <w:style w:type="paragraph" w:customStyle="1" w:styleId="BodyTextAfterTable">
    <w:name w:val="Body Text After Table"/>
    <w:basedOn w:val="BodyText"/>
    <w:next w:val="BodyText"/>
    <w:qFormat/>
    <w:rsid w:val="00A96748"/>
    <w:pPr>
      <w:spacing w:before="360"/>
    </w:pPr>
  </w:style>
  <w:style w:type="paragraph" w:customStyle="1" w:styleId="CaptionFigure">
    <w:name w:val="Caption Figure"/>
    <w:basedOn w:val="Caption"/>
    <w:qFormat/>
    <w:rsid w:val="00A96748"/>
    <w:pPr>
      <w:spacing w:before="60" w:after="360"/>
    </w:pPr>
    <w:rPr>
      <w:szCs w:val="20"/>
    </w:rPr>
  </w:style>
  <w:style w:type="paragraph" w:styleId="Caption">
    <w:name w:val="caption"/>
    <w:basedOn w:val="Normal"/>
    <w:next w:val="BodyText"/>
    <w:uiPriority w:val="35"/>
    <w:unhideWhenUsed/>
    <w:qFormat/>
    <w:rsid w:val="00A96748"/>
    <w:pPr>
      <w:spacing w:before="120" w:after="40"/>
    </w:pPr>
    <w:rPr>
      <w:rFonts w:ascii="Arial" w:hAnsi="Arial"/>
      <w:b/>
      <w:bCs/>
      <w:sz w:val="18"/>
      <w:szCs w:val="18"/>
    </w:rPr>
  </w:style>
  <w:style w:type="paragraph" w:customStyle="1" w:styleId="CaptionTable">
    <w:name w:val="Caption Table"/>
    <w:basedOn w:val="Caption"/>
    <w:next w:val="BodyText"/>
    <w:qFormat/>
    <w:rsid w:val="00A96748"/>
    <w:pPr>
      <w:keepNext/>
      <w:spacing w:before="360"/>
    </w:pPr>
    <w:rPr>
      <w:kern w:val="22"/>
      <w:szCs w:val="24"/>
    </w:rPr>
  </w:style>
  <w:style w:type="paragraph" w:styleId="ListBullet">
    <w:name w:val="List Bullet"/>
    <w:basedOn w:val="BodyText"/>
    <w:rsid w:val="00A96748"/>
    <w:pPr>
      <w:numPr>
        <w:numId w:val="2"/>
      </w:numPr>
      <w:tabs>
        <w:tab w:val="clear" w:pos="360"/>
      </w:tabs>
      <w:spacing w:after="120"/>
      <w:ind w:left="540"/>
    </w:pPr>
  </w:style>
  <w:style w:type="paragraph" w:styleId="ListBullet2">
    <w:name w:val="List Bullet 2"/>
    <w:basedOn w:val="ListBullet"/>
    <w:rsid w:val="00A96748"/>
    <w:pPr>
      <w:numPr>
        <w:numId w:val="4"/>
      </w:numPr>
      <w:ind w:left="900"/>
    </w:pPr>
  </w:style>
  <w:style w:type="paragraph" w:styleId="ListBullet3">
    <w:name w:val="List Bullet 3"/>
    <w:basedOn w:val="BodyText"/>
    <w:rsid w:val="00A96748"/>
    <w:pPr>
      <w:numPr>
        <w:numId w:val="6"/>
      </w:numPr>
      <w:spacing w:after="120"/>
      <w:ind w:left="1260"/>
    </w:pPr>
  </w:style>
  <w:style w:type="paragraph" w:styleId="ListNumber">
    <w:name w:val="List Number"/>
    <w:basedOn w:val="BodyText"/>
    <w:rsid w:val="00A96748"/>
    <w:pPr>
      <w:numPr>
        <w:numId w:val="8"/>
      </w:numPr>
      <w:spacing w:after="120"/>
    </w:pPr>
    <w:rPr>
      <w:szCs w:val="24"/>
    </w:rPr>
  </w:style>
  <w:style w:type="paragraph" w:styleId="ListNumber2">
    <w:name w:val="List Number 2"/>
    <w:basedOn w:val="ListNumber3"/>
    <w:rsid w:val="00A96748"/>
    <w:pPr>
      <w:numPr>
        <w:numId w:val="12"/>
      </w:numPr>
      <w:spacing w:line="240" w:lineRule="auto"/>
      <w:ind w:left="720"/>
    </w:pPr>
  </w:style>
  <w:style w:type="paragraph" w:styleId="ListNumber3">
    <w:name w:val="List Number 3"/>
    <w:basedOn w:val="BodyText"/>
    <w:rsid w:val="00A96748"/>
    <w:pPr>
      <w:numPr>
        <w:numId w:val="13"/>
      </w:numPr>
      <w:spacing w:after="120"/>
      <w:ind w:left="1260"/>
    </w:pPr>
  </w:style>
  <w:style w:type="paragraph" w:customStyle="1" w:styleId="reference">
    <w:name w:val="reference"/>
    <w:basedOn w:val="BodyText"/>
    <w:rsid w:val="00A96748"/>
    <w:pPr>
      <w:keepLines/>
      <w:ind w:left="720" w:hanging="720"/>
    </w:pPr>
  </w:style>
  <w:style w:type="paragraph" w:customStyle="1" w:styleId="TableCell">
    <w:name w:val="Table Cell"/>
    <w:basedOn w:val="BodyText"/>
    <w:rsid w:val="00A96748"/>
    <w:pPr>
      <w:spacing w:before="40" w:after="40" w:line="240" w:lineRule="auto"/>
      <w:jc w:val="center"/>
    </w:pPr>
    <w:rPr>
      <w:rFonts w:ascii="Arial" w:hAnsi="Arial"/>
      <w:sz w:val="18"/>
    </w:rPr>
  </w:style>
  <w:style w:type="paragraph" w:customStyle="1" w:styleId="TableHeading">
    <w:name w:val="Table Heading"/>
    <w:rsid w:val="00A96748"/>
    <w:pPr>
      <w:keepNext/>
      <w:spacing w:before="40" w:after="40" w:line="240" w:lineRule="auto"/>
      <w:jc w:val="center"/>
    </w:pPr>
    <w:rPr>
      <w:rFonts w:ascii="Arial" w:eastAsia="Times New Roman" w:hAnsi="Arial" w:cs="Times New Roman"/>
      <w:b/>
      <w:color w:val="000000"/>
      <w:kern w:val="24"/>
      <w:sz w:val="18"/>
    </w:rPr>
  </w:style>
  <w:style w:type="paragraph" w:customStyle="1" w:styleId="tablenote">
    <w:name w:val="table note"/>
    <w:rsid w:val="00A96748"/>
    <w:pPr>
      <w:spacing w:before="40" w:after="0" w:line="240" w:lineRule="auto"/>
    </w:pPr>
    <w:rPr>
      <w:rFonts w:ascii="Arial" w:eastAsia="Times New Roman" w:hAnsi="Arial" w:cs="Times New Roman"/>
      <w:color w:val="000000"/>
      <w:kern w:val="22"/>
      <w:sz w:val="16"/>
      <w:szCs w:val="18"/>
    </w:rPr>
  </w:style>
  <w:style w:type="table" w:customStyle="1" w:styleId="EnterpriseTableStyle">
    <w:name w:val="Enterprise Table Style"/>
    <w:basedOn w:val="TableNormal"/>
    <w:uiPriority w:val="99"/>
    <w:rsid w:val="00A96748"/>
    <w:pPr>
      <w:spacing w:after="0" w:line="240" w:lineRule="auto"/>
    </w:pPr>
    <w:rPr>
      <w:rFonts w:ascii="Times" w:eastAsia="Times New Roman" w:hAnsi="Times" w:cs="Times New Roman"/>
      <w:sz w:val="20"/>
      <w:szCs w:val="20"/>
    </w:rPr>
    <w:tblPr>
      <w:tbl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cPr>
      <w:shd w:val="clear" w:color="auto" w:fill="auto"/>
    </w:tcPr>
    <w:tblStylePr w:type="firstRow">
      <w:tblPr/>
      <w:trPr>
        <w:tblHeader/>
      </w:trPr>
      <w:tcPr>
        <w:tcBorders>
          <w:top w:val="single" w:sz="8" w:space="0" w:color="auto"/>
          <w:bottom w:val="single" w:sz="8" w:space="0" w:color="auto"/>
        </w:tcBorders>
      </w:tcPr>
    </w:tblStylePr>
    <w:tblStylePr w:type="lastRow">
      <w:tblPr/>
      <w:tcPr>
        <w:tcBorders>
          <w:bottom w:val="single" w:sz="4" w:space="0" w:color="auto"/>
        </w:tcBorders>
        <w:shd w:val="clear" w:color="auto" w:fill="auto"/>
      </w:tcPr>
    </w:tblStylePr>
  </w:style>
  <w:style w:type="paragraph" w:styleId="BalloonText">
    <w:name w:val="Balloon Text"/>
    <w:basedOn w:val="Normal"/>
    <w:link w:val="BalloonTextChar"/>
    <w:uiPriority w:val="99"/>
    <w:semiHidden/>
    <w:unhideWhenUsed/>
    <w:rsid w:val="00A96748"/>
    <w:rPr>
      <w:rFonts w:ascii="Tahoma" w:hAnsi="Tahoma" w:cs="Tahoma"/>
      <w:sz w:val="16"/>
      <w:szCs w:val="16"/>
    </w:rPr>
  </w:style>
  <w:style w:type="character" w:customStyle="1" w:styleId="BalloonTextChar">
    <w:name w:val="Balloon Text Char"/>
    <w:basedOn w:val="DefaultParagraphFont"/>
    <w:link w:val="BalloonText"/>
    <w:uiPriority w:val="99"/>
    <w:semiHidden/>
    <w:rsid w:val="00A96748"/>
    <w:rPr>
      <w:rFonts w:ascii="Tahoma" w:eastAsia="Times New Roman" w:hAnsi="Tahoma" w:cs="Tahoma"/>
      <w:kern w:val="24"/>
      <w:sz w:val="16"/>
      <w:szCs w:val="16"/>
    </w:rPr>
  </w:style>
  <w:style w:type="table" w:styleId="TableGrid">
    <w:name w:val="Table Grid"/>
    <w:basedOn w:val="TableNormal"/>
    <w:uiPriority w:val="59"/>
    <w:rsid w:val="00A9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Left">
    <w:name w:val="Table Cell Left"/>
    <w:basedOn w:val="TableCell"/>
    <w:qFormat/>
    <w:rsid w:val="00A96748"/>
    <w:pPr>
      <w:jc w:val="left"/>
    </w:pPr>
  </w:style>
  <w:style w:type="paragraph" w:customStyle="1" w:styleId="discrimination">
    <w:name w:val="discrimination"/>
    <w:basedOn w:val="Normal"/>
    <w:rsid w:val="00A96748"/>
    <w:pPr>
      <w:tabs>
        <w:tab w:val="left" w:pos="2160"/>
        <w:tab w:val="left" w:pos="2430"/>
        <w:tab w:val="left" w:pos="4320"/>
      </w:tabs>
      <w:spacing w:after="200"/>
    </w:pPr>
    <w:rPr>
      <w:rFonts w:ascii="Arial" w:hAnsi="Arial"/>
      <w:color w:val="000000"/>
      <w:sz w:val="20"/>
    </w:rPr>
  </w:style>
  <w:style w:type="character" w:styleId="CommentReference">
    <w:name w:val="annotation reference"/>
    <w:basedOn w:val="DefaultParagraphFont"/>
    <w:uiPriority w:val="99"/>
    <w:semiHidden/>
    <w:unhideWhenUsed/>
    <w:rsid w:val="00240A63"/>
    <w:rPr>
      <w:sz w:val="16"/>
      <w:szCs w:val="16"/>
    </w:rPr>
  </w:style>
  <w:style w:type="paragraph" w:styleId="CommentText">
    <w:name w:val="annotation text"/>
    <w:basedOn w:val="Normal"/>
    <w:link w:val="CommentTextChar"/>
    <w:uiPriority w:val="99"/>
    <w:unhideWhenUsed/>
    <w:rsid w:val="00240A63"/>
    <w:rPr>
      <w:sz w:val="20"/>
      <w:szCs w:val="20"/>
    </w:rPr>
  </w:style>
  <w:style w:type="character" w:customStyle="1" w:styleId="CommentTextChar">
    <w:name w:val="Comment Text Char"/>
    <w:basedOn w:val="DefaultParagraphFont"/>
    <w:link w:val="CommentText"/>
    <w:uiPriority w:val="99"/>
    <w:rsid w:val="00240A63"/>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240A63"/>
    <w:rPr>
      <w:b/>
      <w:bCs/>
    </w:rPr>
  </w:style>
  <w:style w:type="character" w:customStyle="1" w:styleId="CommentSubjectChar">
    <w:name w:val="Comment Subject Char"/>
    <w:basedOn w:val="CommentTextChar"/>
    <w:link w:val="CommentSubject"/>
    <w:uiPriority w:val="99"/>
    <w:semiHidden/>
    <w:rsid w:val="00240A63"/>
    <w:rPr>
      <w:rFonts w:ascii="Times New Roman" w:eastAsia="Times New Roman" w:hAnsi="Times New Roman" w:cs="Times New Roman"/>
      <w:b/>
      <w:bCs/>
      <w:kern w:val="24"/>
      <w:sz w:val="20"/>
      <w:szCs w:val="20"/>
    </w:rPr>
  </w:style>
  <w:style w:type="character" w:styleId="PlaceholderText">
    <w:name w:val="Placeholder Text"/>
    <w:basedOn w:val="DefaultParagraphFont"/>
    <w:uiPriority w:val="99"/>
    <w:semiHidden/>
    <w:rsid w:val="00240A63"/>
    <w:rPr>
      <w:color w:val="808080"/>
    </w:rPr>
  </w:style>
  <w:style w:type="character" w:styleId="Hyperlink">
    <w:name w:val="Hyperlink"/>
    <w:basedOn w:val="DefaultParagraphFont"/>
    <w:uiPriority w:val="99"/>
    <w:unhideWhenUsed/>
    <w:rsid w:val="00CA64EC"/>
    <w:rPr>
      <w:color w:val="0563C1" w:themeColor="hyperlink"/>
      <w:u w:val="single"/>
    </w:rPr>
  </w:style>
  <w:style w:type="character" w:styleId="UnresolvedMention">
    <w:name w:val="Unresolved Mention"/>
    <w:basedOn w:val="DefaultParagraphFont"/>
    <w:uiPriority w:val="99"/>
    <w:unhideWhenUsed/>
    <w:rsid w:val="00CA64EC"/>
    <w:rPr>
      <w:color w:val="605E5C"/>
      <w:shd w:val="clear" w:color="auto" w:fill="E1DFDD"/>
    </w:rPr>
  </w:style>
  <w:style w:type="paragraph" w:styleId="ListParagraph">
    <w:name w:val="List Paragraph"/>
    <w:basedOn w:val="Normal"/>
    <w:uiPriority w:val="34"/>
    <w:qFormat/>
    <w:rsid w:val="00CA64EC"/>
    <w:pPr>
      <w:ind w:left="720"/>
      <w:contextualSpacing/>
    </w:pPr>
  </w:style>
  <w:style w:type="character" w:styleId="Mention">
    <w:name w:val="Mention"/>
    <w:basedOn w:val="DefaultParagraphFont"/>
    <w:uiPriority w:val="99"/>
    <w:unhideWhenUsed/>
    <w:rsid w:val="00F56328"/>
    <w:rPr>
      <w:color w:val="2B579A"/>
      <w:shd w:val="clear" w:color="auto" w:fill="E1DFDD"/>
    </w:rPr>
  </w:style>
  <w:style w:type="character" w:styleId="FollowedHyperlink">
    <w:name w:val="FollowedHyperlink"/>
    <w:basedOn w:val="DefaultParagraphFont"/>
    <w:uiPriority w:val="99"/>
    <w:semiHidden/>
    <w:unhideWhenUsed/>
    <w:rsid w:val="005E44F0"/>
    <w:rPr>
      <w:color w:val="954F72" w:themeColor="followedHyperlink"/>
      <w:u w:val="single"/>
    </w:rPr>
  </w:style>
  <w:style w:type="character" w:customStyle="1" w:styleId="pslongeditbox1">
    <w:name w:val="pslongeditbox1"/>
    <w:basedOn w:val="DefaultParagraphFont"/>
    <w:rsid w:val="000074B4"/>
    <w:rPr>
      <w:rFonts w:ascii="Arial" w:hAnsi="Arial" w:cs="Arial" w:hint="default"/>
      <w:b w:val="0"/>
      <w:bCs w:val="0"/>
      <w:i w:val="0"/>
      <w:iCs w:val="0"/>
      <w:color w:val="000000"/>
      <w:sz w:val="18"/>
      <w:szCs w:val="18"/>
    </w:rPr>
  </w:style>
  <w:style w:type="paragraph" w:customStyle="1" w:styleId="xmsonormal">
    <w:name w:val="x_msonormal"/>
    <w:basedOn w:val="Normal"/>
    <w:rsid w:val="009C6F67"/>
    <w:rPr>
      <w:rFonts w:ascii="Calibri" w:eastAsiaTheme="minorHAnsi" w:hAnsi="Calibri" w:cs="Calibr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4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ofjohnday.com/planning/page/community-proje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ward.clark@usda.gov" TargetMode="External"/><Relationship Id="rId17" Type="http://schemas.openxmlformats.org/officeDocument/2006/relationships/hyperlink" Target="mailto:edward.clark@usda.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ndbulletin.com/business/john-day-biomass-plant-preparing-for-production/article_2178e32a-e7e4-57cf-8605-dee4665a285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ntgomery\AppData\Roaming\Microsoft\Templates\BlankStyleTemplate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39CCD0-7BB6-49A8-B763-6197F42905D5}"/>
      </w:docPartPr>
      <w:docPartBody>
        <w:p w:rsidR="00697D8C" w:rsidRDefault="00764C8B">
          <w:r w:rsidRPr="00545B2C">
            <w:rPr>
              <w:rStyle w:val="PlaceholderText"/>
            </w:rPr>
            <w:t>Click or tap here to enter text.</w:t>
          </w:r>
        </w:p>
      </w:docPartBody>
    </w:docPart>
    <w:docPart>
      <w:docPartPr>
        <w:name w:val="001AEA43A1ED4F4CA86FEE8271629569"/>
        <w:category>
          <w:name w:val="General"/>
          <w:gallery w:val="placeholder"/>
        </w:category>
        <w:types>
          <w:type w:val="bbPlcHdr"/>
        </w:types>
        <w:behaviors>
          <w:behavior w:val="content"/>
        </w:behaviors>
        <w:guid w:val="{9990CACA-2A42-436D-993F-A9B34D19EBB3}"/>
      </w:docPartPr>
      <w:docPartBody>
        <w:p w:rsidR="00E13B54" w:rsidRDefault="00E13B54" w:rsidP="00E13B54">
          <w:pPr>
            <w:pStyle w:val="001AEA43A1ED4F4CA86FEE8271629569"/>
          </w:pPr>
          <w:r>
            <w:rPr>
              <w:rStyle w:val="PlaceholderText"/>
            </w:rPr>
            <w:t>Provide First and Last names</w:t>
          </w:r>
        </w:p>
      </w:docPartBody>
    </w:docPart>
    <w:docPart>
      <w:docPartPr>
        <w:name w:val="0368B8C751DD4335987CBE2573CD8F91"/>
        <w:category>
          <w:name w:val="General"/>
          <w:gallery w:val="placeholder"/>
        </w:category>
        <w:types>
          <w:type w:val="bbPlcHdr"/>
        </w:types>
        <w:behaviors>
          <w:behavior w:val="content"/>
        </w:behaviors>
        <w:guid w:val="{836AC092-A6F6-4D0A-9255-8A49FEF14B77}"/>
      </w:docPartPr>
      <w:docPartBody>
        <w:p w:rsidR="00E13B54" w:rsidRDefault="00E13B54" w:rsidP="00E13B54">
          <w:pPr>
            <w:pStyle w:val="0368B8C751DD4335987CBE2573CD8F91"/>
          </w:pPr>
          <w:r>
            <w:rPr>
              <w:rStyle w:val="PlaceholderText"/>
            </w:rPr>
            <w:t>Enter a valid email address where we can contact you</w:t>
          </w:r>
        </w:p>
      </w:docPartBody>
    </w:docPart>
    <w:docPart>
      <w:docPartPr>
        <w:name w:val="6CBC95AEC0D740E48EDBBC463C96324B"/>
        <w:category>
          <w:name w:val="General"/>
          <w:gallery w:val="placeholder"/>
        </w:category>
        <w:types>
          <w:type w:val="bbPlcHdr"/>
        </w:types>
        <w:behaviors>
          <w:behavior w:val="content"/>
        </w:behaviors>
        <w:guid w:val="{C59676B6-E02E-4B0A-B8FF-AB1E45A83018}"/>
      </w:docPartPr>
      <w:docPartBody>
        <w:p w:rsidR="00E13B54" w:rsidRDefault="00E13B54" w:rsidP="00E13B54">
          <w:pPr>
            <w:pStyle w:val="6CBC95AEC0D740E48EDBBC463C96324B"/>
          </w:pPr>
          <w:r>
            <w:rPr>
              <w:rStyle w:val="PlaceholderText"/>
            </w:rPr>
            <w:t>Enter your mailing address</w:t>
          </w:r>
        </w:p>
      </w:docPartBody>
    </w:docPart>
    <w:docPart>
      <w:docPartPr>
        <w:name w:val="42DAB3DB7C014E77AB27BD2ED5D89394"/>
        <w:category>
          <w:name w:val="General"/>
          <w:gallery w:val="placeholder"/>
        </w:category>
        <w:types>
          <w:type w:val="bbPlcHdr"/>
        </w:types>
        <w:behaviors>
          <w:behavior w:val="content"/>
        </w:behaviors>
        <w:guid w:val="{B77CA39B-B7A1-41C3-883C-F6783ED6382D}"/>
      </w:docPartPr>
      <w:docPartBody>
        <w:p w:rsidR="00E13B54" w:rsidRDefault="00E13B54" w:rsidP="00E13B54">
          <w:pPr>
            <w:pStyle w:val="42DAB3DB7C014E77AB27BD2ED5D89394"/>
          </w:pPr>
          <w:r>
            <w:rPr>
              <w:rStyle w:val="PlaceholderText"/>
            </w:rPr>
            <w:t>Enter telephone number</w:t>
          </w:r>
        </w:p>
      </w:docPartBody>
    </w:docPart>
    <w:docPart>
      <w:docPartPr>
        <w:name w:val="8035EBB94FBE4207931878F921B16144"/>
        <w:category>
          <w:name w:val="General"/>
          <w:gallery w:val="placeholder"/>
        </w:category>
        <w:types>
          <w:type w:val="bbPlcHdr"/>
        </w:types>
        <w:behaviors>
          <w:behavior w:val="content"/>
        </w:behaviors>
        <w:guid w:val="{E1F8DAA8-7C9C-4D4E-9FBE-7C6B4D73C88F}"/>
      </w:docPartPr>
      <w:docPartBody>
        <w:p w:rsidR="00E13B54" w:rsidRDefault="00E13B54" w:rsidP="00E13B54">
          <w:pPr>
            <w:pStyle w:val="8035EBB94FBE4207931878F921B16144"/>
          </w:pPr>
          <w:r>
            <w:rPr>
              <w:rStyle w:val="PlaceholderText"/>
            </w:rPr>
            <w:t>Enter cell phone number</w:t>
          </w:r>
        </w:p>
      </w:docPartBody>
    </w:docPart>
    <w:docPart>
      <w:docPartPr>
        <w:name w:val="7C2F8225D4424209A31713B149886307"/>
        <w:category>
          <w:name w:val="General"/>
          <w:gallery w:val="placeholder"/>
        </w:category>
        <w:types>
          <w:type w:val="bbPlcHdr"/>
        </w:types>
        <w:behaviors>
          <w:behavior w:val="content"/>
        </w:behaviors>
        <w:guid w:val="{5D7F2295-EFC1-439A-B7BA-46A4EFEB997F}"/>
      </w:docPartPr>
      <w:docPartBody>
        <w:p w:rsidR="00E13B54" w:rsidRDefault="00E13B54" w:rsidP="00E13B54">
          <w:pPr>
            <w:pStyle w:val="7C2F8225D4424209A31713B149886307"/>
          </w:pPr>
          <w:r>
            <w:rPr>
              <w:rStyle w:val="PlaceholderText"/>
            </w:rPr>
            <w:t>Enter agency, as applicable</w:t>
          </w:r>
        </w:p>
      </w:docPartBody>
    </w:docPart>
    <w:docPart>
      <w:docPartPr>
        <w:name w:val="46C79FAF62CB4AAF8341EFE1B0A9C797"/>
        <w:category>
          <w:name w:val="General"/>
          <w:gallery w:val="placeholder"/>
        </w:category>
        <w:types>
          <w:type w:val="bbPlcHdr"/>
        </w:types>
        <w:behaviors>
          <w:behavior w:val="content"/>
        </w:behaviors>
        <w:guid w:val="{74A076E9-DB5D-4108-987A-4F675A5DF054}"/>
      </w:docPartPr>
      <w:docPartBody>
        <w:p w:rsidR="00E13B54" w:rsidRDefault="00E13B54" w:rsidP="00E13B54">
          <w:pPr>
            <w:pStyle w:val="46C79FAF62CB4AAF8341EFE1B0A9C797"/>
          </w:pPr>
          <w:r>
            <w:rPr>
              <w:rStyle w:val="PlaceholderText"/>
            </w:rPr>
            <w:t>Enter type of appointment</w:t>
          </w:r>
        </w:p>
      </w:docPartBody>
    </w:docPart>
    <w:docPart>
      <w:docPartPr>
        <w:name w:val="47929BB43D4748F284A96E5D34620A00"/>
        <w:category>
          <w:name w:val="General"/>
          <w:gallery w:val="placeholder"/>
        </w:category>
        <w:types>
          <w:type w:val="bbPlcHdr"/>
        </w:types>
        <w:behaviors>
          <w:behavior w:val="content"/>
        </w:behaviors>
        <w:guid w:val="{EFB3286A-2E2B-4C84-AA79-A9B707041701}"/>
      </w:docPartPr>
      <w:docPartBody>
        <w:p w:rsidR="00E13B54" w:rsidRDefault="00E13B54" w:rsidP="00E13B54">
          <w:pPr>
            <w:pStyle w:val="47929BB43D4748F284A96E5D34620A001"/>
          </w:pPr>
          <w:r>
            <w:rPr>
              <w:rStyle w:val="PlaceholderText"/>
              <w:rFonts w:eastAsiaTheme="minorHAnsi"/>
            </w:rPr>
            <w:t>Enter series/grade</w:t>
          </w:r>
          <w:r w:rsidRPr="00545B2C">
            <w:rPr>
              <w:rStyle w:val="PlaceholderText"/>
              <w:rFonts w:eastAsiaTheme="minorHAnsi"/>
            </w:rPr>
            <w:t>.</w:t>
          </w:r>
        </w:p>
      </w:docPartBody>
    </w:docPart>
    <w:docPart>
      <w:docPartPr>
        <w:name w:val="9B4FBA4CD47746CB90B8F591CCD793AE"/>
        <w:category>
          <w:name w:val="General"/>
          <w:gallery w:val="placeholder"/>
        </w:category>
        <w:types>
          <w:type w:val="bbPlcHdr"/>
        </w:types>
        <w:behaviors>
          <w:behavior w:val="content"/>
        </w:behaviors>
        <w:guid w:val="{E2067F6E-7161-4883-AAF5-84A16172CFC4}"/>
      </w:docPartPr>
      <w:docPartBody>
        <w:p w:rsidR="00E13B54" w:rsidRDefault="00E13B54" w:rsidP="00E13B54">
          <w:pPr>
            <w:pStyle w:val="9B4FBA4CD47746CB90B8F591CCD793AE1"/>
          </w:pPr>
          <w:r>
            <w:rPr>
              <w:rStyle w:val="PlaceholderText"/>
              <w:rFonts w:eastAsiaTheme="minorHAnsi"/>
            </w:rPr>
            <w:t>Enter title</w:t>
          </w:r>
          <w:r w:rsidRPr="00545B2C">
            <w:rPr>
              <w:rStyle w:val="PlaceholderText"/>
              <w:rFonts w:eastAsiaTheme="minorHAnsi"/>
            </w:rPr>
            <w:t>.</w:t>
          </w:r>
        </w:p>
      </w:docPartBody>
    </w:docPart>
    <w:docPart>
      <w:docPartPr>
        <w:name w:val="75913C329E8C4D60B52C4EC5732E9C0A"/>
        <w:category>
          <w:name w:val="General"/>
          <w:gallery w:val="placeholder"/>
        </w:category>
        <w:types>
          <w:type w:val="bbPlcHdr"/>
        </w:types>
        <w:behaviors>
          <w:behavior w:val="content"/>
        </w:behaviors>
        <w:guid w:val="{D4E5485E-B66B-407E-A1CC-BA10C23B76A5}"/>
      </w:docPartPr>
      <w:docPartBody>
        <w:p w:rsidR="00E13B54" w:rsidRDefault="00E13B54" w:rsidP="00E13B54">
          <w:pPr>
            <w:pStyle w:val="75913C329E8C4D60B52C4EC5732E9C0A1"/>
          </w:pPr>
          <w:r>
            <w:rPr>
              <w:rStyle w:val="PlaceholderText"/>
              <w:rFonts w:eastAsiaTheme="minorHAnsi"/>
            </w:rPr>
            <w:t>Enter tour of duty</w:t>
          </w:r>
          <w:r w:rsidRPr="00545B2C">
            <w:rPr>
              <w:rStyle w:val="PlaceholderText"/>
              <w:rFonts w:eastAsiaTheme="minorHAnsi"/>
            </w:rPr>
            <w:t>.</w:t>
          </w:r>
        </w:p>
      </w:docPartBody>
    </w:docPart>
    <w:docPart>
      <w:docPartPr>
        <w:name w:val="38E412D8F27B4454856A72BA09CEFB02"/>
        <w:category>
          <w:name w:val="General"/>
          <w:gallery w:val="placeholder"/>
        </w:category>
        <w:types>
          <w:type w:val="bbPlcHdr"/>
        </w:types>
        <w:behaviors>
          <w:behavior w:val="content"/>
        </w:behaviors>
        <w:guid w:val="{C02C8D8F-A526-4171-B246-34482D810A8A}"/>
      </w:docPartPr>
      <w:docPartBody>
        <w:p w:rsidR="00E13B54" w:rsidRDefault="00E13B54" w:rsidP="00E13B54">
          <w:pPr>
            <w:pStyle w:val="38E412D8F27B4454856A72BA09CEFB021"/>
          </w:pPr>
          <w:r>
            <w:rPr>
              <w:rStyle w:val="PlaceholderText"/>
              <w:rFonts w:eastAsiaTheme="minorHAnsi"/>
            </w:rPr>
            <w:t>Enter a position description</w:t>
          </w:r>
        </w:p>
      </w:docPartBody>
    </w:docPart>
    <w:docPart>
      <w:docPartPr>
        <w:name w:val="7A5513C6BA66439882E60784746D4DCE"/>
        <w:category>
          <w:name w:val="General"/>
          <w:gallery w:val="placeholder"/>
        </w:category>
        <w:types>
          <w:type w:val="bbPlcHdr"/>
        </w:types>
        <w:behaviors>
          <w:behavior w:val="content"/>
        </w:behaviors>
        <w:guid w:val="{6F6E4D4A-EC4B-40D3-8947-B62EC544C23E}"/>
      </w:docPartPr>
      <w:docPartBody>
        <w:p w:rsidR="00E13B54" w:rsidRDefault="00E13B54" w:rsidP="00E13B54">
          <w:pPr>
            <w:pStyle w:val="7A5513C6BA66439882E60784746D4DCE1"/>
          </w:pPr>
          <w:r>
            <w:rPr>
              <w:rStyle w:val="PlaceholderText"/>
              <w:rFonts w:eastAsiaTheme="minorHAnsi"/>
            </w:rPr>
            <w:t>Enter a list of assigned duties and responsibilities</w:t>
          </w:r>
        </w:p>
      </w:docPartBody>
    </w:docPart>
    <w:docPart>
      <w:docPartPr>
        <w:name w:val="AF0FB4B024404BC2ACF5E198236272CD"/>
        <w:category>
          <w:name w:val="General"/>
          <w:gallery w:val="placeholder"/>
        </w:category>
        <w:types>
          <w:type w:val="bbPlcHdr"/>
        </w:types>
        <w:behaviors>
          <w:behavior w:val="content"/>
        </w:behaviors>
        <w:guid w:val="{C3A91402-6217-43A2-AF8B-A6C3FC1A4191}"/>
      </w:docPartPr>
      <w:docPartBody>
        <w:p w:rsidR="00E13B54" w:rsidRDefault="00E13B54" w:rsidP="00E13B54">
          <w:pPr>
            <w:pStyle w:val="AF0FB4B024404BC2ACF5E198236272CD1"/>
          </w:pPr>
          <w:r w:rsidRPr="00B05E88">
            <w:rPr>
              <w:rStyle w:val="PlaceholderText"/>
              <w:rFonts w:eastAsiaTheme="minorHAnsi"/>
              <w:highlight w:val="yellow"/>
            </w:rPr>
            <w:t>Enter due date</w:t>
          </w:r>
        </w:p>
      </w:docPartBody>
    </w:docPart>
    <w:docPart>
      <w:docPartPr>
        <w:name w:val="859D1099C7994726A0C19D651EF5FBF4"/>
        <w:category>
          <w:name w:val="General"/>
          <w:gallery w:val="placeholder"/>
        </w:category>
        <w:types>
          <w:type w:val="bbPlcHdr"/>
        </w:types>
        <w:behaviors>
          <w:behavior w:val="content"/>
        </w:behaviors>
        <w:guid w:val="{43A9FEA8-26AD-4AB6-92F6-C8FEC7F48A5D}"/>
      </w:docPartPr>
      <w:docPartBody>
        <w:p w:rsidR="00E13B54" w:rsidRDefault="00E13B54" w:rsidP="00E13B54">
          <w:pPr>
            <w:pStyle w:val="859D1099C7994726A0C19D651EF5FBF41"/>
          </w:pPr>
          <w:r>
            <w:rPr>
              <w:rStyle w:val="PlaceholderText"/>
            </w:rPr>
            <w:t>Select</w:t>
          </w:r>
          <w:r w:rsidRPr="00545B2C">
            <w:rPr>
              <w:rStyle w:val="PlaceholderText"/>
            </w:rPr>
            <w:t xml:space="preserve"> date</w:t>
          </w:r>
        </w:p>
      </w:docPartBody>
    </w:docPart>
    <w:docPart>
      <w:docPartPr>
        <w:name w:val="AC71ED2E4AB140D4AA0B9E501E348712"/>
        <w:category>
          <w:name w:val="General"/>
          <w:gallery w:val="placeholder"/>
        </w:category>
        <w:types>
          <w:type w:val="bbPlcHdr"/>
        </w:types>
        <w:behaviors>
          <w:behavior w:val="content"/>
        </w:behaviors>
        <w:guid w:val="{6440108C-F383-4628-B6FA-B33DF831A37B}"/>
      </w:docPartPr>
      <w:docPartBody>
        <w:p w:rsidR="00E13B54" w:rsidRDefault="00E13B54" w:rsidP="00E13B54">
          <w:pPr>
            <w:pStyle w:val="AC71ED2E4AB140D4AA0B9E501E3487121"/>
          </w:pPr>
          <w:r>
            <w:rPr>
              <w:rStyle w:val="PlaceholderText"/>
            </w:rPr>
            <w:t>Describe method</w:t>
          </w:r>
        </w:p>
      </w:docPartBody>
    </w:docPart>
    <w:docPart>
      <w:docPartPr>
        <w:name w:val="BD4524FD6D904549A83B17EF3DB66E42"/>
        <w:category>
          <w:name w:val="General"/>
          <w:gallery w:val="placeholder"/>
        </w:category>
        <w:types>
          <w:type w:val="bbPlcHdr"/>
        </w:types>
        <w:behaviors>
          <w:behavior w:val="content"/>
        </w:behaviors>
        <w:guid w:val="{D175CFCE-01D2-4699-86C3-87D6B18D566A}"/>
      </w:docPartPr>
      <w:docPartBody>
        <w:p w:rsidR="00E96810" w:rsidRDefault="00697D8C">
          <w:pPr>
            <w:pStyle w:val="BD4524FD6D904549A83B17EF3DB66E42"/>
          </w:pPr>
          <w:r w:rsidRPr="00545B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8B"/>
    <w:rsid w:val="00063FE0"/>
    <w:rsid w:val="00085698"/>
    <w:rsid w:val="001D476A"/>
    <w:rsid w:val="00303590"/>
    <w:rsid w:val="004164D9"/>
    <w:rsid w:val="00427378"/>
    <w:rsid w:val="00441250"/>
    <w:rsid w:val="00513FF5"/>
    <w:rsid w:val="00697D8C"/>
    <w:rsid w:val="00764C8B"/>
    <w:rsid w:val="0089318C"/>
    <w:rsid w:val="00C15D1E"/>
    <w:rsid w:val="00C511BD"/>
    <w:rsid w:val="00E0352B"/>
    <w:rsid w:val="00E13B54"/>
    <w:rsid w:val="00E96810"/>
    <w:rsid w:val="00F3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B54"/>
    <w:rPr>
      <w:color w:val="808080"/>
    </w:rPr>
  </w:style>
  <w:style w:type="paragraph" w:customStyle="1" w:styleId="47929BB43D4748F284A96E5D34620A001">
    <w:name w:val="47929BB43D4748F284A96E5D34620A001"/>
    <w:rsid w:val="00E13B54"/>
    <w:pPr>
      <w:spacing w:after="0" w:line="240" w:lineRule="auto"/>
    </w:pPr>
    <w:rPr>
      <w:rFonts w:ascii="Times New Roman" w:eastAsia="Times New Roman" w:hAnsi="Times New Roman" w:cs="Times New Roman"/>
      <w:kern w:val="24"/>
      <w:szCs w:val="24"/>
    </w:rPr>
  </w:style>
  <w:style w:type="paragraph" w:customStyle="1" w:styleId="9B4FBA4CD47746CB90B8F591CCD793AE1">
    <w:name w:val="9B4FBA4CD47746CB90B8F591CCD793AE1"/>
    <w:rsid w:val="00E13B54"/>
    <w:pPr>
      <w:spacing w:after="0" w:line="240" w:lineRule="auto"/>
    </w:pPr>
    <w:rPr>
      <w:rFonts w:ascii="Times New Roman" w:eastAsia="Times New Roman" w:hAnsi="Times New Roman" w:cs="Times New Roman"/>
      <w:kern w:val="24"/>
      <w:szCs w:val="24"/>
    </w:rPr>
  </w:style>
  <w:style w:type="paragraph" w:customStyle="1" w:styleId="75913C329E8C4D60B52C4EC5732E9C0A1">
    <w:name w:val="75913C329E8C4D60B52C4EC5732E9C0A1"/>
    <w:rsid w:val="00E13B54"/>
    <w:pPr>
      <w:spacing w:after="0" w:line="240" w:lineRule="auto"/>
    </w:pPr>
    <w:rPr>
      <w:rFonts w:ascii="Times New Roman" w:eastAsia="Times New Roman" w:hAnsi="Times New Roman" w:cs="Times New Roman"/>
      <w:kern w:val="24"/>
      <w:szCs w:val="24"/>
    </w:rPr>
  </w:style>
  <w:style w:type="paragraph" w:customStyle="1" w:styleId="38E412D8F27B4454856A72BA09CEFB021">
    <w:name w:val="38E412D8F27B4454856A72BA09CEFB021"/>
    <w:rsid w:val="00E13B54"/>
    <w:pPr>
      <w:spacing w:after="0" w:line="240" w:lineRule="auto"/>
    </w:pPr>
    <w:rPr>
      <w:rFonts w:ascii="Times New Roman" w:eastAsia="Times New Roman" w:hAnsi="Times New Roman" w:cs="Times New Roman"/>
      <w:kern w:val="24"/>
      <w:szCs w:val="24"/>
    </w:rPr>
  </w:style>
  <w:style w:type="paragraph" w:customStyle="1" w:styleId="7A5513C6BA66439882E60784746D4DCE1">
    <w:name w:val="7A5513C6BA66439882E60784746D4DCE1"/>
    <w:rsid w:val="00E13B54"/>
    <w:pPr>
      <w:spacing w:after="200" w:line="252" w:lineRule="auto"/>
    </w:pPr>
    <w:rPr>
      <w:rFonts w:ascii="Times New Roman" w:eastAsia="Times New Roman" w:hAnsi="Times New Roman" w:cs="Times New Roman"/>
      <w:color w:val="000000"/>
      <w:kern w:val="22"/>
    </w:rPr>
  </w:style>
  <w:style w:type="paragraph" w:customStyle="1" w:styleId="AF0FB4B024404BC2ACF5E198236272CD1">
    <w:name w:val="AF0FB4B024404BC2ACF5E198236272CD1"/>
    <w:rsid w:val="00E13B54"/>
    <w:pPr>
      <w:spacing w:after="200" w:line="252" w:lineRule="auto"/>
    </w:pPr>
    <w:rPr>
      <w:rFonts w:ascii="Times New Roman" w:eastAsia="Times New Roman" w:hAnsi="Times New Roman" w:cs="Times New Roman"/>
      <w:color w:val="000000"/>
      <w:kern w:val="22"/>
    </w:rPr>
  </w:style>
  <w:style w:type="paragraph" w:customStyle="1" w:styleId="859D1099C7994726A0C19D651EF5FBF41">
    <w:name w:val="859D1099C7994726A0C19D651EF5FBF41"/>
    <w:rsid w:val="00E13B54"/>
    <w:pPr>
      <w:spacing w:after="0" w:line="240" w:lineRule="auto"/>
    </w:pPr>
    <w:rPr>
      <w:rFonts w:ascii="Times New Roman" w:eastAsia="Times New Roman" w:hAnsi="Times New Roman" w:cs="Times New Roman"/>
      <w:kern w:val="24"/>
      <w:szCs w:val="24"/>
    </w:rPr>
  </w:style>
  <w:style w:type="paragraph" w:customStyle="1" w:styleId="BD4524FD6D904549A83B17EF3DB66E42">
    <w:name w:val="BD4524FD6D904549A83B17EF3DB66E42"/>
  </w:style>
  <w:style w:type="paragraph" w:customStyle="1" w:styleId="001AEA43A1ED4F4CA86FEE8271629569">
    <w:name w:val="001AEA43A1ED4F4CA86FEE8271629569"/>
    <w:rsid w:val="00E13B54"/>
    <w:pPr>
      <w:spacing w:after="0" w:line="240" w:lineRule="auto"/>
    </w:pPr>
    <w:rPr>
      <w:rFonts w:ascii="Times New Roman" w:eastAsia="Times New Roman" w:hAnsi="Times New Roman" w:cs="Times New Roman"/>
      <w:kern w:val="24"/>
      <w:szCs w:val="24"/>
    </w:rPr>
  </w:style>
  <w:style w:type="paragraph" w:customStyle="1" w:styleId="0368B8C751DD4335987CBE2573CD8F91">
    <w:name w:val="0368B8C751DD4335987CBE2573CD8F91"/>
    <w:rsid w:val="00E13B54"/>
    <w:pPr>
      <w:spacing w:after="0" w:line="240" w:lineRule="auto"/>
    </w:pPr>
    <w:rPr>
      <w:rFonts w:ascii="Times New Roman" w:eastAsia="Times New Roman" w:hAnsi="Times New Roman" w:cs="Times New Roman"/>
      <w:kern w:val="24"/>
      <w:szCs w:val="24"/>
    </w:rPr>
  </w:style>
  <w:style w:type="paragraph" w:customStyle="1" w:styleId="6CBC95AEC0D740E48EDBBC463C96324B">
    <w:name w:val="6CBC95AEC0D740E48EDBBC463C96324B"/>
    <w:rsid w:val="00E13B54"/>
    <w:pPr>
      <w:spacing w:after="0" w:line="240" w:lineRule="auto"/>
    </w:pPr>
    <w:rPr>
      <w:rFonts w:ascii="Times New Roman" w:eastAsia="Times New Roman" w:hAnsi="Times New Roman" w:cs="Times New Roman"/>
      <w:kern w:val="24"/>
      <w:szCs w:val="24"/>
    </w:rPr>
  </w:style>
  <w:style w:type="paragraph" w:customStyle="1" w:styleId="42DAB3DB7C014E77AB27BD2ED5D89394">
    <w:name w:val="42DAB3DB7C014E77AB27BD2ED5D89394"/>
    <w:rsid w:val="00E13B54"/>
    <w:pPr>
      <w:spacing w:after="0" w:line="240" w:lineRule="auto"/>
    </w:pPr>
    <w:rPr>
      <w:rFonts w:ascii="Times New Roman" w:eastAsia="Times New Roman" w:hAnsi="Times New Roman" w:cs="Times New Roman"/>
      <w:kern w:val="24"/>
      <w:szCs w:val="24"/>
    </w:rPr>
  </w:style>
  <w:style w:type="paragraph" w:customStyle="1" w:styleId="8035EBB94FBE4207931878F921B16144">
    <w:name w:val="8035EBB94FBE4207931878F921B16144"/>
    <w:rsid w:val="00E13B54"/>
    <w:pPr>
      <w:spacing w:after="0" w:line="240" w:lineRule="auto"/>
    </w:pPr>
    <w:rPr>
      <w:rFonts w:ascii="Times New Roman" w:eastAsia="Times New Roman" w:hAnsi="Times New Roman" w:cs="Times New Roman"/>
      <w:kern w:val="24"/>
      <w:szCs w:val="24"/>
    </w:rPr>
  </w:style>
  <w:style w:type="paragraph" w:customStyle="1" w:styleId="7C2F8225D4424209A31713B149886307">
    <w:name w:val="7C2F8225D4424209A31713B149886307"/>
    <w:rsid w:val="00E13B54"/>
    <w:pPr>
      <w:spacing w:after="0" w:line="240" w:lineRule="auto"/>
    </w:pPr>
    <w:rPr>
      <w:rFonts w:ascii="Times New Roman" w:eastAsia="Times New Roman" w:hAnsi="Times New Roman" w:cs="Times New Roman"/>
      <w:kern w:val="24"/>
      <w:szCs w:val="24"/>
    </w:rPr>
  </w:style>
  <w:style w:type="paragraph" w:customStyle="1" w:styleId="46C79FAF62CB4AAF8341EFE1B0A9C797">
    <w:name w:val="46C79FAF62CB4AAF8341EFE1B0A9C797"/>
    <w:rsid w:val="00E13B54"/>
    <w:pPr>
      <w:spacing w:after="0" w:line="240" w:lineRule="auto"/>
    </w:pPr>
    <w:rPr>
      <w:rFonts w:ascii="Times New Roman" w:eastAsia="Times New Roman" w:hAnsi="Times New Roman" w:cs="Times New Roman"/>
      <w:kern w:val="24"/>
      <w:szCs w:val="24"/>
    </w:rPr>
  </w:style>
  <w:style w:type="paragraph" w:customStyle="1" w:styleId="AC71ED2E4AB140D4AA0B9E501E3487121">
    <w:name w:val="AC71ED2E4AB140D4AA0B9E501E3487121"/>
    <w:rsid w:val="00E13B54"/>
    <w:pPr>
      <w:spacing w:after="0" w:line="240" w:lineRule="auto"/>
    </w:pPr>
    <w:rPr>
      <w:rFonts w:ascii="Times New Roman" w:eastAsia="Times New Roman" w:hAnsi="Times New Roman" w:cs="Times New Roman"/>
      <w:kern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A9B0C59B8D1D40A1FE35AEED7B5C73" ma:contentTypeVersion="6" ma:contentTypeDescription="Create a new document." ma:contentTypeScope="" ma:versionID="669a2217f47953fea84d7d0503f8edbe">
  <xsd:schema xmlns:xsd="http://www.w3.org/2001/XMLSchema" xmlns:xs="http://www.w3.org/2001/XMLSchema" xmlns:p="http://schemas.microsoft.com/office/2006/metadata/properties" xmlns:ns2="0d5530a7-cd33-4297-a7b8-63fd97538605" targetNamespace="http://schemas.microsoft.com/office/2006/metadata/properties" ma:root="true" ma:fieldsID="3e92b691ac39912f585c741f5b937b5f" ns2:_="">
    <xsd:import namespace="0d5530a7-cd33-4297-a7b8-63fd975386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30a7-cd33-4297-a7b8-63fd97538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4C808-4C36-4B1A-A6D6-C9269396C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2CE7E-E079-4AC5-A2FE-D0BFC55A408F}">
  <ds:schemaRefs>
    <ds:schemaRef ds:uri="http://schemas.openxmlformats.org/officeDocument/2006/bibliography"/>
  </ds:schemaRefs>
</ds:datastoreItem>
</file>

<file path=customXml/itemProps3.xml><?xml version="1.0" encoding="utf-8"?>
<ds:datastoreItem xmlns:ds="http://schemas.openxmlformats.org/officeDocument/2006/customXml" ds:itemID="{10C81E6D-EBF7-404F-B592-4A9A98AF2273}">
  <ds:schemaRefs>
    <ds:schemaRef ds:uri="http://schemas.microsoft.com/sharepoint/v3/contenttype/forms"/>
  </ds:schemaRefs>
</ds:datastoreItem>
</file>

<file path=customXml/itemProps4.xml><?xml version="1.0" encoding="utf-8"?>
<ds:datastoreItem xmlns:ds="http://schemas.openxmlformats.org/officeDocument/2006/customXml" ds:itemID="{E1AE97E6-FA0A-43C0-921A-BBEFC98F4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30a7-cd33-4297-a7b8-63fd97538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BlankStyleTemplate2019</Template>
  <TotalTime>18</TotalTime>
  <Pages>6</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Laurie - FS</dc:creator>
  <cp:keywords/>
  <dc:description/>
  <cp:lastModifiedBy>Clark, Ed- FS</cp:lastModifiedBy>
  <cp:revision>7</cp:revision>
  <dcterms:created xsi:type="dcterms:W3CDTF">2022-03-28T21:26:00Z</dcterms:created>
  <dcterms:modified xsi:type="dcterms:W3CDTF">2022-04-13T22:13:00Z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0x01010012A9B0C59B8D1D40A1FE35AEED7B5C73</vt:lpwstr>
  </property>
</Properties>
</file>